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D2" w:rsidRDefault="00C920BB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inline distT="0" distB="0" distL="0" distR="0">
                <wp:extent cx="4706617" cy="671196"/>
                <wp:effectExtent l="0" t="0" r="0" b="0"/>
                <wp:docPr id="1" name="Tel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617" cy="671196"/>
                          <a:chOff x="0" y="0"/>
                          <a:chExt cx="4706617" cy="671196"/>
                        </a:xfrm>
                      </wpg:grpSpPr>
                      <wps:wsp>
                        <wps:cNvPr id="2" name="Rectangle 5"/>
                        <wps:cNvSpPr/>
                        <wps:spPr>
                          <a:xfrm>
                            <a:off x="0" y="479429"/>
                            <a:ext cx="4706617" cy="19176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Freeform 6"/>
                        <wps:cNvSpPr/>
                        <wps:spPr>
                          <a:xfrm>
                            <a:off x="361316" y="67949"/>
                            <a:ext cx="254002" cy="381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00"/>
                              <a:gd name="f7" fmla="val 60"/>
                              <a:gd name="f8" fmla="val 381"/>
                              <a:gd name="f9" fmla="+- 0 0 -90"/>
                              <a:gd name="f10" fmla="*/ f3 1 400"/>
                              <a:gd name="f11" fmla="*/ f4 1 6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400"/>
                              <a:gd name="f20" fmla="*/ f16 1 60"/>
                              <a:gd name="f21" fmla="*/ 0 f17 1"/>
                              <a:gd name="f22" fmla="*/ 0 f16 1"/>
                              <a:gd name="f23" fmla="*/ 400 f17 1"/>
                              <a:gd name="f24" fmla="*/ 381 f17 1"/>
                              <a:gd name="f25" fmla="*/ 60 f16 1"/>
                              <a:gd name="f26" fmla="+- f18 0 f1"/>
                              <a:gd name="f27" fmla="*/ f21 1 400"/>
                              <a:gd name="f28" fmla="*/ f22 1 60"/>
                              <a:gd name="f29" fmla="*/ f23 1 400"/>
                              <a:gd name="f30" fmla="*/ f24 1 400"/>
                              <a:gd name="f31" fmla="*/ f25 1 60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6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400" h="6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7"/>
                        <wps:cNvSpPr/>
                        <wps:spPr>
                          <a:xfrm>
                            <a:off x="311152" y="114930"/>
                            <a:ext cx="466087" cy="276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34"/>
                              <a:gd name="f7" fmla="val 436"/>
                              <a:gd name="f8" fmla="val 392"/>
                              <a:gd name="f9" fmla="val 371"/>
                              <a:gd name="f10" fmla="val 460"/>
                              <a:gd name="f11" fmla="val 716"/>
                              <a:gd name="f12" fmla="val 100"/>
                              <a:gd name="f13" fmla="val 604"/>
                              <a:gd name="f14" fmla="val 588"/>
                              <a:gd name="f15" fmla="val 167"/>
                              <a:gd name="f16" fmla="val 689"/>
                              <a:gd name="f17" fmla="val 673"/>
                              <a:gd name="f18" fmla="val 268"/>
                              <a:gd name="f19" fmla="val 566"/>
                              <a:gd name="f20" fmla="val 538"/>
                              <a:gd name="f21" fmla="val 398"/>
                              <a:gd name="f22" fmla="+- 0 0 -90"/>
                              <a:gd name="f23" fmla="*/ f3 1 734"/>
                              <a:gd name="f24" fmla="*/ f4 1 436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734"/>
                              <a:gd name="f33" fmla="*/ f29 1 436"/>
                              <a:gd name="f34" fmla="*/ 392 f30 1"/>
                              <a:gd name="f35" fmla="*/ 371 f29 1"/>
                              <a:gd name="f36" fmla="*/ 460 f30 1"/>
                              <a:gd name="f37" fmla="*/ 0 f29 1"/>
                              <a:gd name="f38" fmla="*/ 734 f30 1"/>
                              <a:gd name="f39" fmla="*/ 716 f30 1"/>
                              <a:gd name="f40" fmla="*/ 100 f29 1"/>
                              <a:gd name="f41" fmla="*/ 604 f30 1"/>
                              <a:gd name="f42" fmla="*/ 588 f30 1"/>
                              <a:gd name="f43" fmla="*/ 167 f29 1"/>
                              <a:gd name="f44" fmla="*/ 689 f30 1"/>
                              <a:gd name="f45" fmla="*/ 673 f30 1"/>
                              <a:gd name="f46" fmla="*/ 268 f29 1"/>
                              <a:gd name="f47" fmla="*/ 566 f30 1"/>
                              <a:gd name="f48" fmla="*/ 538 f30 1"/>
                              <a:gd name="f49" fmla="*/ 436 f29 1"/>
                              <a:gd name="f50" fmla="*/ 398 f30 1"/>
                              <a:gd name="f51" fmla="*/ 0 f30 1"/>
                              <a:gd name="f52" fmla="+- f31 0 f1"/>
                              <a:gd name="f53" fmla="*/ f34 1 734"/>
                              <a:gd name="f54" fmla="*/ f35 1 436"/>
                              <a:gd name="f55" fmla="*/ f36 1 734"/>
                              <a:gd name="f56" fmla="*/ f37 1 436"/>
                              <a:gd name="f57" fmla="*/ f38 1 734"/>
                              <a:gd name="f58" fmla="*/ f39 1 734"/>
                              <a:gd name="f59" fmla="*/ f40 1 436"/>
                              <a:gd name="f60" fmla="*/ f41 1 734"/>
                              <a:gd name="f61" fmla="*/ f42 1 734"/>
                              <a:gd name="f62" fmla="*/ f43 1 436"/>
                              <a:gd name="f63" fmla="*/ f44 1 734"/>
                              <a:gd name="f64" fmla="*/ f45 1 734"/>
                              <a:gd name="f65" fmla="*/ f46 1 436"/>
                              <a:gd name="f66" fmla="*/ f47 1 734"/>
                              <a:gd name="f67" fmla="*/ f48 1 734"/>
                              <a:gd name="f68" fmla="*/ f49 1 436"/>
                              <a:gd name="f69" fmla="*/ f50 1 734"/>
                              <a:gd name="f70" fmla="*/ f51 1 734"/>
                              <a:gd name="f71" fmla="*/ 0 1 f32"/>
                              <a:gd name="f72" fmla="*/ f26 1 f32"/>
                              <a:gd name="f73" fmla="*/ 0 1 f33"/>
                              <a:gd name="f74" fmla="*/ f27 1 f33"/>
                              <a:gd name="f75" fmla="*/ f53 1 f32"/>
                              <a:gd name="f76" fmla="*/ f54 1 f33"/>
                              <a:gd name="f77" fmla="*/ f55 1 f32"/>
                              <a:gd name="f78" fmla="*/ f56 1 f33"/>
                              <a:gd name="f79" fmla="*/ f57 1 f32"/>
                              <a:gd name="f80" fmla="*/ f58 1 f32"/>
                              <a:gd name="f81" fmla="*/ f59 1 f33"/>
                              <a:gd name="f82" fmla="*/ f60 1 f32"/>
                              <a:gd name="f83" fmla="*/ f61 1 f32"/>
                              <a:gd name="f84" fmla="*/ f62 1 f33"/>
                              <a:gd name="f85" fmla="*/ f63 1 f32"/>
                              <a:gd name="f86" fmla="*/ f64 1 f32"/>
                              <a:gd name="f87" fmla="*/ f65 1 f33"/>
                              <a:gd name="f88" fmla="*/ f66 1 f32"/>
                              <a:gd name="f89" fmla="*/ f67 1 f32"/>
                              <a:gd name="f90" fmla="*/ f68 1 f33"/>
                              <a:gd name="f91" fmla="*/ f69 1 f32"/>
                              <a:gd name="f92" fmla="*/ f70 1 f32"/>
                              <a:gd name="f93" fmla="*/ f71 f23 1"/>
                              <a:gd name="f94" fmla="*/ f72 f23 1"/>
                              <a:gd name="f95" fmla="*/ f74 f24 1"/>
                              <a:gd name="f96" fmla="*/ f73 f24 1"/>
                              <a:gd name="f97" fmla="*/ f75 f23 1"/>
                              <a:gd name="f98" fmla="*/ f76 f24 1"/>
                              <a:gd name="f99" fmla="*/ f77 f23 1"/>
                              <a:gd name="f100" fmla="*/ f78 f24 1"/>
                              <a:gd name="f101" fmla="*/ f79 f23 1"/>
                              <a:gd name="f102" fmla="*/ f80 f23 1"/>
                              <a:gd name="f103" fmla="*/ f81 f24 1"/>
                              <a:gd name="f104" fmla="*/ f82 f23 1"/>
                              <a:gd name="f105" fmla="*/ f83 f23 1"/>
                              <a:gd name="f106" fmla="*/ f84 f24 1"/>
                              <a:gd name="f107" fmla="*/ f85 f23 1"/>
                              <a:gd name="f108" fmla="*/ f86 f23 1"/>
                              <a:gd name="f109" fmla="*/ f87 f24 1"/>
                              <a:gd name="f110" fmla="*/ f88 f23 1"/>
                              <a:gd name="f111" fmla="*/ f89 f23 1"/>
                              <a:gd name="f112" fmla="*/ f90 f24 1"/>
                              <a:gd name="f113" fmla="*/ f91 f23 1"/>
                              <a:gd name="f114" fmla="*/ f92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2">
                                <a:pos x="f97" y="f98"/>
                              </a:cxn>
                              <a:cxn ang="f52">
                                <a:pos x="f99" y="f100"/>
                              </a:cxn>
                              <a:cxn ang="f52">
                                <a:pos x="f101" y="f100"/>
                              </a:cxn>
                              <a:cxn ang="f52">
                                <a:pos x="f102" y="f103"/>
                              </a:cxn>
                              <a:cxn ang="f52">
                                <a:pos x="f104" y="f103"/>
                              </a:cxn>
                              <a:cxn ang="f52">
                                <a:pos x="f105" y="f106"/>
                              </a:cxn>
                              <a:cxn ang="f52">
                                <a:pos x="f107" y="f106"/>
                              </a:cxn>
                              <a:cxn ang="f52">
                                <a:pos x="f108" y="f109"/>
                              </a:cxn>
                              <a:cxn ang="f52">
                                <a:pos x="f110" y="f109"/>
                              </a:cxn>
                              <a:cxn ang="f52">
                                <a:pos x="f111" y="f112"/>
                              </a:cxn>
                              <a:cxn ang="f52">
                                <a:pos x="f113" y="f112"/>
                              </a:cxn>
                              <a:cxn ang="f52">
                                <a:pos x="f114" y="f98"/>
                              </a:cxn>
                              <a:cxn ang="f52">
                                <a:pos x="f97" y="f98"/>
                              </a:cxn>
                            </a:cxnLst>
                            <a:rect l="f93" t="f96" r="f94" b="f95"/>
                            <a:pathLst>
                              <a:path w="734" h="436">
                                <a:moveTo>
                                  <a:pt x="f8" y="f9"/>
                                </a:moveTo>
                                <a:lnTo>
                                  <a:pt x="f10" y="f5"/>
                                </a:lnTo>
                                <a:lnTo>
                                  <a:pt x="f6" y="f5"/>
                                </a:lnTo>
                                <a:lnTo>
                                  <a:pt x="f11" y="f12"/>
                                </a:lnTo>
                                <a:lnTo>
                                  <a:pt x="f13" y="f12"/>
                                </a:lnTo>
                                <a:lnTo>
                                  <a:pt x="f14" y="f15"/>
                                </a:lnTo>
                                <a:lnTo>
                                  <a:pt x="f16" y="f15"/>
                                </a:lnTo>
                                <a:lnTo>
                                  <a:pt x="f17" y="f18"/>
                                </a:lnTo>
                                <a:lnTo>
                                  <a:pt x="f19" y="f18"/>
                                </a:lnTo>
                                <a:lnTo>
                                  <a:pt x="f20" y="f7"/>
                                </a:lnTo>
                                <a:lnTo>
                                  <a:pt x="f21" y="f7"/>
                                </a:lnTo>
                                <a:lnTo>
                                  <a:pt x="f5" y="f9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8"/>
                        <wps:cNvSpPr/>
                        <wps:spPr>
                          <a:xfrm>
                            <a:off x="24131" y="0"/>
                            <a:ext cx="325755" cy="35496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13"/>
                              <a:gd name="f7" fmla="val 559"/>
                              <a:gd name="f8" fmla="val 433"/>
                              <a:gd name="f9" fmla="val 543"/>
                              <a:gd name="f10" fmla="val 105"/>
                              <a:gd name="f11" fmla="val 512"/>
                              <a:gd name="f12" fmla="val 103"/>
                              <a:gd name="f13" fmla="val 102"/>
                              <a:gd name="f14" fmla="val 477"/>
                              <a:gd name="f15" fmla="val 63"/>
                              <a:gd name="f16" fmla="val 442"/>
                              <a:gd name="f17" fmla="val 35"/>
                              <a:gd name="f18" fmla="val 405"/>
                              <a:gd name="f19" fmla="val 15"/>
                              <a:gd name="f20" fmla="val 368"/>
                              <a:gd name="f21" fmla="val 4"/>
                              <a:gd name="f22" fmla="val 331"/>
                              <a:gd name="f23" fmla="val 295"/>
                              <a:gd name="f24" fmla="val 3"/>
                              <a:gd name="f25" fmla="val 260"/>
                              <a:gd name="f26" fmla="val 10"/>
                              <a:gd name="f27" fmla="val 227"/>
                              <a:gd name="f28" fmla="val 21"/>
                              <a:gd name="f29" fmla="val 196"/>
                              <a:gd name="f30" fmla="val 167"/>
                              <a:gd name="f31" fmla="val 50"/>
                              <a:gd name="f32" fmla="val 141"/>
                              <a:gd name="f33" fmla="val 66"/>
                              <a:gd name="f34" fmla="val 120"/>
                              <a:gd name="f35" fmla="val 81"/>
                              <a:gd name="f36" fmla="val 95"/>
                              <a:gd name="f37" fmla="val 89"/>
                              <a:gd name="f38" fmla="val 107"/>
                              <a:gd name="f39" fmla="val 80"/>
                              <a:gd name="f40" fmla="val 114"/>
                              <a:gd name="f41" fmla="val 78"/>
                              <a:gd name="f42" fmla="val 117"/>
                              <a:gd name="f43" fmla="val 47"/>
                              <a:gd name="f44" fmla="val 520"/>
                              <a:gd name="f45" fmla="val 93"/>
                              <a:gd name="f46" fmla="val 489"/>
                              <a:gd name="f47" fmla="val 136"/>
                              <a:gd name="f48" fmla="val 468"/>
                              <a:gd name="f49" fmla="val 177"/>
                              <a:gd name="f50" fmla="val 455"/>
                              <a:gd name="f51" fmla="val 215"/>
                              <a:gd name="f52" fmla="val 450"/>
                              <a:gd name="f53" fmla="val 251"/>
                              <a:gd name="f54" fmla="val 449"/>
                              <a:gd name="f55" fmla="val 284"/>
                              <a:gd name="f56" fmla="val 454"/>
                              <a:gd name="f57" fmla="val 314"/>
                              <a:gd name="f58" fmla="val 461"/>
                              <a:gd name="f59" fmla="val 341"/>
                              <a:gd name="f60" fmla="val 472"/>
                              <a:gd name="f61" fmla="val 364"/>
                              <a:gd name="f62" fmla="val 485"/>
                              <a:gd name="f63" fmla="val 384"/>
                              <a:gd name="f64" fmla="val 499"/>
                              <a:gd name="f65" fmla="val 402"/>
                              <a:gd name="f66" fmla="val 415"/>
                              <a:gd name="f67" fmla="val 524"/>
                              <a:gd name="f68" fmla="val 425"/>
                              <a:gd name="f69" fmla="val 533"/>
                              <a:gd name="f70" fmla="val 430"/>
                              <a:gd name="f71" fmla="val 540"/>
                              <a:gd name="f72" fmla="+- 0 0 -90"/>
                              <a:gd name="f73" fmla="*/ f3 1 513"/>
                              <a:gd name="f74" fmla="*/ f4 1 559"/>
                              <a:gd name="f75" fmla="val f5"/>
                              <a:gd name="f76" fmla="val f6"/>
                              <a:gd name="f77" fmla="val f7"/>
                              <a:gd name="f78" fmla="*/ f72 f0 1"/>
                              <a:gd name="f79" fmla="+- f77 0 f75"/>
                              <a:gd name="f80" fmla="+- f76 0 f75"/>
                              <a:gd name="f81" fmla="*/ f78 1 f2"/>
                              <a:gd name="f82" fmla="*/ f80 1 513"/>
                              <a:gd name="f83" fmla="*/ f79 1 559"/>
                              <a:gd name="f84" fmla="*/ 433 f80 1"/>
                              <a:gd name="f85" fmla="*/ 543 f79 1"/>
                              <a:gd name="f86" fmla="*/ 513 f80 1"/>
                              <a:gd name="f87" fmla="*/ 105 f79 1"/>
                              <a:gd name="f88" fmla="*/ 512 f80 1"/>
                              <a:gd name="f89" fmla="*/ 103 f79 1"/>
                              <a:gd name="f90" fmla="*/ 102 f79 1"/>
                              <a:gd name="f91" fmla="*/ 477 f80 1"/>
                              <a:gd name="f92" fmla="*/ 63 f79 1"/>
                              <a:gd name="f93" fmla="*/ 442 f80 1"/>
                              <a:gd name="f94" fmla="*/ 35 f79 1"/>
                              <a:gd name="f95" fmla="*/ 405 f80 1"/>
                              <a:gd name="f96" fmla="*/ 15 f79 1"/>
                              <a:gd name="f97" fmla="*/ 368 f80 1"/>
                              <a:gd name="f98" fmla="*/ 4 f79 1"/>
                              <a:gd name="f99" fmla="*/ 331 f80 1"/>
                              <a:gd name="f100" fmla="*/ 0 f79 1"/>
                              <a:gd name="f101" fmla="*/ 295 f80 1"/>
                              <a:gd name="f102" fmla="*/ 3 f79 1"/>
                              <a:gd name="f103" fmla="*/ 260 f80 1"/>
                              <a:gd name="f104" fmla="*/ 10 f79 1"/>
                              <a:gd name="f105" fmla="*/ 227 f80 1"/>
                              <a:gd name="f106" fmla="*/ 21 f79 1"/>
                              <a:gd name="f107" fmla="*/ 196 f80 1"/>
                              <a:gd name="f108" fmla="*/ 167 f80 1"/>
                              <a:gd name="f109" fmla="*/ 50 f79 1"/>
                              <a:gd name="f110" fmla="*/ 141 f80 1"/>
                              <a:gd name="f111" fmla="*/ 66 f79 1"/>
                              <a:gd name="f112" fmla="*/ 120 f80 1"/>
                              <a:gd name="f113" fmla="*/ 81 f79 1"/>
                              <a:gd name="f114" fmla="*/ 102 f80 1"/>
                              <a:gd name="f115" fmla="*/ 95 f79 1"/>
                              <a:gd name="f116" fmla="*/ 89 f80 1"/>
                              <a:gd name="f117" fmla="*/ 107 f79 1"/>
                              <a:gd name="f118" fmla="*/ 80 f80 1"/>
                              <a:gd name="f119" fmla="*/ 114 f79 1"/>
                              <a:gd name="f120" fmla="*/ 78 f80 1"/>
                              <a:gd name="f121" fmla="*/ 117 f79 1"/>
                              <a:gd name="f122" fmla="*/ 0 f80 1"/>
                              <a:gd name="f123" fmla="*/ 559 f79 1"/>
                              <a:gd name="f124" fmla="*/ 47 f80 1"/>
                              <a:gd name="f125" fmla="*/ 520 f79 1"/>
                              <a:gd name="f126" fmla="*/ 93 f80 1"/>
                              <a:gd name="f127" fmla="*/ 489 f79 1"/>
                              <a:gd name="f128" fmla="*/ 136 f80 1"/>
                              <a:gd name="f129" fmla="*/ 468 f79 1"/>
                              <a:gd name="f130" fmla="*/ 177 f80 1"/>
                              <a:gd name="f131" fmla="*/ 455 f79 1"/>
                              <a:gd name="f132" fmla="*/ 215 f80 1"/>
                              <a:gd name="f133" fmla="*/ 450 f79 1"/>
                              <a:gd name="f134" fmla="*/ 251 f80 1"/>
                              <a:gd name="f135" fmla="*/ 449 f79 1"/>
                              <a:gd name="f136" fmla="*/ 284 f80 1"/>
                              <a:gd name="f137" fmla="*/ 454 f79 1"/>
                              <a:gd name="f138" fmla="*/ 314 f80 1"/>
                              <a:gd name="f139" fmla="*/ 461 f79 1"/>
                              <a:gd name="f140" fmla="*/ 341 f80 1"/>
                              <a:gd name="f141" fmla="*/ 472 f79 1"/>
                              <a:gd name="f142" fmla="*/ 364 f80 1"/>
                              <a:gd name="f143" fmla="*/ 485 f79 1"/>
                              <a:gd name="f144" fmla="*/ 384 f80 1"/>
                              <a:gd name="f145" fmla="*/ 499 f79 1"/>
                              <a:gd name="f146" fmla="*/ 402 f80 1"/>
                              <a:gd name="f147" fmla="*/ 513 f79 1"/>
                              <a:gd name="f148" fmla="*/ 415 f80 1"/>
                              <a:gd name="f149" fmla="*/ 524 f79 1"/>
                              <a:gd name="f150" fmla="*/ 425 f80 1"/>
                              <a:gd name="f151" fmla="*/ 533 f79 1"/>
                              <a:gd name="f152" fmla="*/ 430 f80 1"/>
                              <a:gd name="f153" fmla="*/ 540 f79 1"/>
                              <a:gd name="f154" fmla="+- f81 0 f1"/>
                              <a:gd name="f155" fmla="*/ f84 1 513"/>
                              <a:gd name="f156" fmla="*/ f85 1 559"/>
                              <a:gd name="f157" fmla="*/ f86 1 513"/>
                              <a:gd name="f158" fmla="*/ f87 1 559"/>
                              <a:gd name="f159" fmla="*/ f88 1 513"/>
                              <a:gd name="f160" fmla="*/ f89 1 559"/>
                              <a:gd name="f161" fmla="*/ f90 1 559"/>
                              <a:gd name="f162" fmla="*/ f91 1 513"/>
                              <a:gd name="f163" fmla="*/ f92 1 559"/>
                              <a:gd name="f164" fmla="*/ f93 1 513"/>
                              <a:gd name="f165" fmla="*/ f94 1 559"/>
                              <a:gd name="f166" fmla="*/ f95 1 513"/>
                              <a:gd name="f167" fmla="*/ f96 1 559"/>
                              <a:gd name="f168" fmla="*/ f97 1 513"/>
                              <a:gd name="f169" fmla="*/ f98 1 559"/>
                              <a:gd name="f170" fmla="*/ f99 1 513"/>
                              <a:gd name="f171" fmla="*/ f100 1 559"/>
                              <a:gd name="f172" fmla="*/ f101 1 513"/>
                              <a:gd name="f173" fmla="*/ f102 1 559"/>
                              <a:gd name="f174" fmla="*/ f103 1 513"/>
                              <a:gd name="f175" fmla="*/ f104 1 559"/>
                              <a:gd name="f176" fmla="*/ f105 1 513"/>
                              <a:gd name="f177" fmla="*/ f106 1 559"/>
                              <a:gd name="f178" fmla="*/ f107 1 513"/>
                              <a:gd name="f179" fmla="*/ f108 1 513"/>
                              <a:gd name="f180" fmla="*/ f109 1 559"/>
                              <a:gd name="f181" fmla="*/ f110 1 513"/>
                              <a:gd name="f182" fmla="*/ f111 1 559"/>
                              <a:gd name="f183" fmla="*/ f112 1 513"/>
                              <a:gd name="f184" fmla="*/ f113 1 559"/>
                              <a:gd name="f185" fmla="*/ f114 1 513"/>
                              <a:gd name="f186" fmla="*/ f115 1 559"/>
                              <a:gd name="f187" fmla="*/ f116 1 513"/>
                              <a:gd name="f188" fmla="*/ f117 1 559"/>
                              <a:gd name="f189" fmla="*/ f118 1 513"/>
                              <a:gd name="f190" fmla="*/ f119 1 559"/>
                              <a:gd name="f191" fmla="*/ f120 1 513"/>
                              <a:gd name="f192" fmla="*/ f121 1 559"/>
                              <a:gd name="f193" fmla="*/ f122 1 513"/>
                              <a:gd name="f194" fmla="*/ f123 1 559"/>
                              <a:gd name="f195" fmla="*/ f124 1 513"/>
                              <a:gd name="f196" fmla="*/ f125 1 559"/>
                              <a:gd name="f197" fmla="*/ f126 1 513"/>
                              <a:gd name="f198" fmla="*/ f127 1 559"/>
                              <a:gd name="f199" fmla="*/ f128 1 513"/>
                              <a:gd name="f200" fmla="*/ f129 1 559"/>
                              <a:gd name="f201" fmla="*/ f130 1 513"/>
                              <a:gd name="f202" fmla="*/ f131 1 559"/>
                              <a:gd name="f203" fmla="*/ f132 1 513"/>
                              <a:gd name="f204" fmla="*/ f133 1 559"/>
                              <a:gd name="f205" fmla="*/ f134 1 513"/>
                              <a:gd name="f206" fmla="*/ f135 1 559"/>
                              <a:gd name="f207" fmla="*/ f136 1 513"/>
                              <a:gd name="f208" fmla="*/ f137 1 559"/>
                              <a:gd name="f209" fmla="*/ f138 1 513"/>
                              <a:gd name="f210" fmla="*/ f139 1 559"/>
                              <a:gd name="f211" fmla="*/ f140 1 513"/>
                              <a:gd name="f212" fmla="*/ f141 1 559"/>
                              <a:gd name="f213" fmla="*/ f142 1 513"/>
                              <a:gd name="f214" fmla="*/ f143 1 559"/>
                              <a:gd name="f215" fmla="*/ f144 1 513"/>
                              <a:gd name="f216" fmla="*/ f145 1 559"/>
                              <a:gd name="f217" fmla="*/ f146 1 513"/>
                              <a:gd name="f218" fmla="*/ f147 1 559"/>
                              <a:gd name="f219" fmla="*/ f148 1 513"/>
                              <a:gd name="f220" fmla="*/ f149 1 559"/>
                              <a:gd name="f221" fmla="*/ f150 1 513"/>
                              <a:gd name="f222" fmla="*/ f151 1 559"/>
                              <a:gd name="f223" fmla="*/ f152 1 513"/>
                              <a:gd name="f224" fmla="*/ f153 1 559"/>
                              <a:gd name="f225" fmla="*/ 0 1 f82"/>
                              <a:gd name="f226" fmla="*/ f76 1 f82"/>
                              <a:gd name="f227" fmla="*/ 0 1 f83"/>
                              <a:gd name="f228" fmla="*/ f77 1 f83"/>
                              <a:gd name="f229" fmla="*/ f155 1 f82"/>
                              <a:gd name="f230" fmla="*/ f156 1 f83"/>
                              <a:gd name="f231" fmla="*/ f157 1 f82"/>
                              <a:gd name="f232" fmla="*/ f158 1 f83"/>
                              <a:gd name="f233" fmla="*/ f159 1 f82"/>
                              <a:gd name="f234" fmla="*/ f160 1 f83"/>
                              <a:gd name="f235" fmla="*/ f161 1 f83"/>
                              <a:gd name="f236" fmla="*/ f162 1 f82"/>
                              <a:gd name="f237" fmla="*/ f163 1 f83"/>
                              <a:gd name="f238" fmla="*/ f164 1 f82"/>
                              <a:gd name="f239" fmla="*/ f165 1 f83"/>
                              <a:gd name="f240" fmla="*/ f166 1 f82"/>
                              <a:gd name="f241" fmla="*/ f167 1 f83"/>
                              <a:gd name="f242" fmla="*/ f168 1 f82"/>
                              <a:gd name="f243" fmla="*/ f169 1 f83"/>
                              <a:gd name="f244" fmla="*/ f170 1 f82"/>
                              <a:gd name="f245" fmla="*/ f171 1 f83"/>
                              <a:gd name="f246" fmla="*/ f172 1 f82"/>
                              <a:gd name="f247" fmla="*/ f173 1 f83"/>
                              <a:gd name="f248" fmla="*/ f174 1 f82"/>
                              <a:gd name="f249" fmla="*/ f175 1 f83"/>
                              <a:gd name="f250" fmla="*/ f176 1 f82"/>
                              <a:gd name="f251" fmla="*/ f177 1 f83"/>
                              <a:gd name="f252" fmla="*/ f178 1 f82"/>
                              <a:gd name="f253" fmla="*/ f179 1 f82"/>
                              <a:gd name="f254" fmla="*/ f180 1 f83"/>
                              <a:gd name="f255" fmla="*/ f181 1 f82"/>
                              <a:gd name="f256" fmla="*/ f182 1 f83"/>
                              <a:gd name="f257" fmla="*/ f183 1 f82"/>
                              <a:gd name="f258" fmla="*/ f184 1 f83"/>
                              <a:gd name="f259" fmla="*/ f185 1 f82"/>
                              <a:gd name="f260" fmla="*/ f186 1 f83"/>
                              <a:gd name="f261" fmla="*/ f187 1 f82"/>
                              <a:gd name="f262" fmla="*/ f188 1 f83"/>
                              <a:gd name="f263" fmla="*/ f189 1 f82"/>
                              <a:gd name="f264" fmla="*/ f190 1 f83"/>
                              <a:gd name="f265" fmla="*/ f191 1 f82"/>
                              <a:gd name="f266" fmla="*/ f192 1 f83"/>
                              <a:gd name="f267" fmla="*/ f193 1 f82"/>
                              <a:gd name="f268" fmla="*/ f194 1 f83"/>
                              <a:gd name="f269" fmla="*/ f195 1 f82"/>
                              <a:gd name="f270" fmla="*/ f196 1 f83"/>
                              <a:gd name="f271" fmla="*/ f197 1 f82"/>
                              <a:gd name="f272" fmla="*/ f198 1 f83"/>
                              <a:gd name="f273" fmla="*/ f199 1 f82"/>
                              <a:gd name="f274" fmla="*/ f200 1 f83"/>
                              <a:gd name="f275" fmla="*/ f201 1 f82"/>
                              <a:gd name="f276" fmla="*/ f202 1 f83"/>
                              <a:gd name="f277" fmla="*/ f203 1 f82"/>
                              <a:gd name="f278" fmla="*/ f204 1 f83"/>
                              <a:gd name="f279" fmla="*/ f205 1 f82"/>
                              <a:gd name="f280" fmla="*/ f206 1 f83"/>
                              <a:gd name="f281" fmla="*/ f207 1 f82"/>
                              <a:gd name="f282" fmla="*/ f208 1 f83"/>
                              <a:gd name="f283" fmla="*/ f209 1 f82"/>
                              <a:gd name="f284" fmla="*/ f210 1 f83"/>
                              <a:gd name="f285" fmla="*/ f211 1 f82"/>
                              <a:gd name="f286" fmla="*/ f212 1 f83"/>
                              <a:gd name="f287" fmla="*/ f213 1 f82"/>
                              <a:gd name="f288" fmla="*/ f214 1 f83"/>
                              <a:gd name="f289" fmla="*/ f215 1 f82"/>
                              <a:gd name="f290" fmla="*/ f216 1 f83"/>
                              <a:gd name="f291" fmla="*/ f217 1 f82"/>
                              <a:gd name="f292" fmla="*/ f218 1 f83"/>
                              <a:gd name="f293" fmla="*/ f219 1 f82"/>
                              <a:gd name="f294" fmla="*/ f220 1 f83"/>
                              <a:gd name="f295" fmla="*/ f221 1 f82"/>
                              <a:gd name="f296" fmla="*/ f222 1 f83"/>
                              <a:gd name="f297" fmla="*/ f223 1 f82"/>
                              <a:gd name="f298" fmla="*/ f224 1 f83"/>
                              <a:gd name="f299" fmla="*/ f225 f73 1"/>
                              <a:gd name="f300" fmla="*/ f226 f73 1"/>
                              <a:gd name="f301" fmla="*/ f228 f74 1"/>
                              <a:gd name="f302" fmla="*/ f227 f74 1"/>
                              <a:gd name="f303" fmla="*/ f229 f73 1"/>
                              <a:gd name="f304" fmla="*/ f230 f74 1"/>
                              <a:gd name="f305" fmla="*/ f231 f73 1"/>
                              <a:gd name="f306" fmla="*/ f232 f74 1"/>
                              <a:gd name="f307" fmla="*/ f233 f73 1"/>
                              <a:gd name="f308" fmla="*/ f234 f74 1"/>
                              <a:gd name="f309" fmla="*/ f235 f74 1"/>
                              <a:gd name="f310" fmla="*/ f236 f73 1"/>
                              <a:gd name="f311" fmla="*/ f237 f74 1"/>
                              <a:gd name="f312" fmla="*/ f238 f73 1"/>
                              <a:gd name="f313" fmla="*/ f239 f74 1"/>
                              <a:gd name="f314" fmla="*/ f240 f73 1"/>
                              <a:gd name="f315" fmla="*/ f241 f74 1"/>
                              <a:gd name="f316" fmla="*/ f242 f73 1"/>
                              <a:gd name="f317" fmla="*/ f243 f74 1"/>
                              <a:gd name="f318" fmla="*/ f244 f73 1"/>
                              <a:gd name="f319" fmla="*/ f245 f74 1"/>
                              <a:gd name="f320" fmla="*/ f246 f73 1"/>
                              <a:gd name="f321" fmla="*/ f247 f74 1"/>
                              <a:gd name="f322" fmla="*/ f248 f73 1"/>
                              <a:gd name="f323" fmla="*/ f249 f74 1"/>
                              <a:gd name="f324" fmla="*/ f250 f73 1"/>
                              <a:gd name="f325" fmla="*/ f251 f74 1"/>
                              <a:gd name="f326" fmla="*/ f252 f73 1"/>
                              <a:gd name="f327" fmla="*/ f253 f73 1"/>
                              <a:gd name="f328" fmla="*/ f254 f74 1"/>
                              <a:gd name="f329" fmla="*/ f255 f73 1"/>
                              <a:gd name="f330" fmla="*/ f256 f74 1"/>
                              <a:gd name="f331" fmla="*/ f257 f73 1"/>
                              <a:gd name="f332" fmla="*/ f258 f74 1"/>
                              <a:gd name="f333" fmla="*/ f259 f73 1"/>
                              <a:gd name="f334" fmla="*/ f260 f74 1"/>
                              <a:gd name="f335" fmla="*/ f261 f73 1"/>
                              <a:gd name="f336" fmla="*/ f262 f74 1"/>
                              <a:gd name="f337" fmla="*/ f263 f73 1"/>
                              <a:gd name="f338" fmla="*/ f264 f74 1"/>
                              <a:gd name="f339" fmla="*/ f265 f73 1"/>
                              <a:gd name="f340" fmla="*/ f266 f74 1"/>
                              <a:gd name="f341" fmla="*/ f267 f73 1"/>
                              <a:gd name="f342" fmla="*/ f268 f74 1"/>
                              <a:gd name="f343" fmla="*/ f269 f73 1"/>
                              <a:gd name="f344" fmla="*/ f270 f74 1"/>
                              <a:gd name="f345" fmla="*/ f271 f73 1"/>
                              <a:gd name="f346" fmla="*/ f272 f74 1"/>
                              <a:gd name="f347" fmla="*/ f273 f73 1"/>
                              <a:gd name="f348" fmla="*/ f274 f74 1"/>
                              <a:gd name="f349" fmla="*/ f275 f73 1"/>
                              <a:gd name="f350" fmla="*/ f276 f74 1"/>
                              <a:gd name="f351" fmla="*/ f277 f73 1"/>
                              <a:gd name="f352" fmla="*/ f278 f74 1"/>
                              <a:gd name="f353" fmla="*/ f279 f73 1"/>
                              <a:gd name="f354" fmla="*/ f280 f74 1"/>
                              <a:gd name="f355" fmla="*/ f281 f73 1"/>
                              <a:gd name="f356" fmla="*/ f282 f74 1"/>
                              <a:gd name="f357" fmla="*/ f283 f73 1"/>
                              <a:gd name="f358" fmla="*/ f284 f74 1"/>
                              <a:gd name="f359" fmla="*/ f285 f73 1"/>
                              <a:gd name="f360" fmla="*/ f286 f74 1"/>
                              <a:gd name="f361" fmla="*/ f287 f73 1"/>
                              <a:gd name="f362" fmla="*/ f288 f74 1"/>
                              <a:gd name="f363" fmla="*/ f289 f73 1"/>
                              <a:gd name="f364" fmla="*/ f290 f74 1"/>
                              <a:gd name="f365" fmla="*/ f291 f73 1"/>
                              <a:gd name="f366" fmla="*/ f292 f74 1"/>
                              <a:gd name="f367" fmla="*/ f293 f73 1"/>
                              <a:gd name="f368" fmla="*/ f294 f74 1"/>
                              <a:gd name="f369" fmla="*/ f295 f73 1"/>
                              <a:gd name="f370" fmla="*/ f296 f74 1"/>
                              <a:gd name="f371" fmla="*/ f297 f73 1"/>
                              <a:gd name="f372" fmla="*/ f298 f7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54">
                                <a:pos x="f303" y="f304"/>
                              </a:cxn>
                              <a:cxn ang="f154">
                                <a:pos x="f305" y="f306"/>
                              </a:cxn>
                              <a:cxn ang="f154">
                                <a:pos x="f305" y="f306"/>
                              </a:cxn>
                              <a:cxn ang="f154">
                                <a:pos x="f305" y="f306"/>
                              </a:cxn>
                              <a:cxn ang="f154">
                                <a:pos x="f307" y="f308"/>
                              </a:cxn>
                              <a:cxn ang="f154">
                                <a:pos x="f307" y="f309"/>
                              </a:cxn>
                              <a:cxn ang="f154">
                                <a:pos x="f310" y="f311"/>
                              </a:cxn>
                              <a:cxn ang="f154">
                                <a:pos x="f312" y="f313"/>
                              </a:cxn>
                              <a:cxn ang="f154">
                                <a:pos x="f314" y="f315"/>
                              </a:cxn>
                              <a:cxn ang="f154">
                                <a:pos x="f316" y="f317"/>
                              </a:cxn>
                              <a:cxn ang="f154">
                                <a:pos x="f318" y="f319"/>
                              </a:cxn>
                              <a:cxn ang="f154">
                                <a:pos x="f320" y="f321"/>
                              </a:cxn>
                              <a:cxn ang="f154">
                                <a:pos x="f322" y="f323"/>
                              </a:cxn>
                              <a:cxn ang="f154">
                                <a:pos x="f324" y="f325"/>
                              </a:cxn>
                              <a:cxn ang="f154">
                                <a:pos x="f326" y="f313"/>
                              </a:cxn>
                              <a:cxn ang="f154">
                                <a:pos x="f327" y="f328"/>
                              </a:cxn>
                              <a:cxn ang="f154">
                                <a:pos x="f329" y="f330"/>
                              </a:cxn>
                              <a:cxn ang="f154">
                                <a:pos x="f331" y="f332"/>
                              </a:cxn>
                              <a:cxn ang="f154">
                                <a:pos x="f333" y="f334"/>
                              </a:cxn>
                              <a:cxn ang="f154">
                                <a:pos x="f335" y="f336"/>
                              </a:cxn>
                              <a:cxn ang="f154">
                                <a:pos x="f337" y="f338"/>
                              </a:cxn>
                              <a:cxn ang="f154">
                                <a:pos x="f339" y="f340"/>
                              </a:cxn>
                              <a:cxn ang="f154">
                                <a:pos x="f341" y="f342"/>
                              </a:cxn>
                              <a:cxn ang="f154">
                                <a:pos x="f343" y="f344"/>
                              </a:cxn>
                              <a:cxn ang="f154">
                                <a:pos x="f345" y="f346"/>
                              </a:cxn>
                              <a:cxn ang="f154">
                                <a:pos x="f347" y="f348"/>
                              </a:cxn>
                              <a:cxn ang="f154">
                                <a:pos x="f349" y="f350"/>
                              </a:cxn>
                              <a:cxn ang="f154">
                                <a:pos x="f351" y="f352"/>
                              </a:cxn>
                              <a:cxn ang="f154">
                                <a:pos x="f353" y="f354"/>
                              </a:cxn>
                              <a:cxn ang="f154">
                                <a:pos x="f355" y="f356"/>
                              </a:cxn>
                              <a:cxn ang="f154">
                                <a:pos x="f357" y="f358"/>
                              </a:cxn>
                              <a:cxn ang="f154">
                                <a:pos x="f359" y="f360"/>
                              </a:cxn>
                              <a:cxn ang="f154">
                                <a:pos x="f361" y="f362"/>
                              </a:cxn>
                              <a:cxn ang="f154">
                                <a:pos x="f363" y="f364"/>
                              </a:cxn>
                              <a:cxn ang="f154">
                                <a:pos x="f365" y="f366"/>
                              </a:cxn>
                              <a:cxn ang="f154">
                                <a:pos x="f367" y="f368"/>
                              </a:cxn>
                              <a:cxn ang="f154">
                                <a:pos x="f369" y="f370"/>
                              </a:cxn>
                              <a:cxn ang="f154">
                                <a:pos x="f371" y="f372"/>
                              </a:cxn>
                              <a:cxn ang="f154">
                                <a:pos x="f303" y="f304"/>
                              </a:cxn>
                              <a:cxn ang="f154">
                                <a:pos x="f303" y="f304"/>
                              </a:cxn>
                              <a:cxn ang="f154">
                                <a:pos x="f303" y="f304"/>
                              </a:cxn>
                              <a:cxn ang="f154">
                                <a:pos x="f303" y="f304"/>
                              </a:cxn>
                              <a:cxn ang="f154">
                                <a:pos x="f303" y="f304"/>
                              </a:cxn>
                            </a:cxnLst>
                            <a:rect l="f299" t="f302" r="f300" b="f301"/>
                            <a:pathLst>
                              <a:path w="513" h="559">
                                <a:moveTo>
                                  <a:pt x="f8" y="f9"/>
                                </a:moveTo>
                                <a:lnTo>
                                  <a:pt x="f6" y="f10"/>
                                </a:lnTo>
                                <a:lnTo>
                                  <a:pt x="f6" y="f10"/>
                                </a:lnTo>
                                <a:lnTo>
                                  <a:pt x="f6" y="f10"/>
                                </a:lnTo>
                                <a:lnTo>
                                  <a:pt x="f11" y="f12"/>
                                </a:lnTo>
                                <a:lnTo>
                                  <a:pt x="f11" y="f13"/>
                                </a:lnTo>
                                <a:lnTo>
                                  <a:pt x="f14" y="f15"/>
                                </a:lnTo>
                                <a:lnTo>
                                  <a:pt x="f16" y="f17"/>
                                </a:lnTo>
                                <a:lnTo>
                                  <a:pt x="f18" y="f19"/>
                                </a:lnTo>
                                <a:lnTo>
                                  <a:pt x="f20" y="f21"/>
                                </a:lnTo>
                                <a:lnTo>
                                  <a:pt x="f22" y="f5"/>
                                </a:lnTo>
                                <a:lnTo>
                                  <a:pt x="f23" y="f24"/>
                                </a:lnTo>
                                <a:lnTo>
                                  <a:pt x="f25" y="f26"/>
                                </a:lnTo>
                                <a:lnTo>
                                  <a:pt x="f27" y="f28"/>
                                </a:lnTo>
                                <a:lnTo>
                                  <a:pt x="f29" y="f17"/>
                                </a:lnTo>
                                <a:lnTo>
                                  <a:pt x="f30" y="f31"/>
                                </a:lnTo>
                                <a:lnTo>
                                  <a:pt x="f32" y="f33"/>
                                </a:lnTo>
                                <a:lnTo>
                                  <a:pt x="f34" y="f35"/>
                                </a:lnTo>
                                <a:lnTo>
                                  <a:pt x="f13" y="f36"/>
                                </a:lnTo>
                                <a:lnTo>
                                  <a:pt x="f37" y="f38"/>
                                </a:lnTo>
                                <a:lnTo>
                                  <a:pt x="f39" y="f40"/>
                                </a:lnTo>
                                <a:lnTo>
                                  <a:pt x="f41" y="f42"/>
                                </a:lnTo>
                                <a:lnTo>
                                  <a:pt x="f5" y="f7"/>
                                </a:lnTo>
                                <a:lnTo>
                                  <a:pt x="f43" y="f44"/>
                                </a:lnTo>
                                <a:lnTo>
                                  <a:pt x="f45" y="f46"/>
                                </a:lnTo>
                                <a:lnTo>
                                  <a:pt x="f47" y="f48"/>
                                </a:lnTo>
                                <a:lnTo>
                                  <a:pt x="f49" y="f50"/>
                                </a:lnTo>
                                <a:lnTo>
                                  <a:pt x="f51" y="f52"/>
                                </a:lnTo>
                                <a:lnTo>
                                  <a:pt x="f53" y="f54"/>
                                </a:lnTo>
                                <a:lnTo>
                                  <a:pt x="f55" y="f56"/>
                                </a:lnTo>
                                <a:lnTo>
                                  <a:pt x="f57" y="f58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8" y="f9"/>
                                </a:lnTo>
                                <a:lnTo>
                                  <a:pt x="f8" y="f9"/>
                                </a:lnTo>
                                <a:lnTo>
                                  <a:pt x="f8" y="f9"/>
                                </a:lnTo>
                                <a:lnTo>
                                  <a:pt x="f8" y="f9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9"/>
                        <wps:cNvSpPr/>
                        <wps:spPr>
                          <a:xfrm>
                            <a:off x="706758" y="113028"/>
                            <a:ext cx="1047746" cy="2787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1650"/>
                              <a:gd name="f8" fmla="val 439"/>
                              <a:gd name="f9" fmla="val 435"/>
                              <a:gd name="f10" fmla="val 189"/>
                              <a:gd name="f11" fmla="val 10"/>
                              <a:gd name="f12" fmla="val 346"/>
                              <a:gd name="f13" fmla="val 18"/>
                              <a:gd name="f14" fmla="val 348"/>
                              <a:gd name="f15" fmla="val 28"/>
                              <a:gd name="f16" fmla="val 349"/>
                              <a:gd name="f17" fmla="val 39"/>
                              <a:gd name="f18" fmla="val 350"/>
                              <a:gd name="f19" fmla="val 50"/>
                              <a:gd name="f20" fmla="val 63"/>
                              <a:gd name="f21" fmla="val 351"/>
                              <a:gd name="f22" fmla="val 76"/>
                              <a:gd name="f23" fmla="val 353"/>
                              <a:gd name="f24" fmla="val 89"/>
                              <a:gd name="f25" fmla="val 105"/>
                              <a:gd name="f26" fmla="val 354"/>
                              <a:gd name="f27" fmla="val 120"/>
                              <a:gd name="f28" fmla="val 355"/>
                              <a:gd name="f29" fmla="val 135"/>
                              <a:gd name="f30" fmla="val 356"/>
                              <a:gd name="f31" fmla="val 151"/>
                              <a:gd name="f32" fmla="val 166"/>
                              <a:gd name="f33" fmla="val 358"/>
                              <a:gd name="f34" fmla="val 181"/>
                              <a:gd name="f35" fmla="val 359"/>
                              <a:gd name="f36" fmla="val 197"/>
                              <a:gd name="f37" fmla="val 212"/>
                              <a:gd name="f38" fmla="val 227"/>
                              <a:gd name="f39" fmla="val 362"/>
                              <a:gd name="f40" fmla="val 243"/>
                              <a:gd name="f41" fmla="val 363"/>
                              <a:gd name="f42" fmla="val 258"/>
                              <a:gd name="f43" fmla="val 272"/>
                              <a:gd name="f44" fmla="val 364"/>
                              <a:gd name="f45" fmla="val 287"/>
                              <a:gd name="f46" fmla="val 365"/>
                              <a:gd name="f47" fmla="val 301"/>
                              <a:gd name="f48" fmla="val 367"/>
                              <a:gd name="f49" fmla="val 316"/>
                              <a:gd name="f50" fmla="val 329"/>
                              <a:gd name="f51" fmla="val 368"/>
                              <a:gd name="f52" fmla="val 343"/>
                              <a:gd name="f53" fmla="val 369"/>
                              <a:gd name="f54" fmla="val 370"/>
                              <a:gd name="f55" fmla="val 381"/>
                              <a:gd name="f56" fmla="val 372"/>
                              <a:gd name="f57" fmla="val 393"/>
                              <a:gd name="f58" fmla="val 404"/>
                              <a:gd name="f59" fmla="val 373"/>
                              <a:gd name="f60" fmla="val 415"/>
                              <a:gd name="f61" fmla="val 374"/>
                              <a:gd name="f62" fmla="val 425"/>
                              <a:gd name="f63" fmla="val 239"/>
                              <a:gd name="f64" fmla="val 378"/>
                              <a:gd name="f65" fmla="val 153"/>
                              <a:gd name="f66" fmla="val 134"/>
                              <a:gd name="f67" fmla="val 242"/>
                              <a:gd name="f68" fmla="val 289"/>
                              <a:gd name="f69" fmla="val 275"/>
                              <a:gd name="f70" fmla="val 261"/>
                              <a:gd name="f71" fmla="val 248"/>
                              <a:gd name="f72" fmla="val 236"/>
                              <a:gd name="f73" fmla="val 226"/>
                              <a:gd name="f74" fmla="val 215"/>
                              <a:gd name="f75" fmla="val 205"/>
                              <a:gd name="f76" fmla="val 188"/>
                              <a:gd name="f77" fmla="val 179"/>
                              <a:gd name="f78" fmla="val 245"/>
                              <a:gd name="f79" fmla="val 169"/>
                              <a:gd name="f80" fmla="val 246"/>
                              <a:gd name="f81" fmla="val 158"/>
                              <a:gd name="f82" fmla="val 147"/>
                              <a:gd name="f83" fmla="val 247"/>
                              <a:gd name="f84" fmla="val 122"/>
                              <a:gd name="f85" fmla="val 109"/>
                              <a:gd name="f86" fmla="val 124"/>
                              <a:gd name="f87" fmla="val 237"/>
                              <a:gd name="f88" fmla="val 142"/>
                              <a:gd name="f89" fmla="val 231"/>
                              <a:gd name="f90" fmla="val 162"/>
                              <a:gd name="f91" fmla="val 223"/>
                              <a:gd name="f92" fmla="val 183"/>
                              <a:gd name="f93" fmla="val 214"/>
                              <a:gd name="f94" fmla="val 206"/>
                              <a:gd name="f95" fmla="val 232"/>
                              <a:gd name="f96" fmla="val 196"/>
                              <a:gd name="f97" fmla="val 259"/>
                              <a:gd name="f98" fmla="val 186"/>
                              <a:gd name="f99" fmla="val 382"/>
                              <a:gd name="f100" fmla="val 432"/>
                              <a:gd name="f101" fmla="val 456"/>
                              <a:gd name="f102" fmla="val 584"/>
                              <a:gd name="f103" fmla="val 597"/>
                              <a:gd name="f104" fmla="val 611"/>
                              <a:gd name="f105" fmla="val 12"/>
                              <a:gd name="f106" fmla="val 622"/>
                              <a:gd name="f107" fmla="val 635"/>
                              <a:gd name="f108" fmla="val 13"/>
                              <a:gd name="f109" fmla="val 647"/>
                              <a:gd name="f110" fmla="val 16"/>
                              <a:gd name="f111" fmla="val 658"/>
                              <a:gd name="f112" fmla="val 17"/>
                              <a:gd name="f113" fmla="val 668"/>
                              <a:gd name="f114" fmla="val 20"/>
                              <a:gd name="f115" fmla="val 678"/>
                              <a:gd name="f116" fmla="val 23"/>
                              <a:gd name="f117" fmla="val 687"/>
                              <a:gd name="f118" fmla="val 27"/>
                              <a:gd name="f119" fmla="val 696"/>
                              <a:gd name="f120" fmla="val 31"/>
                              <a:gd name="f121" fmla="val 704"/>
                              <a:gd name="f122" fmla="val 35"/>
                              <a:gd name="f123" fmla="val 711"/>
                              <a:gd name="f124" fmla="val 718"/>
                              <a:gd name="f125" fmla="val 45"/>
                              <a:gd name="f126" fmla="val 724"/>
                              <a:gd name="f127" fmla="val 729"/>
                              <a:gd name="f128" fmla="val 56"/>
                              <a:gd name="f129" fmla="val 734"/>
                              <a:gd name="f130" fmla="val 62"/>
                              <a:gd name="f131" fmla="val 738"/>
                              <a:gd name="f132" fmla="val 67"/>
                              <a:gd name="f133" fmla="val 742"/>
                              <a:gd name="f134" fmla="val 74"/>
                              <a:gd name="f135" fmla="val 746"/>
                              <a:gd name="f136" fmla="val 81"/>
                              <a:gd name="f137" fmla="val 748"/>
                              <a:gd name="f138" fmla="val 751"/>
                              <a:gd name="f139" fmla="val 98"/>
                              <a:gd name="f140" fmla="val 752"/>
                              <a:gd name="f141" fmla="val 753"/>
                              <a:gd name="f142" fmla="val 115"/>
                              <a:gd name="f143" fmla="val 123"/>
                              <a:gd name="f144" fmla="val 128"/>
                              <a:gd name="f145" fmla="val 140"/>
                              <a:gd name="f146" fmla="val 145"/>
                              <a:gd name="f147" fmla="val 750"/>
                              <a:gd name="f148" fmla="val 152"/>
                              <a:gd name="f149" fmla="val 747"/>
                              <a:gd name="f150" fmla="val 165"/>
                              <a:gd name="f151" fmla="val 172"/>
                              <a:gd name="f152" fmla="val 741"/>
                              <a:gd name="f153" fmla="val 187"/>
                              <a:gd name="f154" fmla="val 736"/>
                              <a:gd name="f155" fmla="val 201"/>
                              <a:gd name="f156" fmla="val 728"/>
                              <a:gd name="f157" fmla="val 720"/>
                              <a:gd name="f158" fmla="val 701"/>
                              <a:gd name="f159" fmla="val 690"/>
                              <a:gd name="f160" fmla="val 677"/>
                              <a:gd name="f161" fmla="val 266"/>
                              <a:gd name="f162" fmla="val 663"/>
                              <a:gd name="f163" fmla="val 273"/>
                              <a:gd name="f164" fmla="val 648"/>
                              <a:gd name="f165" fmla="val 280"/>
                              <a:gd name="f166" fmla="val 633"/>
                              <a:gd name="f167" fmla="val 284"/>
                              <a:gd name="f168" fmla="val 615"/>
                              <a:gd name="f169" fmla="val 291"/>
                              <a:gd name="f170" fmla="val 578"/>
                              <a:gd name="f171" fmla="val 294"/>
                              <a:gd name="f172" fmla="val 557"/>
                              <a:gd name="f173" fmla="val 536"/>
                              <a:gd name="f174" fmla="val 512"/>
                              <a:gd name="f175" fmla="val 554"/>
                              <a:gd name="f176" fmla="val 195"/>
                              <a:gd name="f177" fmla="val 560"/>
                              <a:gd name="f178" fmla="val 566"/>
                              <a:gd name="f179" fmla="val 573"/>
                              <a:gd name="f180" fmla="val 579"/>
                              <a:gd name="f181" fmla="val 194"/>
                              <a:gd name="f182" fmla="val 585"/>
                              <a:gd name="f183" fmla="val 193"/>
                              <a:gd name="f184" fmla="val 591"/>
                              <a:gd name="f185" fmla="val 190"/>
                              <a:gd name="f186" fmla="val 596"/>
                              <a:gd name="f187" fmla="val 601"/>
                              <a:gd name="f188" fmla="val 184"/>
                              <a:gd name="f189" fmla="val 608"/>
                              <a:gd name="f190" fmla="val 176"/>
                              <a:gd name="f191" fmla="val 167"/>
                              <a:gd name="f192" fmla="val 619"/>
                              <a:gd name="f193" fmla="val 156"/>
                              <a:gd name="f194" fmla="val 620"/>
                              <a:gd name="f195" fmla="val 137"/>
                              <a:gd name="f196" fmla="val 617"/>
                              <a:gd name="f197" fmla="val 127"/>
                              <a:gd name="f198" fmla="val 610"/>
                              <a:gd name="f199" fmla="val 113"/>
                              <a:gd name="f200" fmla="val 605"/>
                              <a:gd name="f201" fmla="val 589"/>
                              <a:gd name="f202" fmla="val 103"/>
                              <a:gd name="f203" fmla="val 102"/>
                              <a:gd name="f204" fmla="val 571"/>
                              <a:gd name="f205" fmla="val 714"/>
                              <a:gd name="f206" fmla="val 789"/>
                              <a:gd name="f207" fmla="val 1031"/>
                              <a:gd name="f208" fmla="val 1013"/>
                              <a:gd name="f209" fmla="val 900"/>
                              <a:gd name="f210" fmla="val 891"/>
                              <a:gd name="f211" fmla="val 990"/>
                              <a:gd name="f212" fmla="val 972"/>
                              <a:gd name="f213" fmla="val 873"/>
                              <a:gd name="f214" fmla="val 862"/>
                              <a:gd name="f215" fmla="val 333"/>
                              <a:gd name="f216" fmla="val 953"/>
                              <a:gd name="f217" fmla="val 1019"/>
                              <a:gd name="f218" fmla="val 1027"/>
                              <a:gd name="f219" fmla="val 300"/>
                              <a:gd name="f220" fmla="val 1035"/>
                              <a:gd name="f221" fmla="val 310"/>
                              <a:gd name="f222" fmla="val 1042"/>
                              <a:gd name="f223" fmla="val 1051"/>
                              <a:gd name="f224" fmla="val 323"/>
                              <a:gd name="f225" fmla="val 1060"/>
                              <a:gd name="f226" fmla="val 1070"/>
                              <a:gd name="f227" fmla="val 1080"/>
                              <a:gd name="f228" fmla="val 335"/>
                              <a:gd name="f229" fmla="val 1091"/>
                              <a:gd name="f230" fmla="val 336"/>
                              <a:gd name="f231" fmla="val 1099"/>
                              <a:gd name="f232" fmla="val 1107"/>
                              <a:gd name="f233" fmla="val 1113"/>
                              <a:gd name="f234" fmla="val 332"/>
                              <a:gd name="f235" fmla="val 1120"/>
                              <a:gd name="f236" fmla="val 1125"/>
                              <a:gd name="f237" fmla="val 325"/>
                              <a:gd name="f238" fmla="val 1129"/>
                              <a:gd name="f239" fmla="val 321"/>
                              <a:gd name="f240" fmla="val 1131"/>
                              <a:gd name="f241" fmla="val 315"/>
                              <a:gd name="f242" fmla="val 1134"/>
                              <a:gd name="f243" fmla="val 1135"/>
                              <a:gd name="f244" fmla="val 305"/>
                              <a:gd name="f245" fmla="val 1133"/>
                              <a:gd name="f246" fmla="val 296"/>
                              <a:gd name="f247" fmla="val 290"/>
                              <a:gd name="f248" fmla="val 1119"/>
                              <a:gd name="f249" fmla="val 277"/>
                              <a:gd name="f250" fmla="val 1112"/>
                              <a:gd name="f251" fmla="val 1103"/>
                              <a:gd name="f252" fmla="val 265"/>
                              <a:gd name="f253" fmla="val 1094"/>
                              <a:gd name="f254" fmla="val 1087"/>
                              <a:gd name="f255" fmla="val 251"/>
                              <a:gd name="f256" fmla="val 244"/>
                              <a:gd name="f257" fmla="val 1073"/>
                              <a:gd name="f258" fmla="val 1066"/>
                              <a:gd name="f259" fmla="val 233"/>
                              <a:gd name="f260" fmla="val 1061"/>
                              <a:gd name="f261" fmla="val 1056"/>
                              <a:gd name="f262" fmla="val 1052"/>
                              <a:gd name="f263" fmla="val 219"/>
                              <a:gd name="f264" fmla="val 1050"/>
                              <a:gd name="f265" fmla="val 1046"/>
                              <a:gd name="f266" fmla="val 211"/>
                              <a:gd name="f267" fmla="val 1043"/>
                              <a:gd name="f268" fmla="val 200"/>
                              <a:gd name="f269" fmla="val 1041"/>
                              <a:gd name="f270" fmla="val 1040"/>
                              <a:gd name="f271" fmla="val 1038"/>
                              <a:gd name="f272" fmla="val 177"/>
                              <a:gd name="f273" fmla="val 159"/>
                              <a:gd name="f274" fmla="val 155"/>
                              <a:gd name="f275" fmla="val 138"/>
                              <a:gd name="f276" fmla="val 108"/>
                              <a:gd name="f277" fmla="val 1059"/>
                              <a:gd name="f278" fmla="val 94"/>
                              <a:gd name="f279" fmla="val 1075"/>
                              <a:gd name="f280" fmla="val 69"/>
                              <a:gd name="f281" fmla="val 1098"/>
                              <a:gd name="f282" fmla="val 1111"/>
                              <a:gd name="f283" fmla="val 1124"/>
                              <a:gd name="f284" fmla="val 25"/>
                              <a:gd name="f285" fmla="val 1138"/>
                              <a:gd name="f286" fmla="val 1152"/>
                              <a:gd name="f287" fmla="val 1167"/>
                              <a:gd name="f288" fmla="val 7"/>
                              <a:gd name="f289" fmla="val 1182"/>
                              <a:gd name="f290" fmla="val 3"/>
                              <a:gd name="f291" fmla="val 1197"/>
                              <a:gd name="f292" fmla="val 2"/>
                              <a:gd name="f293" fmla="val 1214"/>
                              <a:gd name="f294" fmla="val 1224"/>
                              <a:gd name="f295" fmla="val 1236"/>
                              <a:gd name="f296" fmla="val 1247"/>
                              <a:gd name="f297" fmla="val 1258"/>
                              <a:gd name="f298" fmla="val 6"/>
                              <a:gd name="f299" fmla="val 1270"/>
                              <a:gd name="f300" fmla="val 1281"/>
                              <a:gd name="f301" fmla="val 1293"/>
                              <a:gd name="f302" fmla="val 1303"/>
                              <a:gd name="f303" fmla="val 1279"/>
                              <a:gd name="f304" fmla="val 1271"/>
                              <a:gd name="f305" fmla="val 141"/>
                              <a:gd name="f306" fmla="val 1264"/>
                              <a:gd name="f307" fmla="val 131"/>
                              <a:gd name="f308" fmla="val 1256"/>
                              <a:gd name="f309" fmla="val 117"/>
                              <a:gd name="f310" fmla="val 1239"/>
                              <a:gd name="f311" fmla="val 1230"/>
                              <a:gd name="f312" fmla="val 1220"/>
                              <a:gd name="f313" fmla="val 1211"/>
                              <a:gd name="f314" fmla="val 106"/>
                              <a:gd name="f315" fmla="val 1205"/>
                              <a:gd name="f316" fmla="val 1199"/>
                              <a:gd name="f317" fmla="val 1194"/>
                              <a:gd name="f318" fmla="val 110"/>
                              <a:gd name="f319" fmla="val 1188"/>
                              <a:gd name="f320" fmla="val 112"/>
                              <a:gd name="f321" fmla="val 1183"/>
                              <a:gd name="f322" fmla="val 116"/>
                              <a:gd name="f323" fmla="val 1180"/>
                              <a:gd name="f324" fmla="val 1176"/>
                              <a:gd name="f325" fmla="val 1173"/>
                              <a:gd name="f326" fmla="val 130"/>
                              <a:gd name="f327" fmla="val 1172"/>
                              <a:gd name="f328" fmla="val 144"/>
                              <a:gd name="f329" fmla="val 1178"/>
                              <a:gd name="f330" fmla="val 1185"/>
                              <a:gd name="f331" fmla="val 1202"/>
                              <a:gd name="f332" fmla="val 1229"/>
                              <a:gd name="f333" fmla="val 1238"/>
                              <a:gd name="f334" fmla="val 202"/>
                              <a:gd name="f335" fmla="val 1246"/>
                              <a:gd name="f336" fmla="val 1253"/>
                              <a:gd name="f337" fmla="val 222"/>
                              <a:gd name="f338" fmla="val 1260"/>
                              <a:gd name="f339" fmla="val 1262"/>
                              <a:gd name="f340" fmla="val 1265"/>
                              <a:gd name="f341" fmla="val 1266"/>
                              <a:gd name="f342" fmla="val 1267"/>
                              <a:gd name="f343" fmla="val 283"/>
                              <a:gd name="f344" fmla="val 304"/>
                              <a:gd name="f345" fmla="val 1261"/>
                              <a:gd name="f346" fmla="val 326"/>
                              <a:gd name="f347" fmla="val 1250"/>
                              <a:gd name="f348" fmla="val 1244"/>
                              <a:gd name="f349" fmla="val 1223"/>
                              <a:gd name="f350" fmla="val 383"/>
                              <a:gd name="f351" fmla="val 390"/>
                              <a:gd name="f352" fmla="val 399"/>
                              <a:gd name="f353" fmla="val 1196"/>
                              <a:gd name="f354" fmla="val 406"/>
                              <a:gd name="f355" fmla="val 1186"/>
                              <a:gd name="f356" fmla="val 411"/>
                              <a:gd name="f357" fmla="val 417"/>
                              <a:gd name="f358" fmla="val 1164"/>
                              <a:gd name="f359" fmla="val 422"/>
                              <a:gd name="f360" fmla="val 1153"/>
                              <a:gd name="f361" fmla="val 427"/>
                              <a:gd name="f362" fmla="val 1141"/>
                              <a:gd name="f363" fmla="val 429"/>
                              <a:gd name="f364" fmla="val 433"/>
                              <a:gd name="f365" fmla="val 1117"/>
                              <a:gd name="f366" fmla="val 436"/>
                              <a:gd name="f367" fmla="val 1105"/>
                              <a:gd name="f368" fmla="val 438"/>
                              <a:gd name="f369" fmla="val 1092"/>
                              <a:gd name="f370" fmla="val 1069"/>
                              <a:gd name="f371" fmla="val 1047"/>
                              <a:gd name="f372" fmla="val 1037"/>
                              <a:gd name="f373" fmla="val 1026"/>
                              <a:gd name="f374" fmla="val 1015"/>
                              <a:gd name="f375" fmla="val 1004"/>
                              <a:gd name="f376" fmla="val 994"/>
                              <a:gd name="f377" fmla="val 1353"/>
                              <a:gd name="f378" fmla="val 1480"/>
                              <a:gd name="f379" fmla="val 1494"/>
                              <a:gd name="f380" fmla="val 1507"/>
                              <a:gd name="f381" fmla="val 1519"/>
                              <a:gd name="f382" fmla="val 1531"/>
                              <a:gd name="f383" fmla="val 1542"/>
                              <a:gd name="f384" fmla="val 1554"/>
                              <a:gd name="f385" fmla="val 1564"/>
                              <a:gd name="f386" fmla="val 1574"/>
                              <a:gd name="f387" fmla="val 1583"/>
                              <a:gd name="f388" fmla="val 1592"/>
                              <a:gd name="f389" fmla="val 1599"/>
                              <a:gd name="f390" fmla="val 1607"/>
                              <a:gd name="f391" fmla="val 1613"/>
                              <a:gd name="f392" fmla="val 1620"/>
                              <a:gd name="f393" fmla="val 1625"/>
                              <a:gd name="f394" fmla="val 1630"/>
                              <a:gd name="f395" fmla="val 1635"/>
                              <a:gd name="f396" fmla="val 1639"/>
                              <a:gd name="f397" fmla="val 1641"/>
                              <a:gd name="f398" fmla="val 1645"/>
                              <a:gd name="f399" fmla="val 1648"/>
                              <a:gd name="f400" fmla="val 1649"/>
                              <a:gd name="f401" fmla="val 1646"/>
                              <a:gd name="f402" fmla="val 1644"/>
                              <a:gd name="f403" fmla="val 1643"/>
                              <a:gd name="f404" fmla="val 1638"/>
                              <a:gd name="f405" fmla="val 1632"/>
                              <a:gd name="f406" fmla="val 1617"/>
                              <a:gd name="f407" fmla="val 1597"/>
                              <a:gd name="f408" fmla="val 1585"/>
                              <a:gd name="f409" fmla="val 1573"/>
                              <a:gd name="f410" fmla="val 1559"/>
                              <a:gd name="f411" fmla="val 1543"/>
                              <a:gd name="f412" fmla="val 1528"/>
                              <a:gd name="f413" fmla="val 1510"/>
                              <a:gd name="f414" fmla="val 1493"/>
                              <a:gd name="f415" fmla="val 1473"/>
                              <a:gd name="f416" fmla="val 1453"/>
                              <a:gd name="f417" fmla="val 1431"/>
                              <a:gd name="f418" fmla="val 1409"/>
                              <a:gd name="f419" fmla="val 1449"/>
                              <a:gd name="f420" fmla="val 1456"/>
                              <a:gd name="f421" fmla="val 1463"/>
                              <a:gd name="f422" fmla="val 1470"/>
                              <a:gd name="f423" fmla="val 1476"/>
                              <a:gd name="f424" fmla="val 1481"/>
                              <a:gd name="f425" fmla="val 1487"/>
                              <a:gd name="f426" fmla="val 1496"/>
                              <a:gd name="f427" fmla="val 1504"/>
                              <a:gd name="f428" fmla="val 1515"/>
                              <a:gd name="f429" fmla="val 1517"/>
                              <a:gd name="f430" fmla="val 1514"/>
                              <a:gd name="f431" fmla="val 1512"/>
                              <a:gd name="f432" fmla="val 1501"/>
                              <a:gd name="f433" fmla="val 1485"/>
                              <a:gd name="f434" fmla="val 1475"/>
                              <a:gd name="f435" fmla="val 1467"/>
                              <a:gd name="f436" fmla="+- 0 0 -90"/>
                              <a:gd name="f437" fmla="*/ f4 1 1650"/>
                              <a:gd name="f438" fmla="*/ f5 1 439"/>
                              <a:gd name="f439" fmla="val f6"/>
                              <a:gd name="f440" fmla="val f7"/>
                              <a:gd name="f441" fmla="val f8"/>
                              <a:gd name="f442" fmla="*/ f436 f0 1"/>
                              <a:gd name="f443" fmla="+- f441 0 f439"/>
                              <a:gd name="f444" fmla="+- f440 0 f439"/>
                              <a:gd name="f445" fmla="*/ f442 1 f3"/>
                              <a:gd name="f446" fmla="*/ f444 1 1650"/>
                              <a:gd name="f447" fmla="*/ f443 1 439"/>
                              <a:gd name="f448" fmla="*/ 349 f444 1"/>
                              <a:gd name="f449" fmla="*/ 39 f443 1"/>
                              <a:gd name="f450" fmla="*/ 354 f444 1"/>
                              <a:gd name="f451" fmla="*/ 120 f443 1"/>
                              <a:gd name="f452" fmla="*/ 360 f444 1"/>
                              <a:gd name="f453" fmla="*/ 212 f443 1"/>
                              <a:gd name="f454" fmla="*/ 365 f444 1"/>
                              <a:gd name="f455" fmla="*/ 301 f443 1"/>
                              <a:gd name="f456" fmla="*/ 370 f444 1"/>
                              <a:gd name="f457" fmla="*/ 381 f443 1"/>
                              <a:gd name="f458" fmla="*/ 239 f444 1"/>
                              <a:gd name="f459" fmla="*/ 435 f443 1"/>
                              <a:gd name="f460" fmla="*/ 242 f444 1"/>
                              <a:gd name="f461" fmla="*/ 275 f443 1"/>
                              <a:gd name="f462" fmla="*/ 243 f444 1"/>
                              <a:gd name="f463" fmla="*/ 205 f443 1"/>
                              <a:gd name="f464" fmla="*/ 246 f444 1"/>
                              <a:gd name="f465" fmla="*/ 147 f443 1"/>
                              <a:gd name="f466" fmla="*/ 237 f444 1"/>
                              <a:gd name="f467" fmla="*/ 142 f443 1"/>
                              <a:gd name="f468" fmla="*/ 186 f444 1"/>
                              <a:gd name="f469" fmla="*/ 289 f443 1"/>
                              <a:gd name="f470" fmla="*/ 611 f444 1"/>
                              <a:gd name="f471" fmla="*/ 12 f443 1"/>
                              <a:gd name="f472" fmla="*/ 678 f444 1"/>
                              <a:gd name="f473" fmla="*/ 23 f443 1"/>
                              <a:gd name="f474" fmla="*/ 724 f444 1"/>
                              <a:gd name="f475" fmla="*/ 50 f443 1"/>
                              <a:gd name="f476" fmla="*/ 748 f444 1"/>
                              <a:gd name="f477" fmla="*/ 89 f443 1"/>
                              <a:gd name="f478" fmla="*/ 752 f444 1"/>
                              <a:gd name="f479" fmla="*/ 134 f443 1"/>
                              <a:gd name="f480" fmla="*/ 746 f444 1"/>
                              <a:gd name="f481" fmla="*/ 172 f443 1"/>
                              <a:gd name="f482" fmla="*/ 701 f444 1"/>
                              <a:gd name="f483" fmla="*/ 248 f443 1"/>
                              <a:gd name="f484" fmla="*/ 615 f444 1"/>
                              <a:gd name="f485" fmla="*/ 382 f444 1"/>
                              <a:gd name="f486" fmla="*/ 432 f443 1"/>
                              <a:gd name="f487" fmla="*/ 585 f444 1"/>
                              <a:gd name="f488" fmla="*/ 193 f443 1"/>
                              <a:gd name="f489" fmla="*/ 619 f444 1"/>
                              <a:gd name="f490" fmla="*/ 156 f443 1"/>
                              <a:gd name="f491" fmla="*/ 605 f444 1"/>
                              <a:gd name="f492" fmla="*/ 109 f443 1"/>
                              <a:gd name="f493" fmla="*/ 714 f444 1"/>
                              <a:gd name="f494" fmla="*/ 990 f444 1"/>
                              <a:gd name="f495" fmla="*/ 166 f443 1"/>
                              <a:gd name="f496" fmla="*/ 1060 f444 1"/>
                              <a:gd name="f497" fmla="*/ 329 f443 1"/>
                              <a:gd name="f498" fmla="*/ 1113 f444 1"/>
                              <a:gd name="f499" fmla="*/ 332 f443 1"/>
                              <a:gd name="f500" fmla="*/ 1135 f444 1"/>
                              <a:gd name="f501" fmla="*/ 305 f443 1"/>
                              <a:gd name="f502" fmla="*/ 1112 f444 1"/>
                              <a:gd name="f503" fmla="*/ 272 f443 1"/>
                              <a:gd name="f504" fmla="*/ 1066 f444 1"/>
                              <a:gd name="f505" fmla="*/ 233 f443 1"/>
                              <a:gd name="f506" fmla="*/ 1043 f444 1"/>
                              <a:gd name="f507" fmla="*/ 1038 f444 1"/>
                              <a:gd name="f508" fmla="*/ 1051 f444 1"/>
                              <a:gd name="f509" fmla="*/ 108 f443 1"/>
                              <a:gd name="f510" fmla="*/ 1111 f444 1"/>
                              <a:gd name="f511" fmla="*/ 35 f443 1"/>
                              <a:gd name="f512" fmla="*/ 1197 f444 1"/>
                              <a:gd name="f513" fmla="*/ 2 f443 1"/>
                              <a:gd name="f514" fmla="*/ 1270 f444 1"/>
                              <a:gd name="f515" fmla="*/ 10 f443 1"/>
                              <a:gd name="f516" fmla="*/ 1264 f444 1"/>
                              <a:gd name="f517" fmla="*/ 131 f443 1"/>
                              <a:gd name="f518" fmla="*/ 1211 f444 1"/>
                              <a:gd name="f519" fmla="*/ 106 f443 1"/>
                              <a:gd name="f520" fmla="*/ 1180 f444 1"/>
                              <a:gd name="f521" fmla="*/ 1185 f444 1"/>
                              <a:gd name="f522" fmla="*/ 158 f443 1"/>
                              <a:gd name="f523" fmla="*/ 1238 f444 1"/>
                              <a:gd name="f524" fmla="*/ 202 f443 1"/>
                              <a:gd name="f525" fmla="*/ 244 f443 1"/>
                              <a:gd name="f526" fmla="*/ 1266 f444 1"/>
                              <a:gd name="f527" fmla="*/ 294 f443 1"/>
                              <a:gd name="f528" fmla="*/ 1244 f444 1"/>
                              <a:gd name="f529" fmla="*/ 355 f443 1"/>
                              <a:gd name="f530" fmla="*/ 1196 f444 1"/>
                              <a:gd name="f531" fmla="*/ 406 f443 1"/>
                              <a:gd name="f532" fmla="*/ 1129 f444 1"/>
                              <a:gd name="f533" fmla="*/ 433 f443 1"/>
                              <a:gd name="f534" fmla="*/ 1059 f444 1"/>
                              <a:gd name="f535" fmla="*/ 438 f443 1"/>
                              <a:gd name="f536" fmla="*/ 994 f444 1"/>
                              <a:gd name="f537" fmla="*/ 422 f443 1"/>
                              <a:gd name="f538" fmla="*/ 1507 f444 1"/>
                              <a:gd name="f539" fmla="*/ 1574 f444 1"/>
                              <a:gd name="f540" fmla="*/ 1620 f444 1"/>
                              <a:gd name="f541" fmla="*/ 1645 f444 1"/>
                              <a:gd name="f542" fmla="*/ 1649 f444 1"/>
                              <a:gd name="f543" fmla="*/ 1643 f444 1"/>
                              <a:gd name="f544" fmla="*/ 1597 f444 1"/>
                              <a:gd name="f545" fmla="*/ 1510 f444 1"/>
                              <a:gd name="f546" fmla="*/ 1279 f444 1"/>
                              <a:gd name="f547" fmla="*/ 1481 f444 1"/>
                              <a:gd name="f548" fmla="*/ 1515 f444 1"/>
                              <a:gd name="f549" fmla="*/ 1501 f444 1"/>
                              <a:gd name="f550" fmla="+- f445 0 f1"/>
                              <a:gd name="f551" fmla="*/ f448 1 1650"/>
                              <a:gd name="f552" fmla="*/ f449 1 439"/>
                              <a:gd name="f553" fmla="*/ f450 1 1650"/>
                              <a:gd name="f554" fmla="*/ f451 1 439"/>
                              <a:gd name="f555" fmla="*/ f452 1 1650"/>
                              <a:gd name="f556" fmla="*/ f453 1 439"/>
                              <a:gd name="f557" fmla="*/ f454 1 1650"/>
                              <a:gd name="f558" fmla="*/ f455 1 439"/>
                              <a:gd name="f559" fmla="*/ f456 1 1650"/>
                              <a:gd name="f560" fmla="*/ f457 1 439"/>
                              <a:gd name="f561" fmla="*/ f458 1 1650"/>
                              <a:gd name="f562" fmla="*/ f459 1 439"/>
                              <a:gd name="f563" fmla="*/ f460 1 1650"/>
                              <a:gd name="f564" fmla="*/ f461 1 439"/>
                              <a:gd name="f565" fmla="*/ f462 1 1650"/>
                              <a:gd name="f566" fmla="*/ f463 1 439"/>
                              <a:gd name="f567" fmla="*/ f464 1 1650"/>
                              <a:gd name="f568" fmla="*/ f465 1 439"/>
                              <a:gd name="f569" fmla="*/ f466 1 1650"/>
                              <a:gd name="f570" fmla="*/ f467 1 439"/>
                              <a:gd name="f571" fmla="*/ f468 1 1650"/>
                              <a:gd name="f572" fmla="*/ f469 1 439"/>
                              <a:gd name="f573" fmla="*/ f470 1 1650"/>
                              <a:gd name="f574" fmla="*/ f471 1 439"/>
                              <a:gd name="f575" fmla="*/ f472 1 1650"/>
                              <a:gd name="f576" fmla="*/ f473 1 439"/>
                              <a:gd name="f577" fmla="*/ f474 1 1650"/>
                              <a:gd name="f578" fmla="*/ f475 1 439"/>
                              <a:gd name="f579" fmla="*/ f476 1 1650"/>
                              <a:gd name="f580" fmla="*/ f477 1 439"/>
                              <a:gd name="f581" fmla="*/ f478 1 1650"/>
                              <a:gd name="f582" fmla="*/ f479 1 439"/>
                              <a:gd name="f583" fmla="*/ f480 1 1650"/>
                              <a:gd name="f584" fmla="*/ f481 1 439"/>
                              <a:gd name="f585" fmla="*/ f482 1 1650"/>
                              <a:gd name="f586" fmla="*/ f483 1 439"/>
                              <a:gd name="f587" fmla="*/ f484 1 1650"/>
                              <a:gd name="f588" fmla="*/ f485 1 1650"/>
                              <a:gd name="f589" fmla="*/ f486 1 439"/>
                              <a:gd name="f590" fmla="*/ f487 1 1650"/>
                              <a:gd name="f591" fmla="*/ f488 1 439"/>
                              <a:gd name="f592" fmla="*/ f489 1 1650"/>
                              <a:gd name="f593" fmla="*/ f490 1 439"/>
                              <a:gd name="f594" fmla="*/ f491 1 1650"/>
                              <a:gd name="f595" fmla="*/ f492 1 439"/>
                              <a:gd name="f596" fmla="*/ f493 1 1650"/>
                              <a:gd name="f597" fmla="*/ f494 1 1650"/>
                              <a:gd name="f598" fmla="*/ f495 1 439"/>
                              <a:gd name="f599" fmla="*/ f496 1 1650"/>
                              <a:gd name="f600" fmla="*/ f497 1 439"/>
                              <a:gd name="f601" fmla="*/ f498 1 1650"/>
                              <a:gd name="f602" fmla="*/ f499 1 439"/>
                              <a:gd name="f603" fmla="*/ f500 1 1650"/>
                              <a:gd name="f604" fmla="*/ f501 1 439"/>
                              <a:gd name="f605" fmla="*/ f502 1 1650"/>
                              <a:gd name="f606" fmla="*/ f503 1 439"/>
                              <a:gd name="f607" fmla="*/ f504 1 1650"/>
                              <a:gd name="f608" fmla="*/ f505 1 439"/>
                              <a:gd name="f609" fmla="*/ f506 1 1650"/>
                              <a:gd name="f610" fmla="*/ f507 1 1650"/>
                              <a:gd name="f611" fmla="*/ f508 1 1650"/>
                              <a:gd name="f612" fmla="*/ f509 1 439"/>
                              <a:gd name="f613" fmla="*/ f510 1 1650"/>
                              <a:gd name="f614" fmla="*/ f511 1 439"/>
                              <a:gd name="f615" fmla="*/ f512 1 1650"/>
                              <a:gd name="f616" fmla="*/ f513 1 439"/>
                              <a:gd name="f617" fmla="*/ f514 1 1650"/>
                              <a:gd name="f618" fmla="*/ f515 1 439"/>
                              <a:gd name="f619" fmla="*/ f516 1 1650"/>
                              <a:gd name="f620" fmla="*/ f517 1 439"/>
                              <a:gd name="f621" fmla="*/ f518 1 1650"/>
                              <a:gd name="f622" fmla="*/ f519 1 439"/>
                              <a:gd name="f623" fmla="*/ f520 1 1650"/>
                              <a:gd name="f624" fmla="*/ f521 1 1650"/>
                              <a:gd name="f625" fmla="*/ f522 1 439"/>
                              <a:gd name="f626" fmla="*/ f523 1 1650"/>
                              <a:gd name="f627" fmla="*/ f524 1 439"/>
                              <a:gd name="f628" fmla="*/ f525 1 439"/>
                              <a:gd name="f629" fmla="*/ f526 1 1650"/>
                              <a:gd name="f630" fmla="*/ f527 1 439"/>
                              <a:gd name="f631" fmla="*/ f528 1 1650"/>
                              <a:gd name="f632" fmla="*/ f529 1 439"/>
                              <a:gd name="f633" fmla="*/ f530 1 1650"/>
                              <a:gd name="f634" fmla="*/ f531 1 439"/>
                              <a:gd name="f635" fmla="*/ f532 1 1650"/>
                              <a:gd name="f636" fmla="*/ f533 1 439"/>
                              <a:gd name="f637" fmla="*/ f534 1 1650"/>
                              <a:gd name="f638" fmla="*/ f535 1 439"/>
                              <a:gd name="f639" fmla="*/ f536 1 1650"/>
                              <a:gd name="f640" fmla="*/ f537 1 439"/>
                              <a:gd name="f641" fmla="*/ f538 1 1650"/>
                              <a:gd name="f642" fmla="*/ f539 1 1650"/>
                              <a:gd name="f643" fmla="*/ f540 1 1650"/>
                              <a:gd name="f644" fmla="*/ f541 1 1650"/>
                              <a:gd name="f645" fmla="*/ f542 1 1650"/>
                              <a:gd name="f646" fmla="*/ f543 1 1650"/>
                              <a:gd name="f647" fmla="*/ f544 1 1650"/>
                              <a:gd name="f648" fmla="*/ f545 1 1650"/>
                              <a:gd name="f649" fmla="*/ f546 1 1650"/>
                              <a:gd name="f650" fmla="*/ f547 1 1650"/>
                              <a:gd name="f651" fmla="*/ f548 1 1650"/>
                              <a:gd name="f652" fmla="*/ f549 1 1650"/>
                              <a:gd name="f653" fmla="*/ 0 1 f446"/>
                              <a:gd name="f654" fmla="*/ f440 1 f446"/>
                              <a:gd name="f655" fmla="*/ 0 1 f447"/>
                              <a:gd name="f656" fmla="*/ f441 1 f447"/>
                              <a:gd name="f657" fmla="*/ f551 1 f446"/>
                              <a:gd name="f658" fmla="*/ f552 1 f447"/>
                              <a:gd name="f659" fmla="*/ f553 1 f446"/>
                              <a:gd name="f660" fmla="*/ f554 1 f447"/>
                              <a:gd name="f661" fmla="*/ f555 1 f446"/>
                              <a:gd name="f662" fmla="*/ f556 1 f447"/>
                              <a:gd name="f663" fmla="*/ f557 1 f446"/>
                              <a:gd name="f664" fmla="*/ f558 1 f447"/>
                              <a:gd name="f665" fmla="*/ f559 1 f446"/>
                              <a:gd name="f666" fmla="*/ f560 1 f447"/>
                              <a:gd name="f667" fmla="*/ f561 1 f446"/>
                              <a:gd name="f668" fmla="*/ f562 1 f447"/>
                              <a:gd name="f669" fmla="*/ f563 1 f446"/>
                              <a:gd name="f670" fmla="*/ f564 1 f447"/>
                              <a:gd name="f671" fmla="*/ f565 1 f446"/>
                              <a:gd name="f672" fmla="*/ f566 1 f447"/>
                              <a:gd name="f673" fmla="*/ f567 1 f446"/>
                              <a:gd name="f674" fmla="*/ f568 1 f447"/>
                              <a:gd name="f675" fmla="*/ f569 1 f446"/>
                              <a:gd name="f676" fmla="*/ f570 1 f447"/>
                              <a:gd name="f677" fmla="*/ f571 1 f446"/>
                              <a:gd name="f678" fmla="*/ f572 1 f447"/>
                              <a:gd name="f679" fmla="*/ f573 1 f446"/>
                              <a:gd name="f680" fmla="*/ f574 1 f447"/>
                              <a:gd name="f681" fmla="*/ f575 1 f446"/>
                              <a:gd name="f682" fmla="*/ f576 1 f447"/>
                              <a:gd name="f683" fmla="*/ f577 1 f446"/>
                              <a:gd name="f684" fmla="*/ f578 1 f447"/>
                              <a:gd name="f685" fmla="*/ f579 1 f446"/>
                              <a:gd name="f686" fmla="*/ f580 1 f447"/>
                              <a:gd name="f687" fmla="*/ f581 1 f446"/>
                              <a:gd name="f688" fmla="*/ f582 1 f447"/>
                              <a:gd name="f689" fmla="*/ f583 1 f446"/>
                              <a:gd name="f690" fmla="*/ f584 1 f447"/>
                              <a:gd name="f691" fmla="*/ f585 1 f446"/>
                              <a:gd name="f692" fmla="*/ f586 1 f447"/>
                              <a:gd name="f693" fmla="*/ f587 1 f446"/>
                              <a:gd name="f694" fmla="*/ f588 1 f446"/>
                              <a:gd name="f695" fmla="*/ f589 1 f447"/>
                              <a:gd name="f696" fmla="*/ f590 1 f446"/>
                              <a:gd name="f697" fmla="*/ f591 1 f447"/>
                              <a:gd name="f698" fmla="*/ f592 1 f446"/>
                              <a:gd name="f699" fmla="*/ f593 1 f447"/>
                              <a:gd name="f700" fmla="*/ f594 1 f446"/>
                              <a:gd name="f701" fmla="*/ f595 1 f447"/>
                              <a:gd name="f702" fmla="*/ f596 1 f446"/>
                              <a:gd name="f703" fmla="*/ f597 1 f446"/>
                              <a:gd name="f704" fmla="*/ f598 1 f447"/>
                              <a:gd name="f705" fmla="*/ f599 1 f446"/>
                              <a:gd name="f706" fmla="*/ f600 1 f447"/>
                              <a:gd name="f707" fmla="*/ f601 1 f446"/>
                              <a:gd name="f708" fmla="*/ f602 1 f447"/>
                              <a:gd name="f709" fmla="*/ f603 1 f446"/>
                              <a:gd name="f710" fmla="*/ f604 1 f447"/>
                              <a:gd name="f711" fmla="*/ f605 1 f446"/>
                              <a:gd name="f712" fmla="*/ f606 1 f447"/>
                              <a:gd name="f713" fmla="*/ f607 1 f446"/>
                              <a:gd name="f714" fmla="*/ f608 1 f447"/>
                              <a:gd name="f715" fmla="*/ f609 1 f446"/>
                              <a:gd name="f716" fmla="*/ f610 1 f446"/>
                              <a:gd name="f717" fmla="*/ f611 1 f446"/>
                              <a:gd name="f718" fmla="*/ f612 1 f447"/>
                              <a:gd name="f719" fmla="*/ f613 1 f446"/>
                              <a:gd name="f720" fmla="*/ f614 1 f447"/>
                              <a:gd name="f721" fmla="*/ f615 1 f446"/>
                              <a:gd name="f722" fmla="*/ f616 1 f447"/>
                              <a:gd name="f723" fmla="*/ f617 1 f446"/>
                              <a:gd name="f724" fmla="*/ f618 1 f447"/>
                              <a:gd name="f725" fmla="*/ f619 1 f446"/>
                              <a:gd name="f726" fmla="*/ f620 1 f447"/>
                              <a:gd name="f727" fmla="*/ f621 1 f446"/>
                              <a:gd name="f728" fmla="*/ f622 1 f447"/>
                              <a:gd name="f729" fmla="*/ f623 1 f446"/>
                              <a:gd name="f730" fmla="*/ f624 1 f446"/>
                              <a:gd name="f731" fmla="*/ f625 1 f447"/>
                              <a:gd name="f732" fmla="*/ f626 1 f446"/>
                              <a:gd name="f733" fmla="*/ f627 1 f447"/>
                              <a:gd name="f734" fmla="*/ f628 1 f447"/>
                              <a:gd name="f735" fmla="*/ f629 1 f446"/>
                              <a:gd name="f736" fmla="*/ f630 1 f447"/>
                              <a:gd name="f737" fmla="*/ f631 1 f446"/>
                              <a:gd name="f738" fmla="*/ f632 1 f447"/>
                              <a:gd name="f739" fmla="*/ f633 1 f446"/>
                              <a:gd name="f740" fmla="*/ f634 1 f447"/>
                              <a:gd name="f741" fmla="*/ f635 1 f446"/>
                              <a:gd name="f742" fmla="*/ f636 1 f447"/>
                              <a:gd name="f743" fmla="*/ f637 1 f446"/>
                              <a:gd name="f744" fmla="*/ f638 1 f447"/>
                              <a:gd name="f745" fmla="*/ f639 1 f446"/>
                              <a:gd name="f746" fmla="*/ f640 1 f447"/>
                              <a:gd name="f747" fmla="*/ f641 1 f446"/>
                              <a:gd name="f748" fmla="*/ f642 1 f446"/>
                              <a:gd name="f749" fmla="*/ f643 1 f446"/>
                              <a:gd name="f750" fmla="*/ f644 1 f446"/>
                              <a:gd name="f751" fmla="*/ f645 1 f446"/>
                              <a:gd name="f752" fmla="*/ f646 1 f446"/>
                              <a:gd name="f753" fmla="*/ f647 1 f446"/>
                              <a:gd name="f754" fmla="*/ f648 1 f446"/>
                              <a:gd name="f755" fmla="*/ f649 1 f446"/>
                              <a:gd name="f756" fmla="*/ f650 1 f446"/>
                              <a:gd name="f757" fmla="*/ f651 1 f446"/>
                              <a:gd name="f758" fmla="*/ f652 1 f446"/>
                              <a:gd name="f759" fmla="*/ f653 f437 1"/>
                              <a:gd name="f760" fmla="*/ f654 f437 1"/>
                              <a:gd name="f761" fmla="*/ f656 f438 1"/>
                              <a:gd name="f762" fmla="*/ f655 f438 1"/>
                              <a:gd name="f763" fmla="*/ f657 f437 1"/>
                              <a:gd name="f764" fmla="*/ f658 f438 1"/>
                              <a:gd name="f765" fmla="*/ f659 f437 1"/>
                              <a:gd name="f766" fmla="*/ f660 f438 1"/>
                              <a:gd name="f767" fmla="*/ f661 f437 1"/>
                              <a:gd name="f768" fmla="*/ f662 f438 1"/>
                              <a:gd name="f769" fmla="*/ f663 f437 1"/>
                              <a:gd name="f770" fmla="*/ f664 f438 1"/>
                              <a:gd name="f771" fmla="*/ f665 f437 1"/>
                              <a:gd name="f772" fmla="*/ f666 f438 1"/>
                              <a:gd name="f773" fmla="*/ f667 f437 1"/>
                              <a:gd name="f774" fmla="*/ f668 f438 1"/>
                              <a:gd name="f775" fmla="*/ f669 f437 1"/>
                              <a:gd name="f776" fmla="*/ f670 f438 1"/>
                              <a:gd name="f777" fmla="*/ f671 f437 1"/>
                              <a:gd name="f778" fmla="*/ f672 f438 1"/>
                              <a:gd name="f779" fmla="*/ f673 f437 1"/>
                              <a:gd name="f780" fmla="*/ f674 f438 1"/>
                              <a:gd name="f781" fmla="*/ f675 f437 1"/>
                              <a:gd name="f782" fmla="*/ f676 f438 1"/>
                              <a:gd name="f783" fmla="*/ f677 f437 1"/>
                              <a:gd name="f784" fmla="*/ f678 f438 1"/>
                              <a:gd name="f785" fmla="*/ f679 f437 1"/>
                              <a:gd name="f786" fmla="*/ f680 f438 1"/>
                              <a:gd name="f787" fmla="*/ f681 f437 1"/>
                              <a:gd name="f788" fmla="*/ f682 f438 1"/>
                              <a:gd name="f789" fmla="*/ f683 f437 1"/>
                              <a:gd name="f790" fmla="*/ f684 f438 1"/>
                              <a:gd name="f791" fmla="*/ f685 f437 1"/>
                              <a:gd name="f792" fmla="*/ f686 f438 1"/>
                              <a:gd name="f793" fmla="*/ f687 f437 1"/>
                              <a:gd name="f794" fmla="*/ f688 f438 1"/>
                              <a:gd name="f795" fmla="*/ f689 f437 1"/>
                              <a:gd name="f796" fmla="*/ f690 f438 1"/>
                              <a:gd name="f797" fmla="*/ f691 f437 1"/>
                              <a:gd name="f798" fmla="*/ f692 f438 1"/>
                              <a:gd name="f799" fmla="*/ f693 f437 1"/>
                              <a:gd name="f800" fmla="*/ f694 f437 1"/>
                              <a:gd name="f801" fmla="*/ f695 f438 1"/>
                              <a:gd name="f802" fmla="*/ f696 f437 1"/>
                              <a:gd name="f803" fmla="*/ f697 f438 1"/>
                              <a:gd name="f804" fmla="*/ f698 f437 1"/>
                              <a:gd name="f805" fmla="*/ f699 f438 1"/>
                              <a:gd name="f806" fmla="*/ f700 f437 1"/>
                              <a:gd name="f807" fmla="*/ f701 f438 1"/>
                              <a:gd name="f808" fmla="*/ f702 f437 1"/>
                              <a:gd name="f809" fmla="*/ f703 f437 1"/>
                              <a:gd name="f810" fmla="*/ f704 f438 1"/>
                              <a:gd name="f811" fmla="*/ f705 f437 1"/>
                              <a:gd name="f812" fmla="*/ f706 f438 1"/>
                              <a:gd name="f813" fmla="*/ f707 f437 1"/>
                              <a:gd name="f814" fmla="*/ f708 f438 1"/>
                              <a:gd name="f815" fmla="*/ f709 f437 1"/>
                              <a:gd name="f816" fmla="*/ f710 f438 1"/>
                              <a:gd name="f817" fmla="*/ f711 f437 1"/>
                              <a:gd name="f818" fmla="*/ f712 f438 1"/>
                              <a:gd name="f819" fmla="*/ f713 f437 1"/>
                              <a:gd name="f820" fmla="*/ f714 f438 1"/>
                              <a:gd name="f821" fmla="*/ f715 f437 1"/>
                              <a:gd name="f822" fmla="*/ f716 f437 1"/>
                              <a:gd name="f823" fmla="*/ f717 f437 1"/>
                              <a:gd name="f824" fmla="*/ f718 f438 1"/>
                              <a:gd name="f825" fmla="*/ f719 f437 1"/>
                              <a:gd name="f826" fmla="*/ f720 f438 1"/>
                              <a:gd name="f827" fmla="*/ f721 f437 1"/>
                              <a:gd name="f828" fmla="*/ f722 f438 1"/>
                              <a:gd name="f829" fmla="*/ f723 f437 1"/>
                              <a:gd name="f830" fmla="*/ f724 f438 1"/>
                              <a:gd name="f831" fmla="*/ f725 f437 1"/>
                              <a:gd name="f832" fmla="*/ f726 f438 1"/>
                              <a:gd name="f833" fmla="*/ f727 f437 1"/>
                              <a:gd name="f834" fmla="*/ f728 f438 1"/>
                              <a:gd name="f835" fmla="*/ f729 f437 1"/>
                              <a:gd name="f836" fmla="*/ f730 f437 1"/>
                              <a:gd name="f837" fmla="*/ f731 f438 1"/>
                              <a:gd name="f838" fmla="*/ f732 f437 1"/>
                              <a:gd name="f839" fmla="*/ f733 f438 1"/>
                              <a:gd name="f840" fmla="*/ f734 f438 1"/>
                              <a:gd name="f841" fmla="*/ f735 f437 1"/>
                              <a:gd name="f842" fmla="*/ f736 f438 1"/>
                              <a:gd name="f843" fmla="*/ f737 f437 1"/>
                              <a:gd name="f844" fmla="*/ f738 f438 1"/>
                              <a:gd name="f845" fmla="*/ f739 f437 1"/>
                              <a:gd name="f846" fmla="*/ f740 f438 1"/>
                              <a:gd name="f847" fmla="*/ f741 f437 1"/>
                              <a:gd name="f848" fmla="*/ f742 f438 1"/>
                              <a:gd name="f849" fmla="*/ f743 f437 1"/>
                              <a:gd name="f850" fmla="*/ f744 f438 1"/>
                              <a:gd name="f851" fmla="*/ f745 f437 1"/>
                              <a:gd name="f852" fmla="*/ f746 f438 1"/>
                              <a:gd name="f853" fmla="*/ f747 f437 1"/>
                              <a:gd name="f854" fmla="*/ f748 f437 1"/>
                              <a:gd name="f855" fmla="*/ f749 f437 1"/>
                              <a:gd name="f856" fmla="*/ f750 f437 1"/>
                              <a:gd name="f857" fmla="*/ f751 f437 1"/>
                              <a:gd name="f858" fmla="*/ f752 f437 1"/>
                              <a:gd name="f859" fmla="*/ f753 f437 1"/>
                              <a:gd name="f860" fmla="*/ f754 f437 1"/>
                              <a:gd name="f861" fmla="*/ f755 f437 1"/>
                              <a:gd name="f862" fmla="*/ f756 f437 1"/>
                              <a:gd name="f863" fmla="*/ f757 f437 1"/>
                              <a:gd name="f864" fmla="*/ f758 f4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50">
                                <a:pos x="f763" y="f764"/>
                              </a:cxn>
                              <a:cxn ang="f550">
                                <a:pos x="f765" y="f766"/>
                              </a:cxn>
                              <a:cxn ang="f550">
                                <a:pos x="f767" y="f768"/>
                              </a:cxn>
                              <a:cxn ang="f550">
                                <a:pos x="f769" y="f770"/>
                              </a:cxn>
                              <a:cxn ang="f550">
                                <a:pos x="f771" y="f772"/>
                              </a:cxn>
                              <a:cxn ang="f550">
                                <a:pos x="f773" y="f774"/>
                              </a:cxn>
                              <a:cxn ang="f550">
                                <a:pos x="f775" y="f776"/>
                              </a:cxn>
                              <a:cxn ang="f550">
                                <a:pos x="f777" y="f778"/>
                              </a:cxn>
                              <a:cxn ang="f550">
                                <a:pos x="f779" y="f780"/>
                              </a:cxn>
                              <a:cxn ang="f550">
                                <a:pos x="f781" y="f782"/>
                              </a:cxn>
                              <a:cxn ang="f550">
                                <a:pos x="f783" y="f784"/>
                              </a:cxn>
                              <a:cxn ang="f550">
                                <a:pos x="f785" y="f786"/>
                              </a:cxn>
                              <a:cxn ang="f550">
                                <a:pos x="f787" y="f788"/>
                              </a:cxn>
                              <a:cxn ang="f550">
                                <a:pos x="f789" y="f790"/>
                              </a:cxn>
                              <a:cxn ang="f550">
                                <a:pos x="f791" y="f792"/>
                              </a:cxn>
                              <a:cxn ang="f550">
                                <a:pos x="f793" y="f794"/>
                              </a:cxn>
                              <a:cxn ang="f550">
                                <a:pos x="f795" y="f796"/>
                              </a:cxn>
                              <a:cxn ang="f550">
                                <a:pos x="f797" y="f798"/>
                              </a:cxn>
                              <a:cxn ang="f550">
                                <a:pos x="f799" y="f784"/>
                              </a:cxn>
                              <a:cxn ang="f550">
                                <a:pos x="f800" y="f801"/>
                              </a:cxn>
                              <a:cxn ang="f550">
                                <a:pos x="f802" y="f803"/>
                              </a:cxn>
                              <a:cxn ang="f550">
                                <a:pos x="f804" y="f805"/>
                              </a:cxn>
                              <a:cxn ang="f550">
                                <a:pos x="f806" y="f807"/>
                              </a:cxn>
                              <a:cxn ang="f550">
                                <a:pos x="f808" y="f801"/>
                              </a:cxn>
                              <a:cxn ang="f550">
                                <a:pos x="f809" y="f810"/>
                              </a:cxn>
                              <a:cxn ang="f550">
                                <a:pos x="f808" y="f801"/>
                              </a:cxn>
                              <a:cxn ang="f550">
                                <a:pos x="f811" y="f812"/>
                              </a:cxn>
                              <a:cxn ang="f550">
                                <a:pos x="f813" y="f814"/>
                              </a:cxn>
                              <a:cxn ang="f550">
                                <a:pos x="f815" y="f816"/>
                              </a:cxn>
                              <a:cxn ang="f550">
                                <a:pos x="f817" y="f818"/>
                              </a:cxn>
                              <a:cxn ang="f550">
                                <a:pos x="f819" y="f820"/>
                              </a:cxn>
                              <a:cxn ang="f550">
                                <a:pos x="f821" y="f778"/>
                              </a:cxn>
                              <a:cxn ang="f550">
                                <a:pos x="f822" y="f810"/>
                              </a:cxn>
                              <a:cxn ang="f550">
                                <a:pos x="f823" y="f824"/>
                              </a:cxn>
                              <a:cxn ang="f550">
                                <a:pos x="f825" y="f826"/>
                              </a:cxn>
                              <a:cxn ang="f550">
                                <a:pos x="f827" y="f828"/>
                              </a:cxn>
                              <a:cxn ang="f550">
                                <a:pos x="f829" y="f830"/>
                              </a:cxn>
                              <a:cxn ang="f550">
                                <a:pos x="f831" y="f832"/>
                              </a:cxn>
                              <a:cxn ang="f550">
                                <a:pos x="f833" y="f834"/>
                              </a:cxn>
                              <a:cxn ang="f550">
                                <a:pos x="f835" y="f766"/>
                              </a:cxn>
                              <a:cxn ang="f550">
                                <a:pos x="f836" y="f837"/>
                              </a:cxn>
                              <a:cxn ang="f550">
                                <a:pos x="f838" y="f839"/>
                              </a:cxn>
                              <a:cxn ang="f550">
                                <a:pos x="f831" y="f840"/>
                              </a:cxn>
                              <a:cxn ang="f550">
                                <a:pos x="f841" y="f842"/>
                              </a:cxn>
                              <a:cxn ang="f550">
                                <a:pos x="f843" y="f844"/>
                              </a:cxn>
                              <a:cxn ang="f550">
                                <a:pos x="f845" y="f846"/>
                              </a:cxn>
                              <a:cxn ang="f550">
                                <a:pos x="f847" y="f848"/>
                              </a:cxn>
                              <a:cxn ang="f550">
                                <a:pos x="f849" y="f850"/>
                              </a:cxn>
                              <a:cxn ang="f550">
                                <a:pos x="f851" y="f852"/>
                              </a:cxn>
                              <a:cxn ang="f550">
                                <a:pos x="f853" y="f786"/>
                              </a:cxn>
                              <a:cxn ang="f550">
                                <a:pos x="f854" y="f788"/>
                              </a:cxn>
                              <a:cxn ang="f550">
                                <a:pos x="f855" y="f790"/>
                              </a:cxn>
                              <a:cxn ang="f550">
                                <a:pos x="f856" y="f792"/>
                              </a:cxn>
                              <a:cxn ang="f550">
                                <a:pos x="f857" y="f794"/>
                              </a:cxn>
                              <a:cxn ang="f550">
                                <a:pos x="f858" y="f796"/>
                              </a:cxn>
                              <a:cxn ang="f550">
                                <a:pos x="f859" y="f798"/>
                              </a:cxn>
                              <a:cxn ang="f550">
                                <a:pos x="f860" y="f784"/>
                              </a:cxn>
                              <a:cxn ang="f550">
                                <a:pos x="f861" y="f801"/>
                              </a:cxn>
                              <a:cxn ang="f550">
                                <a:pos x="f862" y="f803"/>
                              </a:cxn>
                              <a:cxn ang="f550">
                                <a:pos x="f863" y="f805"/>
                              </a:cxn>
                              <a:cxn ang="f550">
                                <a:pos x="f864" y="f807"/>
                              </a:cxn>
                            </a:cxnLst>
                            <a:rect l="f759" t="f762" r="f760" b="f761"/>
                            <a:pathLst>
                              <a:path w="1650" h="439">
                                <a:moveTo>
                                  <a:pt x="f6" y="f9"/>
                                </a:moveTo>
                                <a:lnTo>
                                  <a:pt x="f10" y="f11"/>
                                </a:lnTo>
                                <a:lnTo>
                                  <a:pt x="f12" y="f11"/>
                                </a:lnTo>
                                <a:lnTo>
                                  <a:pt x="f12" y="f13"/>
                                </a:lnTo>
                                <a:lnTo>
                                  <a:pt x="f14" y="f15"/>
                                </a:lnTo>
                                <a:lnTo>
                                  <a:pt x="f16" y="f17"/>
                                </a:lnTo>
                                <a:lnTo>
                                  <a:pt x="f18" y="f19"/>
                                </a:lnTo>
                                <a:lnTo>
                                  <a:pt x="f18" y="f20"/>
                                </a:lnTo>
                                <a:lnTo>
                                  <a:pt x="f21" y="f22"/>
                                </a:lnTo>
                                <a:lnTo>
                                  <a:pt x="f23" y="f24"/>
                                </a:lnTo>
                                <a:lnTo>
                                  <a:pt x="f23" y="f25"/>
                                </a:lnTo>
                                <a:lnTo>
                                  <a:pt x="f26" y="f27"/>
                                </a:lnTo>
                                <a:lnTo>
                                  <a:pt x="f28" y="f29"/>
                                </a:lnTo>
                                <a:lnTo>
                                  <a:pt x="f30" y="f31"/>
                                </a:lnTo>
                                <a:lnTo>
                                  <a:pt x="f30" y="f32"/>
                                </a:lnTo>
                                <a:lnTo>
                                  <a:pt x="f33" y="f34"/>
                                </a:lnTo>
                                <a:lnTo>
                                  <a:pt x="f35" y="f36"/>
                                </a:lnTo>
                                <a:lnTo>
                                  <a:pt x="f2" y="f37"/>
                                </a:lnTo>
                                <a:lnTo>
                                  <a:pt x="f2" y="f38"/>
                                </a:lnTo>
                                <a:lnTo>
                                  <a:pt x="f39" y="f40"/>
                                </a:lnTo>
                                <a:lnTo>
                                  <a:pt x="f41" y="f42"/>
                                </a:lnTo>
                                <a:lnTo>
                                  <a:pt x="f41" y="f43"/>
                                </a:lnTo>
                                <a:lnTo>
                                  <a:pt x="f44" y="f45"/>
                                </a:lnTo>
                                <a:lnTo>
                                  <a:pt x="f46" y="f47"/>
                                </a:lnTo>
                                <a:lnTo>
                                  <a:pt x="f48" y="f49"/>
                                </a:lnTo>
                                <a:lnTo>
                                  <a:pt x="f48" y="f50"/>
                                </a:lnTo>
                                <a:lnTo>
                                  <a:pt x="f51" y="f52"/>
                                </a:lnTo>
                                <a:lnTo>
                                  <a:pt x="f51" y="f28"/>
                                </a:lnTo>
                                <a:lnTo>
                                  <a:pt x="f53" y="f51"/>
                                </a:lnTo>
                                <a:lnTo>
                                  <a:pt x="f54" y="f55"/>
                                </a:lnTo>
                                <a:lnTo>
                                  <a:pt x="f56" y="f57"/>
                                </a:lnTo>
                                <a:lnTo>
                                  <a:pt x="f56" y="f58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1" y="f9"/>
                                </a:lnTo>
                                <a:lnTo>
                                  <a:pt x="f63" y="f9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4"/>
                                </a:lnTo>
                                <a:lnTo>
                                  <a:pt x="f66" y="f9"/>
                                </a:lnTo>
                                <a:lnTo>
                                  <a:pt x="f6" y="f9"/>
                                </a:lnTo>
                                <a:close/>
                                <a:moveTo>
                                  <a:pt x="f67" y="f68"/>
                                </a:moveTo>
                                <a:lnTo>
                                  <a:pt x="f67" y="f69"/>
                                </a:lnTo>
                                <a:lnTo>
                                  <a:pt x="f67" y="f70"/>
                                </a:lnTo>
                                <a:lnTo>
                                  <a:pt x="f67" y="f71"/>
                                </a:lnTo>
                                <a:lnTo>
                                  <a:pt x="f40" y="f72"/>
                                </a:lnTo>
                                <a:lnTo>
                                  <a:pt x="f40" y="f73"/>
                                </a:lnTo>
                                <a:lnTo>
                                  <a:pt x="f40" y="f74"/>
                                </a:lnTo>
                                <a:lnTo>
                                  <a:pt x="f40" y="f75"/>
                                </a:lnTo>
                                <a:lnTo>
                                  <a:pt x="f40" y="f36"/>
                                </a:lnTo>
                                <a:lnTo>
                                  <a:pt x="f40" y="f76"/>
                                </a:lnTo>
                                <a:lnTo>
                                  <a:pt x="f40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0" y="f82"/>
                                </a:lnTo>
                                <a:lnTo>
                                  <a:pt x="f83" y="f66"/>
                                </a:lnTo>
                                <a:lnTo>
                                  <a:pt x="f71" y="f84"/>
                                </a:lnTo>
                                <a:lnTo>
                                  <a:pt x="f71" y="f85"/>
                                </a:lnTo>
                                <a:lnTo>
                                  <a:pt x="f83" y="f85"/>
                                </a:lnTo>
                                <a:lnTo>
                                  <a:pt x="f67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68"/>
                                </a:lnTo>
                                <a:lnTo>
                                  <a:pt x="f67" y="f68"/>
                                </a:lnTo>
                                <a:close/>
                                <a:moveTo>
                                  <a:pt x="f99" y="f100"/>
                                </a:moveTo>
                                <a:lnTo>
                                  <a:pt x="f101" y="f11"/>
                                </a:lnTo>
                                <a:lnTo>
                                  <a:pt x="f102" y="f11"/>
                                </a:lnTo>
                                <a:lnTo>
                                  <a:pt x="f103" y="f11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5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7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9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137" y="f24"/>
                                </a:lnTo>
                                <a:lnTo>
                                  <a:pt x="f138" y="f139"/>
                                </a:lnTo>
                                <a:lnTo>
                                  <a:pt x="f140" y="f25"/>
                                </a:lnTo>
                                <a:lnTo>
                                  <a:pt x="f141" y="f142"/>
                                </a:lnTo>
                                <a:lnTo>
                                  <a:pt x="f141" y="f143"/>
                                </a:lnTo>
                                <a:lnTo>
                                  <a:pt x="f141" y="f144"/>
                                </a:lnTo>
                                <a:lnTo>
                                  <a:pt x="f140" y="f66"/>
                                </a:lnTo>
                                <a:lnTo>
                                  <a:pt x="f140" y="f145"/>
                                </a:lnTo>
                                <a:lnTo>
                                  <a:pt x="f138" y="f146"/>
                                </a:lnTo>
                                <a:lnTo>
                                  <a:pt x="f147" y="f148"/>
                                </a:lnTo>
                                <a:lnTo>
                                  <a:pt x="f137" y="f81"/>
                                </a:lnTo>
                                <a:lnTo>
                                  <a:pt x="f149" y="f150"/>
                                </a:lnTo>
                                <a:lnTo>
                                  <a:pt x="f135" y="f151"/>
                                </a:lnTo>
                                <a:lnTo>
                                  <a:pt x="f152" y="f153"/>
                                </a:lnTo>
                                <a:lnTo>
                                  <a:pt x="f154" y="f155"/>
                                </a:lnTo>
                                <a:lnTo>
                                  <a:pt x="f156" y="f74"/>
                                </a:lnTo>
                                <a:lnTo>
                                  <a:pt x="f157" y="f38"/>
                                </a:lnTo>
                                <a:lnTo>
                                  <a:pt x="f123" y="f63"/>
                                </a:lnTo>
                                <a:lnTo>
                                  <a:pt x="f158" y="f71"/>
                                </a:lnTo>
                                <a:lnTo>
                                  <a:pt x="f159" y="f42"/>
                                </a:lnTo>
                                <a:lnTo>
                                  <a:pt x="f160" y="f161"/>
                                </a:lnTo>
                                <a:lnTo>
                                  <a:pt x="f162" y="f163"/>
                                </a:lnTo>
                                <a:lnTo>
                                  <a:pt x="f164" y="f165"/>
                                </a:lnTo>
                                <a:lnTo>
                                  <a:pt x="f166" y="f167"/>
                                </a:lnTo>
                                <a:lnTo>
                                  <a:pt x="f168" y="f68"/>
                                </a:lnTo>
                                <a:lnTo>
                                  <a:pt x="f103" y="f169"/>
                                </a:lnTo>
                                <a:lnTo>
                                  <a:pt x="f170" y="f171"/>
                                </a:lnTo>
                                <a:lnTo>
                                  <a:pt x="f172" y="f171"/>
                                </a:lnTo>
                                <a:lnTo>
                                  <a:pt x="f173" y="f171"/>
                                </a:lnTo>
                                <a:lnTo>
                                  <a:pt x="f174" y="f100"/>
                                </a:lnTo>
                                <a:lnTo>
                                  <a:pt x="f99" y="f100"/>
                                </a:lnTo>
                                <a:close/>
                                <a:moveTo>
                                  <a:pt x="f175" y="f176"/>
                                </a:moveTo>
                                <a:lnTo>
                                  <a:pt x="f177" y="f176"/>
                                </a:lnTo>
                                <a:lnTo>
                                  <a:pt x="f178" y="f176"/>
                                </a:lnTo>
                                <a:lnTo>
                                  <a:pt x="f179" y="f176"/>
                                </a:lnTo>
                                <a:lnTo>
                                  <a:pt x="f180" y="f181"/>
                                </a:lnTo>
                                <a:lnTo>
                                  <a:pt x="f182" y="f183"/>
                                </a:lnTo>
                                <a:lnTo>
                                  <a:pt x="f184" y="f185"/>
                                </a:lnTo>
                                <a:lnTo>
                                  <a:pt x="f186" y="f153"/>
                                </a:lnTo>
                                <a:lnTo>
                                  <a:pt x="f187" y="f188"/>
                                </a:lnTo>
                                <a:lnTo>
                                  <a:pt x="f189" y="f190"/>
                                </a:lnTo>
                                <a:lnTo>
                                  <a:pt x="f168" y="f191"/>
                                </a:lnTo>
                                <a:lnTo>
                                  <a:pt x="f192" y="f193"/>
                                </a:lnTo>
                                <a:lnTo>
                                  <a:pt x="f194" y="f82"/>
                                </a:lnTo>
                                <a:lnTo>
                                  <a:pt x="f194" y="f195"/>
                                </a:lnTo>
                                <a:lnTo>
                                  <a:pt x="f196" y="f197"/>
                                </a:lnTo>
                                <a:lnTo>
                                  <a:pt x="f168" y="f27"/>
                                </a:lnTo>
                                <a:lnTo>
                                  <a:pt x="f198" y="f199"/>
                                </a:lnTo>
                                <a:lnTo>
                                  <a:pt x="f200" y="f85"/>
                                </a:lnTo>
                                <a:lnTo>
                                  <a:pt x="f103" y="f25"/>
                                </a:lnTo>
                                <a:lnTo>
                                  <a:pt x="f201" y="f202"/>
                                </a:lnTo>
                                <a:lnTo>
                                  <a:pt x="f180" y="f203"/>
                                </a:lnTo>
                                <a:lnTo>
                                  <a:pt x="f204" y="f203"/>
                                </a:lnTo>
                                <a:lnTo>
                                  <a:pt x="f175" y="f176"/>
                                </a:lnTo>
                                <a:close/>
                                <a:moveTo>
                                  <a:pt x="f205" y="f100"/>
                                </a:moveTo>
                                <a:lnTo>
                                  <a:pt x="f206" y="f11"/>
                                </a:lnTo>
                                <a:lnTo>
                                  <a:pt x="f207" y="f11"/>
                                </a:lnTo>
                                <a:lnTo>
                                  <a:pt x="f208" y="f85"/>
                                </a:lnTo>
                                <a:lnTo>
                                  <a:pt x="f209" y="f85"/>
                                </a:lnTo>
                                <a:lnTo>
                                  <a:pt x="f210" y="f32"/>
                                </a:lnTo>
                                <a:lnTo>
                                  <a:pt x="f211" y="f32"/>
                                </a:lnTo>
                                <a:lnTo>
                                  <a:pt x="f212" y="f161"/>
                                </a:lnTo>
                                <a:lnTo>
                                  <a:pt x="f213" y="f161"/>
                                </a:lnTo>
                                <a:lnTo>
                                  <a:pt x="f214" y="f215"/>
                                </a:lnTo>
                                <a:lnTo>
                                  <a:pt x="f212" y="f215"/>
                                </a:lnTo>
                                <a:lnTo>
                                  <a:pt x="f216" y="f100"/>
                                </a:lnTo>
                                <a:lnTo>
                                  <a:pt x="f205" y="f100"/>
                                </a:lnTo>
                                <a:close/>
                                <a:moveTo>
                                  <a:pt x="f217" y="f68"/>
                                </a:moveTo>
                                <a:lnTo>
                                  <a:pt x="f218" y="f219"/>
                                </a:lnTo>
                                <a:lnTo>
                                  <a:pt x="f220" y="f221"/>
                                </a:lnTo>
                                <a:lnTo>
                                  <a:pt x="f222" y="f49"/>
                                </a:lnTo>
                                <a:lnTo>
                                  <a:pt x="f223" y="f224"/>
                                </a:lnTo>
                                <a:lnTo>
                                  <a:pt x="f225" y="f50"/>
                                </a:lnTo>
                                <a:lnTo>
                                  <a:pt x="f226" y="f215"/>
                                </a:lnTo>
                                <a:lnTo>
                                  <a:pt x="f227" y="f228"/>
                                </a:lnTo>
                                <a:lnTo>
                                  <a:pt x="f229" y="f230"/>
                                </a:lnTo>
                                <a:lnTo>
                                  <a:pt x="f231" y="f230"/>
                                </a:lnTo>
                                <a:lnTo>
                                  <a:pt x="f232" y="f228"/>
                                </a:lnTo>
                                <a:lnTo>
                                  <a:pt x="f233" y="f234"/>
                                </a:lnTo>
                                <a:lnTo>
                                  <a:pt x="f235" y="f50"/>
                                </a:lnTo>
                                <a:lnTo>
                                  <a:pt x="f236" y="f237"/>
                                </a:lnTo>
                                <a:lnTo>
                                  <a:pt x="f238" y="f239"/>
                                </a:lnTo>
                                <a:lnTo>
                                  <a:pt x="f240" y="f241"/>
                                </a:lnTo>
                                <a:lnTo>
                                  <a:pt x="f242" y="f221"/>
                                </a:lnTo>
                                <a:lnTo>
                                  <a:pt x="f243" y="f244"/>
                                </a:lnTo>
                                <a:lnTo>
                                  <a:pt x="f242" y="f47"/>
                                </a:lnTo>
                                <a:lnTo>
                                  <a:pt x="f245" y="f246"/>
                                </a:lnTo>
                                <a:lnTo>
                                  <a:pt x="f238" y="f247"/>
                                </a:lnTo>
                                <a:lnTo>
                                  <a:pt x="f236" y="f167"/>
                                </a:lnTo>
                                <a:lnTo>
                                  <a:pt x="f248" y="f249"/>
                                </a:lnTo>
                                <a:lnTo>
                                  <a:pt x="f250" y="f43"/>
                                </a:lnTo>
                                <a:lnTo>
                                  <a:pt x="f251" y="f252"/>
                                </a:lnTo>
                                <a:lnTo>
                                  <a:pt x="f253" y="f42"/>
                                </a:lnTo>
                                <a:lnTo>
                                  <a:pt x="f254" y="f255"/>
                                </a:lnTo>
                                <a:lnTo>
                                  <a:pt x="f227" y="f256"/>
                                </a:lnTo>
                                <a:lnTo>
                                  <a:pt x="f257" y="f63"/>
                                </a:lnTo>
                                <a:lnTo>
                                  <a:pt x="f258" y="f259"/>
                                </a:lnTo>
                                <a:lnTo>
                                  <a:pt x="f260" y="f38"/>
                                </a:lnTo>
                                <a:lnTo>
                                  <a:pt x="f261" y="f91"/>
                                </a:lnTo>
                                <a:lnTo>
                                  <a:pt x="f262" y="f263"/>
                                </a:lnTo>
                                <a:lnTo>
                                  <a:pt x="f264" y="f74"/>
                                </a:lnTo>
                                <a:lnTo>
                                  <a:pt x="f265" y="f266"/>
                                </a:lnTo>
                                <a:lnTo>
                                  <a:pt x="f267" y="f75"/>
                                </a:lnTo>
                                <a:lnTo>
                                  <a:pt x="f222" y="f268"/>
                                </a:lnTo>
                                <a:lnTo>
                                  <a:pt x="f269" y="f183"/>
                                </a:lnTo>
                                <a:lnTo>
                                  <a:pt x="f270" y="f98"/>
                                </a:lnTo>
                                <a:lnTo>
                                  <a:pt x="f271" y="f272"/>
                                </a:lnTo>
                                <a:lnTo>
                                  <a:pt x="f271" y="f79"/>
                                </a:lnTo>
                                <a:lnTo>
                                  <a:pt x="f271" y="f32"/>
                                </a:lnTo>
                                <a:lnTo>
                                  <a:pt x="f270" y="f90"/>
                                </a:lnTo>
                                <a:lnTo>
                                  <a:pt x="f269" y="f273"/>
                                </a:lnTo>
                                <a:lnTo>
                                  <a:pt x="f269" y="f274"/>
                                </a:lnTo>
                                <a:lnTo>
                                  <a:pt x="f222" y="f275"/>
                                </a:lnTo>
                                <a:lnTo>
                                  <a:pt x="f265" y="f143"/>
                                </a:lnTo>
                                <a:lnTo>
                                  <a:pt x="f223" y="f276"/>
                                </a:lnTo>
                                <a:lnTo>
                                  <a:pt x="f277" y="f278"/>
                                </a:lnTo>
                                <a:lnTo>
                                  <a:pt x="f258" y="f136"/>
                                </a:lnTo>
                                <a:lnTo>
                                  <a:pt x="f279" y="f280"/>
                                </a:lnTo>
                                <a:lnTo>
                                  <a:pt x="f254" y="f128"/>
                                </a:lnTo>
                                <a:lnTo>
                                  <a:pt x="f281" y="f125"/>
                                </a:lnTo>
                                <a:lnTo>
                                  <a:pt x="f282" y="f122"/>
                                </a:lnTo>
                                <a:lnTo>
                                  <a:pt x="f283" y="f284"/>
                                </a:lnTo>
                                <a:lnTo>
                                  <a:pt x="f285" y="f13"/>
                                </a:lnTo>
                                <a:lnTo>
                                  <a:pt x="f286" y="f105"/>
                                </a:lnTo>
                                <a:lnTo>
                                  <a:pt x="f287" y="f288"/>
                                </a:lnTo>
                                <a:lnTo>
                                  <a:pt x="f289" y="f290"/>
                                </a:lnTo>
                                <a:lnTo>
                                  <a:pt x="f291" y="f292"/>
                                </a:lnTo>
                                <a:lnTo>
                                  <a:pt x="f293" y="f6"/>
                                </a:lnTo>
                                <a:lnTo>
                                  <a:pt x="f294" y="f6"/>
                                </a:lnTo>
                                <a:lnTo>
                                  <a:pt x="f295" y="f292"/>
                                </a:lnTo>
                                <a:lnTo>
                                  <a:pt x="f296" y="f290"/>
                                </a:lnTo>
                                <a:lnTo>
                                  <a:pt x="f297" y="f298"/>
                                </a:lnTo>
                                <a:lnTo>
                                  <a:pt x="f299" y="f11"/>
                                </a:lnTo>
                                <a:lnTo>
                                  <a:pt x="f300" y="f108"/>
                                </a:lnTo>
                                <a:lnTo>
                                  <a:pt x="f301" y="f112"/>
                                </a:lnTo>
                                <a:lnTo>
                                  <a:pt x="f302" y="f116"/>
                                </a:lnTo>
                                <a:lnTo>
                                  <a:pt x="f303" y="f31"/>
                                </a:lnTo>
                                <a:lnTo>
                                  <a:pt x="f304" y="f305"/>
                                </a:lnTo>
                                <a:lnTo>
                                  <a:pt x="f306" y="f307"/>
                                </a:lnTo>
                                <a:lnTo>
                                  <a:pt x="f308" y="f86"/>
                                </a:lnTo>
                                <a:lnTo>
                                  <a:pt x="f296" y="f309"/>
                                </a:lnTo>
                                <a:lnTo>
                                  <a:pt x="f310" y="f199"/>
                                </a:lnTo>
                                <a:lnTo>
                                  <a:pt x="f311" y="f85"/>
                                </a:lnTo>
                                <a:lnTo>
                                  <a:pt x="f312" y="f276"/>
                                </a:lnTo>
                                <a:lnTo>
                                  <a:pt x="f313" y="f314"/>
                                </a:lnTo>
                                <a:lnTo>
                                  <a:pt x="f315" y="f314"/>
                                </a:lnTo>
                                <a:lnTo>
                                  <a:pt x="f316" y="f276"/>
                                </a:lnTo>
                                <a:lnTo>
                                  <a:pt x="f317" y="f318"/>
                                </a:lnTo>
                                <a:lnTo>
                                  <a:pt x="f319" y="f320"/>
                                </a:lnTo>
                                <a:lnTo>
                                  <a:pt x="f321" y="f322"/>
                                </a:lnTo>
                                <a:lnTo>
                                  <a:pt x="f323" y="f27"/>
                                </a:lnTo>
                                <a:lnTo>
                                  <a:pt x="f324" y="f86"/>
                                </a:lnTo>
                                <a:lnTo>
                                  <a:pt x="f325" y="f326"/>
                                </a:lnTo>
                                <a:lnTo>
                                  <a:pt x="f327" y="f195"/>
                                </a:lnTo>
                                <a:lnTo>
                                  <a:pt x="f325" y="f328"/>
                                </a:lnTo>
                                <a:lnTo>
                                  <a:pt x="f329" y="f31"/>
                                </a:lnTo>
                                <a:lnTo>
                                  <a:pt x="f330" y="f81"/>
                                </a:lnTo>
                                <a:lnTo>
                                  <a:pt x="f317" y="f150"/>
                                </a:lnTo>
                                <a:lnTo>
                                  <a:pt x="f331" y="f151"/>
                                </a:lnTo>
                                <a:lnTo>
                                  <a:pt x="f313" y="f3"/>
                                </a:lnTo>
                                <a:lnTo>
                                  <a:pt x="f312" y="f98"/>
                                </a:lnTo>
                                <a:lnTo>
                                  <a:pt x="f332" y="f181"/>
                                </a:lnTo>
                                <a:lnTo>
                                  <a:pt x="f333" y="f334"/>
                                </a:lnTo>
                                <a:lnTo>
                                  <a:pt x="f335" y="f37"/>
                                </a:lnTo>
                                <a:lnTo>
                                  <a:pt x="f336" y="f337"/>
                                </a:lnTo>
                                <a:lnTo>
                                  <a:pt x="f308" y="f38"/>
                                </a:lnTo>
                                <a:lnTo>
                                  <a:pt x="f338" y="f259"/>
                                </a:lnTo>
                                <a:lnTo>
                                  <a:pt x="f339" y="f63"/>
                                </a:lnTo>
                                <a:lnTo>
                                  <a:pt x="f306" y="f256"/>
                                </a:lnTo>
                                <a:lnTo>
                                  <a:pt x="f340" y="f255"/>
                                </a:lnTo>
                                <a:lnTo>
                                  <a:pt x="f341" y="f42"/>
                                </a:lnTo>
                                <a:lnTo>
                                  <a:pt x="f342" y="f252"/>
                                </a:lnTo>
                                <a:lnTo>
                                  <a:pt x="f342" y="f43"/>
                                </a:lnTo>
                                <a:lnTo>
                                  <a:pt x="f342" y="f343"/>
                                </a:lnTo>
                                <a:lnTo>
                                  <a:pt x="f341" y="f171"/>
                                </a:lnTo>
                                <a:lnTo>
                                  <a:pt x="f306" y="f344"/>
                                </a:lnTo>
                                <a:lnTo>
                                  <a:pt x="f345" y="f241"/>
                                </a:lnTo>
                                <a:lnTo>
                                  <a:pt x="f297" y="f346"/>
                                </a:lnTo>
                                <a:lnTo>
                                  <a:pt x="f336" y="f230"/>
                                </a:lnTo>
                                <a:lnTo>
                                  <a:pt x="f347" y="f12"/>
                                </a:lnTo>
                                <a:lnTo>
                                  <a:pt x="f348" y="f28"/>
                                </a:lnTo>
                                <a:lnTo>
                                  <a:pt x="f333" y="f46"/>
                                </a:lnTo>
                                <a:lnTo>
                                  <a:pt x="f311" y="f61"/>
                                </a:lnTo>
                                <a:lnTo>
                                  <a:pt x="f349" y="f350"/>
                                </a:lnTo>
                                <a:lnTo>
                                  <a:pt x="f293" y="f351"/>
                                </a:lnTo>
                                <a:lnTo>
                                  <a:pt x="f315" y="f352"/>
                                </a:lnTo>
                                <a:lnTo>
                                  <a:pt x="f353" y="f354"/>
                                </a:lnTo>
                                <a:lnTo>
                                  <a:pt x="f355" y="f356"/>
                                </a:lnTo>
                                <a:lnTo>
                                  <a:pt x="f324" y="f357"/>
                                </a:lnTo>
                                <a:lnTo>
                                  <a:pt x="f358" y="f359"/>
                                </a:lnTo>
                                <a:lnTo>
                                  <a:pt x="f360" y="f361"/>
                                </a:lnTo>
                                <a:lnTo>
                                  <a:pt x="f362" y="f363"/>
                                </a:lnTo>
                                <a:lnTo>
                                  <a:pt x="f238" y="f364"/>
                                </a:lnTo>
                                <a:lnTo>
                                  <a:pt x="f365" y="f366"/>
                                </a:lnTo>
                                <a:lnTo>
                                  <a:pt x="f367" y="f368"/>
                                </a:lnTo>
                                <a:lnTo>
                                  <a:pt x="f369" y="f8"/>
                                </a:lnTo>
                                <a:lnTo>
                                  <a:pt x="f227" y="f8"/>
                                </a:lnTo>
                                <a:lnTo>
                                  <a:pt x="f370" y="f8"/>
                                </a:lnTo>
                                <a:lnTo>
                                  <a:pt x="f277" y="f368"/>
                                </a:lnTo>
                                <a:lnTo>
                                  <a:pt x="f371" y="f366"/>
                                </a:lnTo>
                                <a:lnTo>
                                  <a:pt x="f372" y="f9"/>
                                </a:lnTo>
                                <a:lnTo>
                                  <a:pt x="f373" y="f100"/>
                                </a:lnTo>
                                <a:lnTo>
                                  <a:pt x="f374" y="f363"/>
                                </a:lnTo>
                                <a:lnTo>
                                  <a:pt x="f375" y="f361"/>
                                </a:lnTo>
                                <a:lnTo>
                                  <a:pt x="f376" y="f359"/>
                                </a:lnTo>
                                <a:lnTo>
                                  <a:pt x="f217" y="f68"/>
                                </a:lnTo>
                                <a:close/>
                                <a:moveTo>
                                  <a:pt x="f303" y="f100"/>
                                </a:moveTo>
                                <a:lnTo>
                                  <a:pt x="f377" y="f11"/>
                                </a:lnTo>
                                <a:lnTo>
                                  <a:pt x="f378" y="f11"/>
                                </a:lnTo>
                                <a:lnTo>
                                  <a:pt x="f379" y="f11"/>
                                </a:lnTo>
                                <a:lnTo>
                                  <a:pt x="f380" y="f105"/>
                                </a:lnTo>
                                <a:lnTo>
                                  <a:pt x="f381" y="f105"/>
                                </a:lnTo>
                                <a:lnTo>
                                  <a:pt x="f382" y="f108"/>
                                </a:lnTo>
                                <a:lnTo>
                                  <a:pt x="f383" y="f110"/>
                                </a:lnTo>
                                <a:lnTo>
                                  <a:pt x="f384" y="f112"/>
                                </a:lnTo>
                                <a:lnTo>
                                  <a:pt x="f385" y="f114"/>
                                </a:lnTo>
                                <a:lnTo>
                                  <a:pt x="f386" y="f116"/>
                                </a:lnTo>
                                <a:lnTo>
                                  <a:pt x="f387" y="f118"/>
                                </a:lnTo>
                                <a:lnTo>
                                  <a:pt x="f388" y="f120"/>
                                </a:lnTo>
                                <a:lnTo>
                                  <a:pt x="f389" y="f122"/>
                                </a:lnTo>
                                <a:lnTo>
                                  <a:pt x="f390" y="f17"/>
                                </a:lnTo>
                                <a:lnTo>
                                  <a:pt x="f391" y="f125"/>
                                </a:lnTo>
                                <a:lnTo>
                                  <a:pt x="f392" y="f19"/>
                                </a:lnTo>
                                <a:lnTo>
                                  <a:pt x="f393" y="f128"/>
                                </a:lnTo>
                                <a:lnTo>
                                  <a:pt x="f394" y="f130"/>
                                </a:lnTo>
                                <a:lnTo>
                                  <a:pt x="f395" y="f132"/>
                                </a:lnTo>
                                <a:lnTo>
                                  <a:pt x="f396" y="f134"/>
                                </a:lnTo>
                                <a:lnTo>
                                  <a:pt x="f397" y="f136"/>
                                </a:lnTo>
                                <a:lnTo>
                                  <a:pt x="f398" y="f24"/>
                                </a:lnTo>
                                <a:lnTo>
                                  <a:pt x="f399" y="f139"/>
                                </a:lnTo>
                                <a:lnTo>
                                  <a:pt x="f400" y="f25"/>
                                </a:lnTo>
                                <a:lnTo>
                                  <a:pt x="f7" y="f142"/>
                                </a:lnTo>
                                <a:lnTo>
                                  <a:pt x="f7" y="f143"/>
                                </a:lnTo>
                                <a:lnTo>
                                  <a:pt x="f7" y="f144"/>
                                </a:lnTo>
                                <a:lnTo>
                                  <a:pt x="f400" y="f66"/>
                                </a:lnTo>
                                <a:lnTo>
                                  <a:pt x="f400" y="f145"/>
                                </a:lnTo>
                                <a:lnTo>
                                  <a:pt x="f399" y="f146"/>
                                </a:lnTo>
                                <a:lnTo>
                                  <a:pt x="f401" y="f148"/>
                                </a:lnTo>
                                <a:lnTo>
                                  <a:pt x="f398" y="f81"/>
                                </a:lnTo>
                                <a:lnTo>
                                  <a:pt x="f402" y="f150"/>
                                </a:lnTo>
                                <a:lnTo>
                                  <a:pt x="f403" y="f151"/>
                                </a:lnTo>
                                <a:lnTo>
                                  <a:pt x="f404" y="f153"/>
                                </a:lnTo>
                                <a:lnTo>
                                  <a:pt x="f405" y="f155"/>
                                </a:lnTo>
                                <a:lnTo>
                                  <a:pt x="f393" y="f74"/>
                                </a:lnTo>
                                <a:lnTo>
                                  <a:pt x="f406" y="f38"/>
                                </a:lnTo>
                                <a:lnTo>
                                  <a:pt x="f390" y="f63"/>
                                </a:lnTo>
                                <a:lnTo>
                                  <a:pt x="f407" y="f71"/>
                                </a:lnTo>
                                <a:lnTo>
                                  <a:pt x="f408" y="f42"/>
                                </a:lnTo>
                                <a:lnTo>
                                  <a:pt x="f409" y="f161"/>
                                </a:lnTo>
                                <a:lnTo>
                                  <a:pt x="f410" y="f163"/>
                                </a:lnTo>
                                <a:lnTo>
                                  <a:pt x="f411" y="f165"/>
                                </a:lnTo>
                                <a:lnTo>
                                  <a:pt x="f412" y="f167"/>
                                </a:lnTo>
                                <a:lnTo>
                                  <a:pt x="f413" y="f68"/>
                                </a:lnTo>
                                <a:lnTo>
                                  <a:pt x="f414" y="f169"/>
                                </a:lnTo>
                                <a:lnTo>
                                  <a:pt x="f415" y="f171"/>
                                </a:lnTo>
                                <a:lnTo>
                                  <a:pt x="f416" y="f171"/>
                                </a:lnTo>
                                <a:lnTo>
                                  <a:pt x="f417" y="f171"/>
                                </a:lnTo>
                                <a:lnTo>
                                  <a:pt x="f418" y="f100"/>
                                </a:lnTo>
                                <a:lnTo>
                                  <a:pt x="f303" y="f100"/>
                                </a:lnTo>
                                <a:close/>
                                <a:moveTo>
                                  <a:pt x="f419" y="f176"/>
                                </a:moveTo>
                                <a:lnTo>
                                  <a:pt x="f420" y="f176"/>
                                </a:lnTo>
                                <a:lnTo>
                                  <a:pt x="f421" y="f176"/>
                                </a:lnTo>
                                <a:lnTo>
                                  <a:pt x="f422" y="f176"/>
                                </a:lnTo>
                                <a:lnTo>
                                  <a:pt x="f423" y="f181"/>
                                </a:lnTo>
                                <a:lnTo>
                                  <a:pt x="f424" y="f183"/>
                                </a:lnTo>
                                <a:lnTo>
                                  <a:pt x="f425" y="f185"/>
                                </a:lnTo>
                                <a:lnTo>
                                  <a:pt x="f414" y="f153"/>
                                </a:lnTo>
                                <a:lnTo>
                                  <a:pt x="f426" y="f188"/>
                                </a:lnTo>
                                <a:lnTo>
                                  <a:pt x="f427" y="f190"/>
                                </a:lnTo>
                                <a:lnTo>
                                  <a:pt x="f413" y="f191"/>
                                </a:lnTo>
                                <a:lnTo>
                                  <a:pt x="f428" y="f193"/>
                                </a:lnTo>
                                <a:lnTo>
                                  <a:pt x="f429" y="f82"/>
                                </a:lnTo>
                                <a:lnTo>
                                  <a:pt x="f429" y="f195"/>
                                </a:lnTo>
                                <a:lnTo>
                                  <a:pt x="f430" y="f197"/>
                                </a:lnTo>
                                <a:lnTo>
                                  <a:pt x="f431" y="f27"/>
                                </a:lnTo>
                                <a:lnTo>
                                  <a:pt x="f380" y="f199"/>
                                </a:lnTo>
                                <a:lnTo>
                                  <a:pt x="f432" y="f85"/>
                                </a:lnTo>
                                <a:lnTo>
                                  <a:pt x="f379" y="f25"/>
                                </a:lnTo>
                                <a:lnTo>
                                  <a:pt x="f433" y="f202"/>
                                </a:lnTo>
                                <a:lnTo>
                                  <a:pt x="f434" y="f203"/>
                                </a:lnTo>
                                <a:lnTo>
                                  <a:pt x="f435" y="f203"/>
                                </a:lnTo>
                                <a:lnTo>
                                  <a:pt x="f419" y="f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10"/>
                        <wps:cNvSpPr/>
                        <wps:spPr>
                          <a:xfrm>
                            <a:off x="532136" y="479429"/>
                            <a:ext cx="4128131" cy="1917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01"/>
                              <a:gd name="f7" fmla="val 302"/>
                              <a:gd name="f8" fmla="val 244"/>
                              <a:gd name="f9" fmla="val 22"/>
                              <a:gd name="f10" fmla="val 61"/>
                              <a:gd name="f11" fmla="val 107"/>
                              <a:gd name="f12" fmla="val 105"/>
                              <a:gd name="f13" fmla="val 79"/>
                              <a:gd name="f14" fmla="val 40"/>
                              <a:gd name="f15" fmla="val 34"/>
                              <a:gd name="f16" fmla="val 136"/>
                              <a:gd name="f17" fmla="val 98"/>
                              <a:gd name="f18" fmla="val 96"/>
                              <a:gd name="f19" fmla="val 154"/>
                              <a:gd name="f20" fmla="val 31"/>
                              <a:gd name="f21" fmla="val 21"/>
                              <a:gd name="f22" fmla="val 124"/>
                              <a:gd name="f23" fmla="val 144"/>
                              <a:gd name="f24" fmla="val 131"/>
                              <a:gd name="f25" fmla="val 171"/>
                              <a:gd name="f26" fmla="val 174"/>
                              <a:gd name="f27" fmla="val 177"/>
                              <a:gd name="f28" fmla="val 130"/>
                              <a:gd name="f29" fmla="val 178"/>
                              <a:gd name="f30" fmla="val 181"/>
                              <a:gd name="f31" fmla="val 182"/>
                              <a:gd name="f32" fmla="val 185"/>
                              <a:gd name="f33" fmla="val 187"/>
                              <a:gd name="f34" fmla="val 188"/>
                              <a:gd name="f35" fmla="val 196"/>
                              <a:gd name="f36" fmla="val 133"/>
                              <a:gd name="f37" fmla="val 205"/>
                              <a:gd name="f38" fmla="val 135"/>
                              <a:gd name="f39" fmla="val 212"/>
                              <a:gd name="f40" fmla="val 139"/>
                              <a:gd name="f41" fmla="val 217"/>
                              <a:gd name="f42" fmla="val 221"/>
                              <a:gd name="f43" fmla="val 151"/>
                              <a:gd name="f44" fmla="val 224"/>
                              <a:gd name="f45" fmla="val 157"/>
                              <a:gd name="f46" fmla="val 227"/>
                              <a:gd name="f47" fmla="val 166"/>
                              <a:gd name="f48" fmla="val 172"/>
                              <a:gd name="f49" fmla="val 226"/>
                              <a:gd name="f50" fmla="val 184"/>
                              <a:gd name="f51" fmla="val 189"/>
                              <a:gd name="f52" fmla="val 223"/>
                              <a:gd name="f53" fmla="val 194"/>
                              <a:gd name="f54" fmla="val 220"/>
                              <a:gd name="f55" fmla="val 198"/>
                              <a:gd name="f56" fmla="val 201"/>
                              <a:gd name="f57" fmla="val 213"/>
                              <a:gd name="f58" fmla="val 204"/>
                              <a:gd name="f59" fmla="val 209"/>
                              <a:gd name="f60" fmla="val 206"/>
                              <a:gd name="f61" fmla="val 208"/>
                              <a:gd name="f62" fmla="val 202"/>
                              <a:gd name="f63" fmla="val 192"/>
                              <a:gd name="f64" fmla="val 214"/>
                              <a:gd name="f65" fmla="val 215"/>
                              <a:gd name="f66" fmla="val 163"/>
                              <a:gd name="f67" fmla="val 161"/>
                              <a:gd name="f68" fmla="val 218"/>
                              <a:gd name="f69" fmla="val 160"/>
                              <a:gd name="f70" fmla="val 159"/>
                              <a:gd name="f71" fmla="val 229"/>
                              <a:gd name="f72" fmla="val 250"/>
                              <a:gd name="f73" fmla="val 237"/>
                              <a:gd name="f74" fmla="val 236"/>
                              <a:gd name="f75" fmla="val 235"/>
                              <a:gd name="f76" fmla="val 233"/>
                              <a:gd name="f77" fmla="val 231"/>
                              <a:gd name="f78" fmla="val 199"/>
                              <a:gd name="f79" fmla="val 228"/>
                              <a:gd name="f80" fmla="val 219"/>
                              <a:gd name="f81" fmla="val 210"/>
                              <a:gd name="f82" fmla="val 232"/>
                              <a:gd name="f83" fmla="val 241"/>
                              <a:gd name="f84" fmla="val 190"/>
                              <a:gd name="f85" fmla="val 246"/>
                              <a:gd name="f86" fmla="val 173"/>
                              <a:gd name="f87" fmla="val 248"/>
                              <a:gd name="f88" fmla="val 165"/>
                              <a:gd name="f89" fmla="val 158"/>
                              <a:gd name="f90" fmla="val 153"/>
                              <a:gd name="f91" fmla="val 147"/>
                              <a:gd name="f92" fmla="val 245"/>
                              <a:gd name="f93" fmla="val 142"/>
                              <a:gd name="f94" fmla="val 137"/>
                              <a:gd name="f95" fmla="val 242"/>
                              <a:gd name="f96" fmla="val 239"/>
                              <a:gd name="f97" fmla="val 129"/>
                              <a:gd name="f98" fmla="val 125"/>
                              <a:gd name="f99" fmla="val 234"/>
                              <a:gd name="f100" fmla="val 119"/>
                              <a:gd name="f101" fmla="val 114"/>
                              <a:gd name="f102" fmla="val 111"/>
                              <a:gd name="f103" fmla="val 207"/>
                              <a:gd name="f104" fmla="val 110"/>
                              <a:gd name="f105" fmla="val 175"/>
                              <a:gd name="f106" fmla="val 168"/>
                              <a:gd name="f107" fmla="val 112"/>
                              <a:gd name="f108" fmla="val 143"/>
                              <a:gd name="f109" fmla="val 254"/>
                              <a:gd name="f110" fmla="val 275"/>
                              <a:gd name="f111" fmla="val 53"/>
                              <a:gd name="f112" fmla="val 374"/>
                              <a:gd name="f113" fmla="val 391"/>
                              <a:gd name="f114" fmla="val 411"/>
                              <a:gd name="f115" fmla="val 388"/>
                              <a:gd name="f116" fmla="val 251"/>
                              <a:gd name="f117" fmla="val 289"/>
                              <a:gd name="f118" fmla="val 273"/>
                              <a:gd name="f119" fmla="val 439"/>
                              <a:gd name="f120" fmla="val 451"/>
                              <a:gd name="f121" fmla="val 462"/>
                              <a:gd name="f122" fmla="val 472"/>
                              <a:gd name="f123" fmla="val 480"/>
                              <a:gd name="f124" fmla="val 485"/>
                              <a:gd name="f125" fmla="val 490"/>
                              <a:gd name="f126" fmla="val 494"/>
                              <a:gd name="f127" fmla="val 499"/>
                              <a:gd name="f128" fmla="val 503"/>
                              <a:gd name="f129" fmla="val 511"/>
                              <a:gd name="f130" fmla="val 518"/>
                              <a:gd name="f131" fmla="val 525"/>
                              <a:gd name="f132" fmla="val 530"/>
                              <a:gd name="f133" fmla="val 191"/>
                              <a:gd name="f134" fmla="val 532"/>
                              <a:gd name="f135" fmla="val 534"/>
                              <a:gd name="f136" fmla="val 535"/>
                              <a:gd name="f137" fmla="val 536"/>
                              <a:gd name="f138" fmla="val 537"/>
                              <a:gd name="f139" fmla="val 539"/>
                              <a:gd name="f140" fmla="val 148"/>
                              <a:gd name="f141" fmla="val 138"/>
                              <a:gd name="f142" fmla="val 128"/>
                              <a:gd name="f143" fmla="val 120"/>
                              <a:gd name="f144" fmla="val 528"/>
                              <a:gd name="f145" fmla="val 103"/>
                              <a:gd name="f146" fmla="val 523"/>
                              <a:gd name="f147" fmla="val 517"/>
                              <a:gd name="f148" fmla="val 90"/>
                              <a:gd name="f149" fmla="val 86"/>
                              <a:gd name="f150" fmla="val 507"/>
                              <a:gd name="f151" fmla="val 85"/>
                              <a:gd name="f152" fmla="val 83"/>
                              <a:gd name="f153" fmla="val 82"/>
                              <a:gd name="f154" fmla="val 495"/>
                              <a:gd name="f155" fmla="val 81"/>
                              <a:gd name="f156" fmla="val 484"/>
                              <a:gd name="f157" fmla="val 476"/>
                              <a:gd name="f158" fmla="val 469"/>
                              <a:gd name="f159" fmla="val 456"/>
                              <a:gd name="f160" fmla="val 418"/>
                              <a:gd name="f161" fmla="val 461"/>
                              <a:gd name="f162" fmla="val 467"/>
                              <a:gd name="f163" fmla="val 474"/>
                              <a:gd name="f164" fmla="val 498"/>
                              <a:gd name="f165" fmla="val 63"/>
                              <a:gd name="f166" fmla="val 500"/>
                              <a:gd name="f167" fmla="val 506"/>
                              <a:gd name="f168" fmla="val 64"/>
                              <a:gd name="f169" fmla="val 65"/>
                              <a:gd name="f170" fmla="val 516"/>
                              <a:gd name="f171" fmla="val 68"/>
                              <a:gd name="f172" fmla="val 520"/>
                              <a:gd name="f173" fmla="val 70"/>
                              <a:gd name="f174" fmla="val 75"/>
                              <a:gd name="f175" fmla="val 542"/>
                              <a:gd name="f176" fmla="val 549"/>
                              <a:gd name="f177" fmla="val 100"/>
                              <a:gd name="f178" fmla="val 551"/>
                              <a:gd name="f179" fmla="val 106"/>
                              <a:gd name="f180" fmla="val 553"/>
                              <a:gd name="f181" fmla="val 555"/>
                              <a:gd name="f182" fmla="val 115"/>
                              <a:gd name="f183" fmla="val 556"/>
                              <a:gd name="f184" fmla="val 121"/>
                              <a:gd name="f185" fmla="val 558"/>
                              <a:gd name="f186" fmla="val 134"/>
                              <a:gd name="f187" fmla="val 559"/>
                              <a:gd name="f188" fmla="val 141"/>
                              <a:gd name="f189" fmla="val 146"/>
                              <a:gd name="f190" fmla="val 152"/>
                              <a:gd name="f191" fmla="val 554"/>
                              <a:gd name="f192" fmla="val 550"/>
                              <a:gd name="f193" fmla="val 545"/>
                              <a:gd name="f194" fmla="val 200"/>
                              <a:gd name="f195" fmla="val 540"/>
                              <a:gd name="f196" fmla="val 526"/>
                              <a:gd name="f197" fmla="val 230"/>
                              <a:gd name="f198" fmla="val 513"/>
                              <a:gd name="f199" fmla="val 479"/>
                              <a:gd name="f200" fmla="val 471"/>
                              <a:gd name="f201" fmla="val 465"/>
                              <a:gd name="f202" fmla="val 457"/>
                              <a:gd name="f203" fmla="val 448"/>
                              <a:gd name="f204" fmla="val 544"/>
                              <a:gd name="f205" fmla="val 642"/>
                              <a:gd name="f206" fmla="val 695"/>
                              <a:gd name="f207" fmla="val 672"/>
                              <a:gd name="f208" fmla="val 662"/>
                              <a:gd name="f209" fmla="val 589"/>
                              <a:gd name="f210" fmla="val 567"/>
                              <a:gd name="f211" fmla="val 598"/>
                              <a:gd name="f212" fmla="val 657"/>
                              <a:gd name="f213" fmla="val 637"/>
                              <a:gd name="f214" fmla="val 838"/>
                              <a:gd name="f215" fmla="val 97"/>
                              <a:gd name="f216" fmla="val 831"/>
                              <a:gd name="f217" fmla="val 92"/>
                              <a:gd name="f218" fmla="val 826"/>
                              <a:gd name="f219" fmla="val 88"/>
                              <a:gd name="f220" fmla="val 820"/>
                              <a:gd name="f221" fmla="val 815"/>
                              <a:gd name="f222" fmla="val 808"/>
                              <a:gd name="f223" fmla="val 803"/>
                              <a:gd name="f224" fmla="val 77"/>
                              <a:gd name="f225" fmla="val 797"/>
                              <a:gd name="f226" fmla="val 790"/>
                              <a:gd name="f227" fmla="val 783"/>
                              <a:gd name="f228" fmla="val 777"/>
                              <a:gd name="f229" fmla="val 770"/>
                              <a:gd name="f230" fmla="val 764"/>
                              <a:gd name="f231" fmla="val 759"/>
                              <a:gd name="f232" fmla="val 752"/>
                              <a:gd name="f233" fmla="val 747"/>
                              <a:gd name="f234" fmla="val 743"/>
                              <a:gd name="f235" fmla="val 738"/>
                              <a:gd name="f236" fmla="val 735"/>
                              <a:gd name="f237" fmla="val 731"/>
                              <a:gd name="f238" fmla="val 117"/>
                              <a:gd name="f239" fmla="val 728"/>
                              <a:gd name="f240" fmla="val 726"/>
                              <a:gd name="f241" fmla="val 132"/>
                              <a:gd name="f242" fmla="val 723"/>
                              <a:gd name="f243" fmla="val 722"/>
                              <a:gd name="f244" fmla="val 149"/>
                              <a:gd name="f245" fmla="val 724"/>
                              <a:gd name="f246" fmla="val 727"/>
                              <a:gd name="f247" fmla="val 732"/>
                              <a:gd name="f248" fmla="val 203"/>
                              <a:gd name="f249" fmla="val 742"/>
                              <a:gd name="f250" fmla="val 757"/>
                              <a:gd name="f251" fmla="val 788"/>
                              <a:gd name="f252" fmla="val 794"/>
                              <a:gd name="f253" fmla="val 799"/>
                              <a:gd name="f254" fmla="val 804"/>
                              <a:gd name="f255" fmla="val 811"/>
                              <a:gd name="f256" fmla="val 816"/>
                              <a:gd name="f257" fmla="val 822"/>
                              <a:gd name="f258" fmla="val 829"/>
                              <a:gd name="f259" fmla="val 824"/>
                              <a:gd name="f260" fmla="val 818"/>
                              <a:gd name="f261" fmla="val 813"/>
                              <a:gd name="f262" fmla="val 798"/>
                              <a:gd name="f263" fmla="val 792"/>
                              <a:gd name="f264" fmla="val 787"/>
                              <a:gd name="f265" fmla="val 780"/>
                              <a:gd name="f266" fmla="val 771"/>
                              <a:gd name="f267" fmla="val 756"/>
                              <a:gd name="f268" fmla="val 749"/>
                              <a:gd name="f269" fmla="val 741"/>
                              <a:gd name="f270" fmla="val 238"/>
                              <a:gd name="f271" fmla="val 718"/>
                              <a:gd name="f272" fmla="val 714"/>
                              <a:gd name="f273" fmla="val 710"/>
                              <a:gd name="f274" fmla="val 707"/>
                              <a:gd name="f275" fmla="val 195"/>
                              <a:gd name="f276" fmla="val 704"/>
                              <a:gd name="f277" fmla="val 703"/>
                              <a:gd name="f278" fmla="val 701"/>
                              <a:gd name="f279" fmla="val 705"/>
                              <a:gd name="f280" fmla="val 708"/>
                              <a:gd name="f281" fmla="val 118"/>
                              <a:gd name="f282" fmla="val 712"/>
                              <a:gd name="f283" fmla="val 109"/>
                              <a:gd name="f284" fmla="val 717"/>
                              <a:gd name="f285" fmla="val 99"/>
                              <a:gd name="f286" fmla="val 78"/>
                              <a:gd name="f287" fmla="val 72"/>
                              <a:gd name="f288" fmla="val 755"/>
                              <a:gd name="f289" fmla="val 773"/>
                              <a:gd name="f290" fmla="val 58"/>
                              <a:gd name="f291" fmla="val 57"/>
                              <a:gd name="f292" fmla="val 789"/>
                              <a:gd name="f293" fmla="val 60"/>
                              <a:gd name="f294" fmla="val 817"/>
                              <a:gd name="f295" fmla="val 830"/>
                              <a:gd name="f296" fmla="val 67"/>
                              <a:gd name="f297" fmla="val 836"/>
                              <a:gd name="f298" fmla="val 71"/>
                              <a:gd name="f299" fmla="val 843"/>
                              <a:gd name="f300" fmla="val 297"/>
                              <a:gd name="f301" fmla="val 746"/>
                              <a:gd name="f302" fmla="val 284"/>
                              <a:gd name="f303" fmla="val 750"/>
                              <a:gd name="f304" fmla="val 285"/>
                              <a:gd name="f305" fmla="val 754"/>
                              <a:gd name="f306" fmla="val 287"/>
                              <a:gd name="f307" fmla="val 288"/>
                              <a:gd name="f308" fmla="val 761"/>
                              <a:gd name="f309" fmla="val 766"/>
                              <a:gd name="f310" fmla="val 768"/>
                              <a:gd name="f311" fmla="val 290"/>
                              <a:gd name="f312" fmla="val 774"/>
                              <a:gd name="f313" fmla="val 779"/>
                              <a:gd name="f314" fmla="val 782"/>
                              <a:gd name="f315" fmla="val 784"/>
                              <a:gd name="f316" fmla="val 785"/>
                              <a:gd name="f317" fmla="val 281"/>
                              <a:gd name="f318" fmla="val 278"/>
                              <a:gd name="f319" fmla="val 276"/>
                              <a:gd name="f320" fmla="val 274"/>
                              <a:gd name="f321" fmla="val 271"/>
                              <a:gd name="f322" fmla="val 270"/>
                              <a:gd name="f323" fmla="val 269"/>
                              <a:gd name="f324" fmla="val 775"/>
                              <a:gd name="f325" fmla="val 267"/>
                              <a:gd name="f326" fmla="val 765"/>
                              <a:gd name="f327" fmla="val 763"/>
                              <a:gd name="f328" fmla="val 256"/>
                              <a:gd name="f329" fmla="val 778"/>
                              <a:gd name="f330" fmla="val 258"/>
                              <a:gd name="f331" fmla="val 260"/>
                              <a:gd name="f332" fmla="val 796"/>
                              <a:gd name="f333" fmla="val 262"/>
                              <a:gd name="f334" fmla="val 265"/>
                              <a:gd name="f335" fmla="val 801"/>
                              <a:gd name="f336" fmla="val 802"/>
                              <a:gd name="f337" fmla="val 277"/>
                              <a:gd name="f338" fmla="val 283"/>
                              <a:gd name="f339" fmla="val 292"/>
                              <a:gd name="f340" fmla="val 299"/>
                              <a:gd name="f341" fmla="val 301"/>
                              <a:gd name="f342" fmla="val 298"/>
                              <a:gd name="f343" fmla="val 920"/>
                              <a:gd name="f344" fmla="val 974"/>
                              <a:gd name="f345" fmla="val 951"/>
                              <a:gd name="f346" fmla="val 941"/>
                              <a:gd name="f347" fmla="val 868"/>
                              <a:gd name="f348" fmla="val 845"/>
                              <a:gd name="f349" fmla="val 877"/>
                              <a:gd name="f350" fmla="val 936"/>
                              <a:gd name="f351" fmla="val 915"/>
                              <a:gd name="f352" fmla="val 957"/>
                              <a:gd name="f353" fmla="val 8"/>
                              <a:gd name="f354" fmla="val 955"/>
                              <a:gd name="f355" fmla="val 14"/>
                              <a:gd name="f356" fmla="val 953"/>
                              <a:gd name="f357" fmla="val 19"/>
                              <a:gd name="f358" fmla="val 24"/>
                              <a:gd name="f359" fmla="val 948"/>
                              <a:gd name="f360" fmla="val 28"/>
                              <a:gd name="f361" fmla="val 946"/>
                              <a:gd name="f362" fmla="val 29"/>
                              <a:gd name="f363" fmla="val 942"/>
                              <a:gd name="f364" fmla="val 32"/>
                              <a:gd name="f365" fmla="val 938"/>
                              <a:gd name="f366" fmla="val 33"/>
                              <a:gd name="f367" fmla="val 933"/>
                              <a:gd name="f368" fmla="val 932"/>
                              <a:gd name="f369" fmla="val 930"/>
                              <a:gd name="f370" fmla="val 929"/>
                              <a:gd name="f371" fmla="val 928"/>
                              <a:gd name="f372" fmla="val 927"/>
                              <a:gd name="f373" fmla="val 916"/>
                              <a:gd name="f374" fmla="val 914"/>
                              <a:gd name="f375" fmla="val 913"/>
                              <a:gd name="f376" fmla="val 911"/>
                              <a:gd name="f377" fmla="val 910"/>
                              <a:gd name="f378" fmla="val 909"/>
                              <a:gd name="f379" fmla="val 908"/>
                              <a:gd name="f380" fmla="val 905"/>
                              <a:gd name="f381" fmla="val 904"/>
                              <a:gd name="f382" fmla="val 902"/>
                              <a:gd name="f383" fmla="val 901"/>
                              <a:gd name="f384" fmla="val 35"/>
                              <a:gd name="f385" fmla="val 900"/>
                              <a:gd name="f386" fmla="val 36"/>
                              <a:gd name="f387" fmla="val 890"/>
                              <a:gd name="f388" fmla="val 891"/>
                              <a:gd name="f389" fmla="val 892"/>
                              <a:gd name="f390" fmla="val 26"/>
                              <a:gd name="f391" fmla="val 895"/>
                              <a:gd name="f392" fmla="val 897"/>
                              <a:gd name="f393" fmla="val 18"/>
                              <a:gd name="f394" fmla="val 15"/>
                              <a:gd name="f395" fmla="val 12"/>
                              <a:gd name="f396" fmla="val 11"/>
                              <a:gd name="f397" fmla="val 918"/>
                              <a:gd name="f398" fmla="val 919"/>
                              <a:gd name="f399" fmla="val 17"/>
                              <a:gd name="f400" fmla="val 934"/>
                              <a:gd name="f401" fmla="val 939"/>
                              <a:gd name="f402" fmla="val 943"/>
                              <a:gd name="f403" fmla="val 944"/>
                              <a:gd name="f404" fmla="val 10"/>
                              <a:gd name="f405" fmla="val 1135"/>
                              <a:gd name="f406" fmla="val 145"/>
                              <a:gd name="f407" fmla="val 1134"/>
                              <a:gd name="f408" fmla="val 1133"/>
                              <a:gd name="f409" fmla="val 122"/>
                              <a:gd name="f410" fmla="val 1131"/>
                              <a:gd name="f411" fmla="val 1129"/>
                              <a:gd name="f412" fmla="val 1125"/>
                              <a:gd name="f413" fmla="val 104"/>
                              <a:gd name="f414" fmla="val 1121"/>
                              <a:gd name="f415" fmla="val 1117"/>
                              <a:gd name="f416" fmla="val 95"/>
                              <a:gd name="f417" fmla="val 1112"/>
                              <a:gd name="f418" fmla="val 1109"/>
                              <a:gd name="f419" fmla="val 1103"/>
                              <a:gd name="f420" fmla="val 1097"/>
                              <a:gd name="f421" fmla="val 1092"/>
                              <a:gd name="f422" fmla="val 1086"/>
                              <a:gd name="f423" fmla="val 1078"/>
                              <a:gd name="f424" fmla="val 1072"/>
                              <a:gd name="f425" fmla="val 1065"/>
                              <a:gd name="f426" fmla="val 1058"/>
                              <a:gd name="f427" fmla="val 1051"/>
                              <a:gd name="f428" fmla="val 1045"/>
                              <a:gd name="f429" fmla="val 1039"/>
                              <a:gd name="f430" fmla="val 1032"/>
                              <a:gd name="f431" fmla="val 1027"/>
                              <a:gd name="f432" fmla="val 1022"/>
                              <a:gd name="f433" fmla="val 1017"/>
                              <a:gd name="f434" fmla="val 1012"/>
                              <a:gd name="f435" fmla="val 1008"/>
                              <a:gd name="f436" fmla="val 1006"/>
                              <a:gd name="f437" fmla="val 1003"/>
                              <a:gd name="f438" fmla="val 1000"/>
                              <a:gd name="f439" fmla="val 999"/>
                              <a:gd name="f440" fmla="val 150"/>
                              <a:gd name="f441" fmla="val 1002"/>
                              <a:gd name="f442" fmla="val 1004"/>
                              <a:gd name="f443" fmla="val 1007"/>
                              <a:gd name="f444" fmla="val 1009"/>
                              <a:gd name="f445" fmla="val 1013"/>
                              <a:gd name="f446" fmla="val 1026"/>
                              <a:gd name="f447" fmla="val 1031"/>
                              <a:gd name="f448" fmla="val 1037"/>
                              <a:gd name="f449" fmla="val 1042"/>
                              <a:gd name="f450" fmla="val 1049"/>
                              <a:gd name="f451" fmla="val 1056"/>
                              <a:gd name="f452" fmla="val 1063"/>
                              <a:gd name="f453" fmla="val 1069"/>
                              <a:gd name="f454" fmla="val 1077"/>
                              <a:gd name="f455" fmla="val 1083"/>
                              <a:gd name="f456" fmla="val 1089"/>
                              <a:gd name="f457" fmla="val 1096"/>
                              <a:gd name="f458" fmla="val 1102"/>
                              <a:gd name="f459" fmla="val 216"/>
                              <a:gd name="f460" fmla="val 1114"/>
                              <a:gd name="f461" fmla="val 1119"/>
                              <a:gd name="f462" fmla="val 1123"/>
                              <a:gd name="f463" fmla="val 1126"/>
                              <a:gd name="f464" fmla="val 1130"/>
                              <a:gd name="f465" fmla="val 170"/>
                              <a:gd name="f466" fmla="val 1073"/>
                              <a:gd name="f467" fmla="val 1082"/>
                              <a:gd name="f468" fmla="val 1091"/>
                              <a:gd name="f469" fmla="val 1098"/>
                              <a:gd name="f470" fmla="val 1106"/>
                              <a:gd name="f471" fmla="val 1120"/>
                              <a:gd name="f472" fmla="val 1138"/>
                              <a:gd name="f473" fmla="val 1143"/>
                              <a:gd name="f474" fmla="val 93"/>
                              <a:gd name="f475" fmla="val 1147"/>
                              <a:gd name="f476" fmla="val 1151"/>
                              <a:gd name="f477" fmla="val 1152"/>
                              <a:gd name="f478" fmla="val 1154"/>
                              <a:gd name="f479" fmla="val 127"/>
                              <a:gd name="f480" fmla="val 1156"/>
                              <a:gd name="f481" fmla="val 156"/>
                              <a:gd name="f482" fmla="val 167"/>
                              <a:gd name="f483" fmla="val 1148"/>
                              <a:gd name="f484" fmla="val 1144"/>
                              <a:gd name="f485" fmla="val 1139"/>
                              <a:gd name="f486" fmla="val 1128"/>
                              <a:gd name="f487" fmla="val 1088"/>
                              <a:gd name="f488" fmla="val 1079"/>
                              <a:gd name="f489" fmla="val 1060"/>
                              <a:gd name="f490" fmla="val 1035"/>
                              <a:gd name="f491" fmla="val 1021"/>
                              <a:gd name="f492" fmla="val 1014"/>
                              <a:gd name="f493" fmla="val 997"/>
                              <a:gd name="f494" fmla="val 993"/>
                              <a:gd name="f495" fmla="val 989"/>
                              <a:gd name="f496" fmla="val 985"/>
                              <a:gd name="f497" fmla="val 983"/>
                              <a:gd name="f498" fmla="val 981"/>
                              <a:gd name="f499" fmla="val 980"/>
                              <a:gd name="f500" fmla="val 984"/>
                              <a:gd name="f501" fmla="val 986"/>
                              <a:gd name="f502" fmla="val 990"/>
                              <a:gd name="f503" fmla="val 995"/>
                              <a:gd name="f504" fmla="val 1028"/>
                              <a:gd name="f505" fmla="val 1036"/>
                              <a:gd name="f506" fmla="val 1054"/>
                              <a:gd name="f507" fmla="val 1064"/>
                              <a:gd name="f508" fmla="val 1265"/>
                              <a:gd name="f509" fmla="val 1276"/>
                              <a:gd name="f510" fmla="val 1288"/>
                              <a:gd name="f511" fmla="val 1298"/>
                              <a:gd name="f512" fmla="val 1306"/>
                              <a:gd name="f513" fmla="val 1311"/>
                              <a:gd name="f514" fmla="val 1316"/>
                              <a:gd name="f515" fmla="val 1320"/>
                              <a:gd name="f516" fmla="val 1325"/>
                              <a:gd name="f517" fmla="val 1329"/>
                              <a:gd name="f518" fmla="val 1336"/>
                              <a:gd name="f519" fmla="val 1344"/>
                              <a:gd name="f520" fmla="val 1350"/>
                              <a:gd name="f521" fmla="val 1355"/>
                              <a:gd name="f522" fmla="val 1358"/>
                              <a:gd name="f523" fmla="val 1359"/>
                              <a:gd name="f524" fmla="val 1360"/>
                              <a:gd name="f525" fmla="val 1362"/>
                              <a:gd name="f526" fmla="val 1363"/>
                              <a:gd name="f527" fmla="val 1364"/>
                              <a:gd name="f528" fmla="val 1354"/>
                              <a:gd name="f529" fmla="val 1349"/>
                              <a:gd name="f530" fmla="val 1343"/>
                              <a:gd name="f531" fmla="val 1332"/>
                              <a:gd name="f532" fmla="val 1321"/>
                              <a:gd name="f533" fmla="val 1310"/>
                              <a:gd name="f534" fmla="val 1302"/>
                              <a:gd name="f535" fmla="val 1294"/>
                              <a:gd name="f536" fmla="val 1282"/>
                              <a:gd name="f537" fmla="val 1243"/>
                              <a:gd name="f538" fmla="val 1287"/>
                              <a:gd name="f539" fmla="val 1293"/>
                              <a:gd name="f540" fmla="val 1299"/>
                              <a:gd name="f541" fmla="val 1324"/>
                              <a:gd name="f542" fmla="val 1326"/>
                              <a:gd name="f543" fmla="val 1331"/>
                              <a:gd name="f544" fmla="val 1341"/>
                              <a:gd name="f545" fmla="val 1345"/>
                              <a:gd name="f546" fmla="val 1368"/>
                              <a:gd name="f547" fmla="val 1374"/>
                              <a:gd name="f548" fmla="val 1377"/>
                              <a:gd name="f549" fmla="val 1378"/>
                              <a:gd name="f550" fmla="val 1381"/>
                              <a:gd name="f551" fmla="val 1382"/>
                              <a:gd name="f552" fmla="val 1383"/>
                              <a:gd name="f553" fmla="val 1385"/>
                              <a:gd name="f554" fmla="val 1380"/>
                              <a:gd name="f555" fmla="val 1376"/>
                              <a:gd name="f556" fmla="val 1371"/>
                              <a:gd name="f557" fmla="val 1366"/>
                              <a:gd name="f558" fmla="val 1352"/>
                              <a:gd name="f559" fmla="val 1339"/>
                              <a:gd name="f560" fmla="val 1304"/>
                              <a:gd name="f561" fmla="val 1297"/>
                              <a:gd name="f562" fmla="val 1290"/>
                              <a:gd name="f563" fmla="val 1283"/>
                              <a:gd name="f564" fmla="val 1274"/>
                              <a:gd name="f565" fmla="val 1485"/>
                              <a:gd name="f566" fmla="val 1481"/>
                              <a:gd name="f567" fmla="val 1394"/>
                              <a:gd name="f568" fmla="val 1415"/>
                              <a:gd name="f569" fmla="val 1502"/>
                              <a:gd name="f570" fmla="val 1498"/>
                              <a:gd name="f571" fmla="val 1432"/>
                              <a:gd name="f572" fmla="val 1427"/>
                              <a:gd name="f573" fmla="val 1491"/>
                              <a:gd name="f574" fmla="val 1490"/>
                              <a:gd name="f575" fmla="val 1424"/>
                              <a:gd name="f576" fmla="val 1560"/>
                              <a:gd name="f577" fmla="val 1658"/>
                              <a:gd name="f578" fmla="val 1712"/>
                              <a:gd name="f579" fmla="val 1689"/>
                              <a:gd name="f580" fmla="val 1677"/>
                              <a:gd name="f581" fmla="val 1606"/>
                              <a:gd name="f582" fmla="val 1583"/>
                              <a:gd name="f583" fmla="val 1614"/>
                              <a:gd name="f584" fmla="val 1673"/>
                              <a:gd name="f585" fmla="val 1653"/>
                              <a:gd name="f586" fmla="val 1704"/>
                              <a:gd name="f587" fmla="val 1755"/>
                              <a:gd name="f588" fmla="val 1802"/>
                              <a:gd name="f589" fmla="val 1882"/>
                              <a:gd name="f590" fmla="val 1891"/>
                              <a:gd name="f591" fmla="val 1871"/>
                              <a:gd name="f592" fmla="val 1868"/>
                              <a:gd name="f593" fmla="val 1797"/>
                              <a:gd name="f594" fmla="val 1756"/>
                              <a:gd name="f595" fmla="val 1724"/>
                              <a:gd name="f596" fmla="val 1937"/>
                              <a:gd name="f597" fmla="val 1949"/>
                              <a:gd name="f598" fmla="val 1956"/>
                              <a:gd name="f599" fmla="val 1961"/>
                              <a:gd name="f600" fmla="val 1965"/>
                              <a:gd name="f601" fmla="val 1969"/>
                              <a:gd name="f602" fmla="val 1971"/>
                              <a:gd name="f603" fmla="val 1975"/>
                              <a:gd name="f604" fmla="val 1977"/>
                              <a:gd name="f605" fmla="val 1980"/>
                              <a:gd name="f606" fmla="val 1984"/>
                              <a:gd name="f607" fmla="val 1986"/>
                              <a:gd name="f608" fmla="val 1989"/>
                              <a:gd name="f609" fmla="val 1991"/>
                              <a:gd name="f610" fmla="val 1993"/>
                              <a:gd name="f611" fmla="val 1995"/>
                              <a:gd name="f612" fmla="val 1997"/>
                              <a:gd name="f613" fmla="val 102"/>
                              <a:gd name="f614" fmla="val 1994"/>
                              <a:gd name="f615" fmla="val 1988"/>
                              <a:gd name="f616" fmla="val 1985"/>
                              <a:gd name="f617" fmla="val 1983"/>
                              <a:gd name="f618" fmla="val 1972"/>
                              <a:gd name="f619" fmla="val 1963"/>
                              <a:gd name="f620" fmla="val 1958"/>
                              <a:gd name="f621" fmla="val 1953"/>
                              <a:gd name="f622" fmla="val 1944"/>
                              <a:gd name="f623" fmla="val 1905"/>
                              <a:gd name="f624" fmla="val 1927"/>
                              <a:gd name="f625" fmla="val 2000"/>
                              <a:gd name="f626" fmla="val 2004"/>
                              <a:gd name="f627" fmla="val 2007"/>
                              <a:gd name="f628" fmla="val 2009"/>
                              <a:gd name="f629" fmla="val 2012"/>
                              <a:gd name="f630" fmla="val 2013"/>
                              <a:gd name="f631" fmla="val 2014"/>
                              <a:gd name="f632" fmla="val 2016"/>
                              <a:gd name="f633" fmla="val 2011"/>
                              <a:gd name="f634" fmla="val 2008"/>
                              <a:gd name="f635" fmla="val 2005"/>
                              <a:gd name="f636" fmla="val 2002"/>
                              <a:gd name="f637" fmla="val 1998"/>
                              <a:gd name="f638" fmla="val 1990"/>
                              <a:gd name="f639" fmla="val 1981"/>
                              <a:gd name="f640" fmla="val 1967"/>
                              <a:gd name="f641" fmla="val 1960"/>
                              <a:gd name="f642" fmla="val 164"/>
                              <a:gd name="f643" fmla="val 1941"/>
                              <a:gd name="f644" fmla="val 1934"/>
                              <a:gd name="f645" fmla="val 1924"/>
                              <a:gd name="f646" fmla="val 2075"/>
                              <a:gd name="f647" fmla="val 2130"/>
                              <a:gd name="f648" fmla="val 2107"/>
                              <a:gd name="f649" fmla="val 2096"/>
                              <a:gd name="f650" fmla="val 2023"/>
                              <a:gd name="f651" fmla="val 2032"/>
                              <a:gd name="f652" fmla="val 2092"/>
                              <a:gd name="f653" fmla="val 2072"/>
                              <a:gd name="f654" fmla="val 2164"/>
                              <a:gd name="f655" fmla="val 2178"/>
                              <a:gd name="f656" fmla="val 2184"/>
                              <a:gd name="f657" fmla="val 2189"/>
                              <a:gd name="f658" fmla="val 2192"/>
                              <a:gd name="f659" fmla="val 2196"/>
                              <a:gd name="f660" fmla="val 2199"/>
                              <a:gd name="f661" fmla="val 2203"/>
                              <a:gd name="f662" fmla="val 2205"/>
                              <a:gd name="f663" fmla="val 2208"/>
                              <a:gd name="f664" fmla="val 2212"/>
                              <a:gd name="f665" fmla="val 2214"/>
                              <a:gd name="f666" fmla="val 2217"/>
                              <a:gd name="f667" fmla="val 2219"/>
                              <a:gd name="f668" fmla="val 2220"/>
                              <a:gd name="f669" fmla="val 2223"/>
                              <a:gd name="f670" fmla="val 2224"/>
                              <a:gd name="f671" fmla="val 2222"/>
                              <a:gd name="f672" fmla="val 2215"/>
                              <a:gd name="f673" fmla="val 2210"/>
                              <a:gd name="f674" fmla="val 2181"/>
                              <a:gd name="f675" fmla="val 2172"/>
                              <a:gd name="f676" fmla="val 2133"/>
                              <a:gd name="f677" fmla="val 2154"/>
                              <a:gd name="f678" fmla="val 2191"/>
                              <a:gd name="f679" fmla="val 2200"/>
                              <a:gd name="f680" fmla="val 2213"/>
                              <a:gd name="f681" fmla="val 2228"/>
                              <a:gd name="f682" fmla="val 2232"/>
                              <a:gd name="f683" fmla="val 2234"/>
                              <a:gd name="f684" fmla="val 2237"/>
                              <a:gd name="f685" fmla="val 2240"/>
                              <a:gd name="f686" fmla="val 2242"/>
                              <a:gd name="f687" fmla="val 2243"/>
                              <a:gd name="f688" fmla="val 2245"/>
                              <a:gd name="f689" fmla="val 2241"/>
                              <a:gd name="f690" fmla="val 2231"/>
                              <a:gd name="f691" fmla="val 2227"/>
                              <a:gd name="f692" fmla="val 2218"/>
                              <a:gd name="f693" fmla="val 2209"/>
                              <a:gd name="f694" fmla="val 2204"/>
                              <a:gd name="f695" fmla="val 2198"/>
                              <a:gd name="f696" fmla="val 2171"/>
                              <a:gd name="f697" fmla="val 2163"/>
                              <a:gd name="f698" fmla="val 2152"/>
                              <a:gd name="f699" fmla="val 2407"/>
                              <a:gd name="f700" fmla="val 2406"/>
                              <a:gd name="f701" fmla="val 2405"/>
                              <a:gd name="f702" fmla="val 2402"/>
                              <a:gd name="f703" fmla="val 2400"/>
                              <a:gd name="f704" fmla="val 2397"/>
                              <a:gd name="f705" fmla="val 2393"/>
                              <a:gd name="f706" fmla="val 2390"/>
                              <a:gd name="f707" fmla="val 2385"/>
                              <a:gd name="f708" fmla="val 2381"/>
                              <a:gd name="f709" fmla="val 2374"/>
                              <a:gd name="f710" fmla="val 2369"/>
                              <a:gd name="f711" fmla="val 2363"/>
                              <a:gd name="f712" fmla="val 2357"/>
                              <a:gd name="f713" fmla="val 2350"/>
                              <a:gd name="f714" fmla="val 2344"/>
                              <a:gd name="f715" fmla="val 2336"/>
                              <a:gd name="f716" fmla="val 2329"/>
                              <a:gd name="f717" fmla="val 2322"/>
                              <a:gd name="f718" fmla="val 2316"/>
                              <a:gd name="f719" fmla="val 2310"/>
                              <a:gd name="f720" fmla="val 2303"/>
                              <a:gd name="f721" fmla="val 2298"/>
                              <a:gd name="f722" fmla="val 2294"/>
                              <a:gd name="f723" fmla="val 2289"/>
                              <a:gd name="f724" fmla="val 2284"/>
                              <a:gd name="f725" fmla="val 2280"/>
                              <a:gd name="f726" fmla="val 2278"/>
                              <a:gd name="f727" fmla="val 2275"/>
                              <a:gd name="f728" fmla="val 2273"/>
                              <a:gd name="f729" fmla="val 2271"/>
                              <a:gd name="f730" fmla="val 2274"/>
                              <a:gd name="f731" fmla="val 2276"/>
                              <a:gd name="f732" fmla="val 2282"/>
                              <a:gd name="f733" fmla="val 2288"/>
                              <a:gd name="f734" fmla="val 2293"/>
                              <a:gd name="f735" fmla="val 2297"/>
                              <a:gd name="f736" fmla="val 2308"/>
                              <a:gd name="f737" fmla="val 2315"/>
                              <a:gd name="f738" fmla="val 2321"/>
                              <a:gd name="f739" fmla="val 2327"/>
                              <a:gd name="f740" fmla="val 2334"/>
                              <a:gd name="f741" fmla="val 2341"/>
                              <a:gd name="f742" fmla="val 2348"/>
                              <a:gd name="f743" fmla="val 2355"/>
                              <a:gd name="f744" fmla="val 2362"/>
                              <a:gd name="f745" fmla="val 2368"/>
                              <a:gd name="f746" fmla="val 2373"/>
                              <a:gd name="f747" fmla="val 2379"/>
                              <a:gd name="f748" fmla="val 2395"/>
                              <a:gd name="f749" fmla="val 2399"/>
                              <a:gd name="f750" fmla="val 2401"/>
                              <a:gd name="f751" fmla="val 2404"/>
                              <a:gd name="f752" fmla="val 2345"/>
                              <a:gd name="f753" fmla="val 2354"/>
                              <a:gd name="f754" fmla="val 2371"/>
                              <a:gd name="f755" fmla="val 2378"/>
                              <a:gd name="f756" fmla="val 2386"/>
                              <a:gd name="f757" fmla="val 2392"/>
                              <a:gd name="f758" fmla="val 2409"/>
                              <a:gd name="f759" fmla="val 2414"/>
                              <a:gd name="f760" fmla="val 2418"/>
                              <a:gd name="f761" fmla="val 2421"/>
                              <a:gd name="f762" fmla="val 2424"/>
                              <a:gd name="f763" fmla="val 2427"/>
                              <a:gd name="f764" fmla="val 2428"/>
                              <a:gd name="f765" fmla="val 2420"/>
                              <a:gd name="f766" fmla="val 2416"/>
                              <a:gd name="f767" fmla="val 2411"/>
                              <a:gd name="f768" fmla="val 2377"/>
                              <a:gd name="f769" fmla="val 2359"/>
                              <a:gd name="f770" fmla="val 2332"/>
                              <a:gd name="f771" fmla="val 2323"/>
                              <a:gd name="f772" fmla="val 2307"/>
                              <a:gd name="f773" fmla="val 2299"/>
                              <a:gd name="f774" fmla="val 2292"/>
                              <a:gd name="f775" fmla="val 2285"/>
                              <a:gd name="f776" fmla="val 2279"/>
                              <a:gd name="f777" fmla="val 2269"/>
                              <a:gd name="f778" fmla="val 2265"/>
                              <a:gd name="f779" fmla="val 2260"/>
                              <a:gd name="f780" fmla="val 2257"/>
                              <a:gd name="f781" fmla="val 2255"/>
                              <a:gd name="f782" fmla="val 2252"/>
                              <a:gd name="f783" fmla="val 2251"/>
                              <a:gd name="f784" fmla="val 2261"/>
                              <a:gd name="f785" fmla="val 2266"/>
                              <a:gd name="f786" fmla="val 2325"/>
                              <a:gd name="f787" fmla="val 2335"/>
                              <a:gd name="f788" fmla="val 2494"/>
                              <a:gd name="f789" fmla="val 2592"/>
                              <a:gd name="f790" fmla="val 2645"/>
                              <a:gd name="f791" fmla="val 2624"/>
                              <a:gd name="f792" fmla="val 2612"/>
                              <a:gd name="f793" fmla="val 2540"/>
                              <a:gd name="f794" fmla="val 2517"/>
                              <a:gd name="f795" fmla="val 2549"/>
                              <a:gd name="f796" fmla="val 2608"/>
                              <a:gd name="f797" fmla="val 2587"/>
                              <a:gd name="f798" fmla="val 2607"/>
                              <a:gd name="f799" fmla="val 43"/>
                              <a:gd name="f800" fmla="val 2594"/>
                              <a:gd name="f801" fmla="val 2561"/>
                              <a:gd name="f802" fmla="val 2583"/>
                              <a:gd name="f803" fmla="val 2760"/>
                              <a:gd name="f804" fmla="val 2773"/>
                              <a:gd name="f805" fmla="val 2779"/>
                              <a:gd name="f806" fmla="val 2784"/>
                              <a:gd name="f807" fmla="val 2788"/>
                              <a:gd name="f808" fmla="val 2792"/>
                              <a:gd name="f809" fmla="val 2794"/>
                              <a:gd name="f810" fmla="val 2797"/>
                              <a:gd name="f811" fmla="val 2799"/>
                              <a:gd name="f812" fmla="val 2802"/>
                              <a:gd name="f813" fmla="val 2806"/>
                              <a:gd name="f814" fmla="val 2809"/>
                              <a:gd name="f815" fmla="val 2812"/>
                              <a:gd name="f816" fmla="val 2815"/>
                              <a:gd name="f817" fmla="val 2816"/>
                              <a:gd name="f818" fmla="val 2817"/>
                              <a:gd name="f819" fmla="val 2818"/>
                              <a:gd name="f820" fmla="val 2811"/>
                              <a:gd name="f821" fmla="val 2808"/>
                              <a:gd name="f822" fmla="val 2803"/>
                              <a:gd name="f823" fmla="val 2801"/>
                              <a:gd name="f824" fmla="val 2798"/>
                              <a:gd name="f825" fmla="val 2795"/>
                              <a:gd name="f826" fmla="val 2787"/>
                              <a:gd name="f827" fmla="val 2781"/>
                              <a:gd name="f828" fmla="val 2776"/>
                              <a:gd name="f829" fmla="val 2767"/>
                              <a:gd name="f830" fmla="val 2728"/>
                              <a:gd name="f831" fmla="val 2750"/>
                              <a:gd name="f832" fmla="val 2820"/>
                              <a:gd name="f833" fmla="val 2823"/>
                              <a:gd name="f834" fmla="val 2827"/>
                              <a:gd name="f835" fmla="val 2830"/>
                              <a:gd name="f836" fmla="val 2832"/>
                              <a:gd name="f837" fmla="val 2835"/>
                              <a:gd name="f838" fmla="val 2836"/>
                              <a:gd name="f839" fmla="val 2837"/>
                              <a:gd name="f840" fmla="val 2839"/>
                              <a:gd name="f841" fmla="val 2834"/>
                              <a:gd name="f842" fmla="val 2831"/>
                              <a:gd name="f843" fmla="val 2829"/>
                              <a:gd name="f844" fmla="val 2825"/>
                              <a:gd name="f845" fmla="val 2821"/>
                              <a:gd name="f846" fmla="val 2813"/>
                              <a:gd name="f847" fmla="val 2804"/>
                              <a:gd name="f848" fmla="val 2790"/>
                              <a:gd name="f849" fmla="val 2783"/>
                              <a:gd name="f850" fmla="val 2764"/>
                              <a:gd name="f851" fmla="val 2757"/>
                              <a:gd name="f852" fmla="val 2747"/>
                              <a:gd name="f853" fmla="val 2930"/>
                              <a:gd name="f854" fmla="val 2927"/>
                              <a:gd name="f855" fmla="val 2860"/>
                              <a:gd name="f856" fmla="val 2946"/>
                              <a:gd name="f857" fmla="val 2943"/>
                              <a:gd name="f858" fmla="val 2877"/>
                              <a:gd name="f859" fmla="val 2872"/>
                              <a:gd name="f860" fmla="val 2937"/>
                              <a:gd name="f861" fmla="val 2934"/>
                              <a:gd name="f862" fmla="val 2868"/>
                              <a:gd name="f863" fmla="val 2935"/>
                              <a:gd name="f864" fmla="val 2951"/>
                              <a:gd name="f865" fmla="val 2953"/>
                              <a:gd name="f866" fmla="val 2957"/>
                              <a:gd name="f867" fmla="val 2961"/>
                              <a:gd name="f868" fmla="val 2965"/>
                              <a:gd name="f869" fmla="val 2970"/>
                              <a:gd name="f870" fmla="val 2975"/>
                              <a:gd name="f871" fmla="val 2980"/>
                              <a:gd name="f872" fmla="val 2986"/>
                              <a:gd name="f873" fmla="val 2993"/>
                              <a:gd name="f874" fmla="val 2999"/>
                              <a:gd name="f875" fmla="val 3005"/>
                              <a:gd name="f876" fmla="val 3010"/>
                              <a:gd name="f877" fmla="val 3014"/>
                              <a:gd name="f878" fmla="val 3017"/>
                              <a:gd name="f879" fmla="val 3018"/>
                              <a:gd name="f880" fmla="val 3019"/>
                              <a:gd name="f881" fmla="val 193"/>
                              <a:gd name="f882" fmla="val 3016"/>
                              <a:gd name="f883" fmla="val 3012"/>
                              <a:gd name="f884" fmla="val 3007"/>
                              <a:gd name="f885" fmla="val 3000"/>
                              <a:gd name="f886" fmla="val 2982"/>
                              <a:gd name="f887" fmla="val 2967"/>
                              <a:gd name="f888" fmla="val 2963"/>
                              <a:gd name="f889" fmla="val 2960"/>
                              <a:gd name="f890" fmla="val 2958"/>
                              <a:gd name="f891" fmla="val 2956"/>
                              <a:gd name="f892" fmla="val 89"/>
                              <a:gd name="f893" fmla="val 2977"/>
                              <a:gd name="f894" fmla="val 2985"/>
                              <a:gd name="f895" fmla="val 2995"/>
                              <a:gd name="f896" fmla="val 3024"/>
                              <a:gd name="f897" fmla="val 3030"/>
                              <a:gd name="f898" fmla="val 3035"/>
                              <a:gd name="f899" fmla="val 3041"/>
                              <a:gd name="f900" fmla="val 3046"/>
                              <a:gd name="f901" fmla="val 3050"/>
                              <a:gd name="f902" fmla="val 3032"/>
                              <a:gd name="f903" fmla="val 3028"/>
                              <a:gd name="f904" fmla="val 3026"/>
                              <a:gd name="f905" fmla="val 3022"/>
                              <a:gd name="f906" fmla="val 2988"/>
                              <a:gd name="f907" fmla="val 2984"/>
                              <a:gd name="f908" fmla="val 2979"/>
                              <a:gd name="f909" fmla="val 2976"/>
                              <a:gd name="f910" fmla="val 2990"/>
                              <a:gd name="f911" fmla="val 3003"/>
                              <a:gd name="f912" fmla="val 3008"/>
                              <a:gd name="f913" fmla="val 3023"/>
                              <a:gd name="f914" fmla="val 3036"/>
                              <a:gd name="f915" fmla="val 3038"/>
                              <a:gd name="f916" fmla="val 3040"/>
                              <a:gd name="f917" fmla="val 3013"/>
                              <a:gd name="f918" fmla="val 2998"/>
                              <a:gd name="f919" fmla="val 2962"/>
                              <a:gd name="f920" fmla="val 2949"/>
                              <a:gd name="f921" fmla="val 2944"/>
                              <a:gd name="f922" fmla="val 2941"/>
                              <a:gd name="f923" fmla="val 3199"/>
                              <a:gd name="f924" fmla="val 263"/>
                              <a:gd name="f925" fmla="val 3178"/>
                              <a:gd name="f926" fmla="val 3173"/>
                              <a:gd name="f927" fmla="val 3168"/>
                              <a:gd name="f928" fmla="val 3163"/>
                              <a:gd name="f929" fmla="val 3158"/>
                              <a:gd name="f930" fmla="val 3153"/>
                              <a:gd name="f931" fmla="val 3148"/>
                              <a:gd name="f932" fmla="val 3142"/>
                              <a:gd name="f933" fmla="val 3136"/>
                              <a:gd name="f934" fmla="val 3128"/>
                              <a:gd name="f935" fmla="val 3119"/>
                              <a:gd name="f936" fmla="val 3111"/>
                              <a:gd name="f937" fmla="val 3103"/>
                              <a:gd name="f938" fmla="val 3096"/>
                              <a:gd name="f939" fmla="val 3089"/>
                              <a:gd name="f940" fmla="val 3083"/>
                              <a:gd name="f941" fmla="val 3078"/>
                              <a:gd name="f942" fmla="val 3073"/>
                              <a:gd name="f943" fmla="val 3068"/>
                              <a:gd name="f944" fmla="val 3064"/>
                              <a:gd name="f945" fmla="val 3061"/>
                              <a:gd name="f946" fmla="val 3059"/>
                              <a:gd name="f947" fmla="val 3056"/>
                              <a:gd name="f948" fmla="val 3055"/>
                              <a:gd name="f949" fmla="val 3065"/>
                              <a:gd name="f950" fmla="val 3070"/>
                              <a:gd name="f951" fmla="val 3077"/>
                              <a:gd name="f952" fmla="val 3097"/>
                              <a:gd name="f953" fmla="val 3105"/>
                              <a:gd name="f954" fmla="val 3112"/>
                              <a:gd name="f955" fmla="val 3121"/>
                              <a:gd name="f956" fmla="val 3130"/>
                              <a:gd name="f957" fmla="val 3140"/>
                              <a:gd name="f958" fmla="val 3149"/>
                              <a:gd name="f959" fmla="val 3167"/>
                              <a:gd name="f960" fmla="val 3175"/>
                              <a:gd name="f961" fmla="val 3184"/>
                              <a:gd name="f962" fmla="val 3190"/>
                              <a:gd name="f963" fmla="val 3196"/>
                              <a:gd name="f964" fmla="val 3203"/>
                              <a:gd name="f965" fmla="val 3209"/>
                              <a:gd name="f966" fmla="val 3214"/>
                              <a:gd name="f967" fmla="val 3218"/>
                              <a:gd name="f968" fmla="val 3222"/>
                              <a:gd name="f969" fmla="val 3225"/>
                              <a:gd name="f970" fmla="val 3228"/>
                              <a:gd name="f971" fmla="val 3229"/>
                              <a:gd name="f972" fmla="val 3231"/>
                              <a:gd name="f973" fmla="val 3227"/>
                              <a:gd name="f974" fmla="val 3224"/>
                              <a:gd name="f975" fmla="val 3215"/>
                              <a:gd name="f976" fmla="val 3201"/>
                              <a:gd name="f977" fmla="val 3192"/>
                              <a:gd name="f978" fmla="val 3219"/>
                              <a:gd name="f979" fmla="val 3159"/>
                              <a:gd name="f980" fmla="val 3182"/>
                              <a:gd name="f981" fmla="val 3189"/>
                              <a:gd name="f982" fmla="val 3195"/>
                              <a:gd name="f983" fmla="val 3200"/>
                              <a:gd name="f984" fmla="val 3204"/>
                              <a:gd name="f985" fmla="val 3208"/>
                              <a:gd name="f986" fmla="val 3210"/>
                              <a:gd name="f987" fmla="val 3211"/>
                              <a:gd name="f988" fmla="val 3206"/>
                              <a:gd name="f989" fmla="val 3197"/>
                              <a:gd name="f990" fmla="val 3194"/>
                              <a:gd name="f991" fmla="val 3172"/>
                              <a:gd name="f992" fmla="val 3161"/>
                              <a:gd name="f993" fmla="val 3147"/>
                              <a:gd name="f994" fmla="val 3134"/>
                              <a:gd name="f995" fmla="val 3115"/>
                              <a:gd name="f996" fmla="val 3108"/>
                              <a:gd name="f997" fmla="val 3092"/>
                              <a:gd name="f998" fmla="val 3088"/>
                              <a:gd name="f999" fmla="val 3084"/>
                              <a:gd name="f1000" fmla="val 3080"/>
                              <a:gd name="f1001" fmla="val 3075"/>
                              <a:gd name="f1002" fmla="val 3079"/>
                              <a:gd name="f1003" fmla="val 3082"/>
                              <a:gd name="f1004" fmla="val 3086"/>
                              <a:gd name="f1005" fmla="val 3093"/>
                              <a:gd name="f1006" fmla="val 3098"/>
                              <a:gd name="f1007" fmla="val 3102"/>
                              <a:gd name="f1008" fmla="val 3107"/>
                              <a:gd name="f1009" fmla="val 3114"/>
                              <a:gd name="f1010" fmla="val 3125"/>
                              <a:gd name="f1011" fmla="val 3133"/>
                              <a:gd name="f1012" fmla="val 3139"/>
                              <a:gd name="f1013" fmla="val 3145"/>
                              <a:gd name="f1014" fmla="val 3152"/>
                              <a:gd name="f1015" fmla="val 3156"/>
                              <a:gd name="f1016" fmla="val 3166"/>
                              <a:gd name="f1017" fmla="val 3260"/>
                              <a:gd name="f1018" fmla="val 3279"/>
                              <a:gd name="f1019" fmla="val 3266"/>
                              <a:gd name="f1020" fmla="val 3265"/>
                              <a:gd name="f1021" fmla="val 3267"/>
                              <a:gd name="f1022" fmla="val 3270"/>
                              <a:gd name="f1023" fmla="val 3274"/>
                              <a:gd name="f1024" fmla="val 3285"/>
                              <a:gd name="f1025" fmla="val 3293"/>
                              <a:gd name="f1026" fmla="val 3302"/>
                              <a:gd name="f1027" fmla="val 3307"/>
                              <a:gd name="f1028" fmla="val 3313"/>
                              <a:gd name="f1029" fmla="val 3318"/>
                              <a:gd name="f1030" fmla="val 3323"/>
                              <a:gd name="f1031" fmla="val 3329"/>
                              <a:gd name="f1032" fmla="val 3332"/>
                              <a:gd name="f1033" fmla="val 3336"/>
                              <a:gd name="f1034" fmla="val 3340"/>
                              <a:gd name="f1035" fmla="val 3341"/>
                              <a:gd name="f1036" fmla="val 3344"/>
                              <a:gd name="f1037" fmla="val 3345"/>
                              <a:gd name="f1038" fmla="val 3348"/>
                              <a:gd name="f1039" fmla="val 3349"/>
                              <a:gd name="f1040" fmla="val 3350"/>
                              <a:gd name="f1041" fmla="val 3351"/>
                              <a:gd name="f1042" fmla="val 3353"/>
                              <a:gd name="f1043" fmla="val 3364"/>
                              <a:gd name="f1044" fmla="val 3386"/>
                              <a:gd name="f1045" fmla="val 3373"/>
                              <a:gd name="f1046" fmla="val 3372"/>
                              <a:gd name="f1047" fmla="val 3369"/>
                              <a:gd name="f1048" fmla="val 3368"/>
                              <a:gd name="f1049" fmla="val 3365"/>
                              <a:gd name="f1050" fmla="val 3363"/>
                              <a:gd name="f1051" fmla="val 3360"/>
                              <a:gd name="f1052" fmla="val 3358"/>
                              <a:gd name="f1053" fmla="val 3355"/>
                              <a:gd name="f1054" fmla="val 3339"/>
                              <a:gd name="f1055" fmla="val 3325"/>
                              <a:gd name="f1056" fmla="val 3317"/>
                              <a:gd name="f1057" fmla="val 3309"/>
                              <a:gd name="f1058" fmla="val 3301"/>
                              <a:gd name="f1059" fmla="val 3294"/>
                              <a:gd name="f1060" fmla="val 3289"/>
                              <a:gd name="f1061" fmla="val 3283"/>
                              <a:gd name="f1062" fmla="val 3278"/>
                              <a:gd name="f1063" fmla="val 3273"/>
                              <a:gd name="f1064" fmla="val 3269"/>
                              <a:gd name="f1065" fmla="val 3264"/>
                              <a:gd name="f1066" fmla="val 3253"/>
                              <a:gd name="f1067" fmla="val 3248"/>
                              <a:gd name="f1068" fmla="val 3246"/>
                              <a:gd name="f1069" fmla="val 3245"/>
                              <a:gd name="f1070" fmla="val 3247"/>
                              <a:gd name="f1071" fmla="val 3390"/>
                              <a:gd name="f1072" fmla="val 3410"/>
                              <a:gd name="f1073" fmla="val 3432"/>
                              <a:gd name="f1074" fmla="val 3428"/>
                              <a:gd name="f1075" fmla="val 3443"/>
                              <a:gd name="f1076" fmla="val 3446"/>
                              <a:gd name="f1077" fmla="val 3449"/>
                              <a:gd name="f1078" fmla="val 3453"/>
                              <a:gd name="f1079" fmla="val 3457"/>
                              <a:gd name="f1080" fmla="val 3461"/>
                              <a:gd name="f1081" fmla="val 3466"/>
                              <a:gd name="f1082" fmla="val 3472"/>
                              <a:gd name="f1083" fmla="val 3477"/>
                              <a:gd name="f1084" fmla="val 3485"/>
                              <a:gd name="f1085" fmla="val 3491"/>
                              <a:gd name="f1086" fmla="val 3498"/>
                              <a:gd name="f1087" fmla="val 3503"/>
                              <a:gd name="f1088" fmla="val 3507"/>
                              <a:gd name="f1089" fmla="val 3509"/>
                              <a:gd name="f1090" fmla="val 3510"/>
                              <a:gd name="f1091" fmla="val 3512"/>
                              <a:gd name="f1092" fmla="val 3508"/>
                              <a:gd name="f1093" fmla="val 3504"/>
                              <a:gd name="f1094" fmla="val 3499"/>
                              <a:gd name="f1095" fmla="val 3493"/>
                              <a:gd name="f1096" fmla="val 3475"/>
                              <a:gd name="f1097" fmla="val 3467"/>
                              <a:gd name="f1098" fmla="val 3460"/>
                              <a:gd name="f1099" fmla="val 3456"/>
                              <a:gd name="f1100" fmla="val 3452"/>
                              <a:gd name="f1101" fmla="val 3451"/>
                              <a:gd name="f1102" fmla="val 3448"/>
                              <a:gd name="f1103" fmla="val 3468"/>
                              <a:gd name="f1104" fmla="val 3488"/>
                              <a:gd name="f1105" fmla="val 3517"/>
                              <a:gd name="f1106" fmla="val 3522"/>
                              <a:gd name="f1107" fmla="val 3527"/>
                              <a:gd name="f1108" fmla="val 3533"/>
                              <a:gd name="f1109" fmla="val 3538"/>
                              <a:gd name="f1110" fmla="val 3542"/>
                              <a:gd name="f1111" fmla="val 3524"/>
                              <a:gd name="f1112" fmla="val 3521"/>
                              <a:gd name="f1113" fmla="val 3518"/>
                              <a:gd name="f1114" fmla="val 3514"/>
                              <a:gd name="f1115" fmla="val 3480"/>
                              <a:gd name="f1116" fmla="val 3476"/>
                              <a:gd name="f1117" fmla="val 3471"/>
                              <a:gd name="f1118" fmla="val 3470"/>
                              <a:gd name="f1119" fmla="val 3482"/>
                              <a:gd name="f1120" fmla="val 3495"/>
                              <a:gd name="f1121" fmla="val 3496"/>
                              <a:gd name="f1122" fmla="val 3500"/>
                              <a:gd name="f1123" fmla="val 3516"/>
                              <a:gd name="f1124" fmla="val 3530"/>
                              <a:gd name="f1125" fmla="val 3531"/>
                              <a:gd name="f1126" fmla="val 3532"/>
                              <a:gd name="f1127" fmla="val 3528"/>
                              <a:gd name="f1128" fmla="val 3505"/>
                              <a:gd name="f1129" fmla="val 3490"/>
                              <a:gd name="f1130" fmla="val 3484"/>
                              <a:gd name="f1131" fmla="val 3479"/>
                              <a:gd name="f1132" fmla="val 3462"/>
                              <a:gd name="f1133" fmla="val 3454"/>
                              <a:gd name="f1134" fmla="val 3442"/>
                              <a:gd name="f1135" fmla="val 3437"/>
                              <a:gd name="f1136" fmla="val 3622"/>
                              <a:gd name="f1137" fmla="val 3676"/>
                              <a:gd name="f1138" fmla="val 3653"/>
                              <a:gd name="f1139" fmla="val 3641"/>
                              <a:gd name="f1140" fmla="val 3570"/>
                              <a:gd name="f1141" fmla="val 3547"/>
                              <a:gd name="f1142" fmla="val 3578"/>
                              <a:gd name="f1143" fmla="val 3638"/>
                              <a:gd name="f1144" fmla="val 3617"/>
                              <a:gd name="f1145" fmla="val 3780"/>
                              <a:gd name="f1146" fmla="val 3790"/>
                              <a:gd name="f1147" fmla="val 3802"/>
                              <a:gd name="f1148" fmla="val 3812"/>
                              <a:gd name="f1149" fmla="val 3820"/>
                              <a:gd name="f1150" fmla="val 3826"/>
                              <a:gd name="f1151" fmla="val 3831"/>
                              <a:gd name="f1152" fmla="val 3835"/>
                              <a:gd name="f1153" fmla="val 3839"/>
                              <a:gd name="f1154" fmla="val 3843"/>
                              <a:gd name="f1155" fmla="val 3851"/>
                              <a:gd name="f1156" fmla="val 3858"/>
                              <a:gd name="f1157" fmla="val 3864"/>
                              <a:gd name="f1158" fmla="val 3869"/>
                              <a:gd name="f1159" fmla="val 3872"/>
                              <a:gd name="f1160" fmla="val 3873"/>
                              <a:gd name="f1161" fmla="val 3876"/>
                              <a:gd name="f1162" fmla="val 3877"/>
                              <a:gd name="f1163" fmla="val 3878"/>
                              <a:gd name="f1164" fmla="val 3879"/>
                              <a:gd name="f1165" fmla="val 3868"/>
                              <a:gd name="f1166" fmla="val 3863"/>
                              <a:gd name="f1167" fmla="val 3856"/>
                              <a:gd name="f1168" fmla="val 3850"/>
                              <a:gd name="f1169" fmla="val 3848"/>
                              <a:gd name="f1170" fmla="val 3844"/>
                              <a:gd name="f1171" fmla="val 3840"/>
                              <a:gd name="f1172" fmla="val 3830"/>
                              <a:gd name="f1173" fmla="val 3823"/>
                              <a:gd name="f1174" fmla="val 3817"/>
                              <a:gd name="f1175" fmla="val 3808"/>
                              <a:gd name="f1176" fmla="val 3797"/>
                              <a:gd name="f1177" fmla="val 3757"/>
                              <a:gd name="f1178" fmla="val 3815"/>
                              <a:gd name="f1179" fmla="val 3841"/>
                              <a:gd name="f1180" fmla="val 3846"/>
                              <a:gd name="f1181" fmla="val 3860"/>
                              <a:gd name="f1182" fmla="val 3883"/>
                              <a:gd name="f1183" fmla="val 3888"/>
                              <a:gd name="f1184" fmla="val 3891"/>
                              <a:gd name="f1185" fmla="val 3893"/>
                              <a:gd name="f1186" fmla="val 3895"/>
                              <a:gd name="f1187" fmla="val 3897"/>
                              <a:gd name="f1188" fmla="val 3898"/>
                              <a:gd name="f1189" fmla="val 3900"/>
                              <a:gd name="f1190" fmla="val 3896"/>
                              <a:gd name="f1191" fmla="val 3892"/>
                              <a:gd name="f1192" fmla="val 3886"/>
                              <a:gd name="f1193" fmla="val 3867"/>
                              <a:gd name="f1194" fmla="val 3854"/>
                              <a:gd name="f1195" fmla="val 3836"/>
                              <a:gd name="f1196" fmla="val 3806"/>
                              <a:gd name="f1197" fmla="val 3798"/>
                              <a:gd name="f1198" fmla="val 3789"/>
                              <a:gd name="f1199" fmla="val 4068"/>
                              <a:gd name="f1200" fmla="val 4066"/>
                              <a:gd name="f1201" fmla="val 4065"/>
                              <a:gd name="f1202" fmla="val 4063"/>
                              <a:gd name="f1203" fmla="val 4060"/>
                              <a:gd name="f1204" fmla="val 4058"/>
                              <a:gd name="f1205" fmla="val 4054"/>
                              <a:gd name="f1206" fmla="val 4050"/>
                              <a:gd name="f1207" fmla="val 4045"/>
                              <a:gd name="f1208" fmla="val 4040"/>
                              <a:gd name="f1209" fmla="val 4035"/>
                              <a:gd name="f1210" fmla="val 4028"/>
                              <a:gd name="f1211" fmla="val 4023"/>
                              <a:gd name="f1212" fmla="val 4017"/>
                              <a:gd name="f1213" fmla="val 4009"/>
                              <a:gd name="f1214" fmla="val 4003"/>
                              <a:gd name="f1215" fmla="val 3996"/>
                              <a:gd name="f1216" fmla="val 3989"/>
                              <a:gd name="f1217" fmla="val 3982"/>
                              <a:gd name="f1218" fmla="val 3976"/>
                              <a:gd name="f1219" fmla="val 3970"/>
                              <a:gd name="f1220" fmla="val 3963"/>
                              <a:gd name="f1221" fmla="val 3958"/>
                              <a:gd name="f1222" fmla="val 3953"/>
                              <a:gd name="f1223" fmla="val 3948"/>
                              <a:gd name="f1224" fmla="val 3944"/>
                              <a:gd name="f1225" fmla="val 3940"/>
                              <a:gd name="f1226" fmla="val 3937"/>
                              <a:gd name="f1227" fmla="val 3934"/>
                              <a:gd name="f1228" fmla="val 3933"/>
                              <a:gd name="f1229" fmla="val 3932"/>
                              <a:gd name="f1230" fmla="val 3935"/>
                              <a:gd name="f1231" fmla="val 3938"/>
                              <a:gd name="f1232" fmla="val 3957"/>
                              <a:gd name="f1233" fmla="val 3962"/>
                              <a:gd name="f1234" fmla="val 3968"/>
                              <a:gd name="f1235" fmla="val 3974"/>
                              <a:gd name="f1236" fmla="val 3980"/>
                              <a:gd name="f1237" fmla="val 3988"/>
                              <a:gd name="f1238" fmla="val 3994"/>
                              <a:gd name="f1239" fmla="val 4000"/>
                              <a:gd name="f1240" fmla="val 4008"/>
                              <a:gd name="f1241" fmla="val 4014"/>
                              <a:gd name="f1242" fmla="val 4021"/>
                              <a:gd name="f1243" fmla="val 4027"/>
                              <a:gd name="f1244" fmla="val 4033"/>
                              <a:gd name="f1245" fmla="val 4061"/>
                              <a:gd name="f1246" fmla="val 4064"/>
                              <a:gd name="f1247" fmla="val 4004"/>
                              <a:gd name="f1248" fmla="val 4013"/>
                              <a:gd name="f1249" fmla="val 4022"/>
                              <a:gd name="f1250" fmla="val 4031"/>
                              <a:gd name="f1251" fmla="val 4038"/>
                              <a:gd name="f1252" fmla="val 4046"/>
                              <a:gd name="f1253" fmla="val 4052"/>
                              <a:gd name="f1254" fmla="val 4059"/>
                              <a:gd name="f1255" fmla="val 4069"/>
                              <a:gd name="f1256" fmla="val 4074"/>
                              <a:gd name="f1257" fmla="val 4078"/>
                              <a:gd name="f1258" fmla="val 4082"/>
                              <a:gd name="f1259" fmla="val 4083"/>
                              <a:gd name="f1260" fmla="val 4085"/>
                              <a:gd name="f1261" fmla="val 4087"/>
                              <a:gd name="f1262" fmla="val 4080"/>
                              <a:gd name="f1263" fmla="val 4075"/>
                              <a:gd name="f1264" fmla="val 4070"/>
                              <a:gd name="f1265" fmla="val 4037"/>
                              <a:gd name="f1266" fmla="val 4019"/>
                              <a:gd name="f1267" fmla="val 4010"/>
                              <a:gd name="f1268" fmla="val 3991"/>
                              <a:gd name="f1269" fmla="val 3975"/>
                              <a:gd name="f1270" fmla="val 3967"/>
                              <a:gd name="f1271" fmla="val 3960"/>
                              <a:gd name="f1272" fmla="val 3952"/>
                              <a:gd name="f1273" fmla="val 3946"/>
                              <a:gd name="f1274" fmla="val 3939"/>
                              <a:gd name="f1275" fmla="val 3929"/>
                              <a:gd name="f1276" fmla="val 3924"/>
                              <a:gd name="f1277" fmla="val 3920"/>
                              <a:gd name="f1278" fmla="val 3918"/>
                              <a:gd name="f1279" fmla="val 3915"/>
                              <a:gd name="f1280" fmla="val 3912"/>
                              <a:gd name="f1281" fmla="val 3911"/>
                              <a:gd name="f1282" fmla="val 3921"/>
                              <a:gd name="f1283" fmla="val 3926"/>
                              <a:gd name="f1284" fmla="val 3985"/>
                              <a:gd name="f1285" fmla="val 3995"/>
                              <a:gd name="f1286" fmla="val 4266"/>
                              <a:gd name="f1287" fmla="val 4262"/>
                              <a:gd name="f1288" fmla="val 4175"/>
                              <a:gd name="f1289" fmla="val 4196"/>
                              <a:gd name="f1290" fmla="val 4281"/>
                              <a:gd name="f1291" fmla="val 4279"/>
                              <a:gd name="f1292" fmla="val 4213"/>
                              <a:gd name="f1293" fmla="val 4208"/>
                              <a:gd name="f1294" fmla="val 4273"/>
                              <a:gd name="f1295" fmla="val 4270"/>
                              <a:gd name="f1296" fmla="val 4204"/>
                              <a:gd name="f1297" fmla="val 4271"/>
                              <a:gd name="f1298" fmla="val 4287"/>
                              <a:gd name="f1299" fmla="val 4289"/>
                              <a:gd name="f1300" fmla="val 4293"/>
                              <a:gd name="f1301" fmla="val 4297"/>
                              <a:gd name="f1302" fmla="val 4300"/>
                              <a:gd name="f1303" fmla="val 4306"/>
                              <a:gd name="f1304" fmla="val 4311"/>
                              <a:gd name="f1305" fmla="val 4316"/>
                              <a:gd name="f1306" fmla="val 4321"/>
                              <a:gd name="f1307" fmla="val 4328"/>
                              <a:gd name="f1308" fmla="val 4335"/>
                              <a:gd name="f1309" fmla="val 4341"/>
                              <a:gd name="f1310" fmla="val 4346"/>
                              <a:gd name="f1311" fmla="val 4350"/>
                              <a:gd name="f1312" fmla="val 4353"/>
                              <a:gd name="f1313" fmla="val 4354"/>
                              <a:gd name="f1314" fmla="val 4355"/>
                              <a:gd name="f1315" fmla="val 4351"/>
                              <a:gd name="f1316" fmla="val 4348"/>
                              <a:gd name="f1317" fmla="val 4342"/>
                              <a:gd name="f1318" fmla="val 4336"/>
                              <a:gd name="f1319" fmla="val 4318"/>
                              <a:gd name="f1320" fmla="val 4303"/>
                              <a:gd name="f1321" fmla="val 4299"/>
                              <a:gd name="f1322" fmla="val 4295"/>
                              <a:gd name="f1323" fmla="val 4294"/>
                              <a:gd name="f1324" fmla="val 4292"/>
                              <a:gd name="f1325" fmla="val 4304"/>
                              <a:gd name="f1326" fmla="val 4312"/>
                              <a:gd name="f1327" fmla="val 4331"/>
                              <a:gd name="f1328" fmla="val 4360"/>
                              <a:gd name="f1329" fmla="val 4365"/>
                              <a:gd name="f1330" fmla="val 4370"/>
                              <a:gd name="f1331" fmla="val 4377"/>
                              <a:gd name="f1332" fmla="val 4382"/>
                              <a:gd name="f1333" fmla="val 4386"/>
                              <a:gd name="f1334" fmla="val 4368"/>
                              <a:gd name="f1335" fmla="val 4364"/>
                              <a:gd name="f1336" fmla="val 4362"/>
                              <a:gd name="f1337" fmla="val 4358"/>
                              <a:gd name="f1338" fmla="val 4323"/>
                              <a:gd name="f1339" fmla="val 4320"/>
                              <a:gd name="f1340" fmla="val 4314"/>
                              <a:gd name="f1341" fmla="val 4313"/>
                              <a:gd name="f1342" fmla="val 4326"/>
                              <a:gd name="f1343" fmla="val 4339"/>
                              <a:gd name="f1344" fmla="val 4344"/>
                              <a:gd name="f1345" fmla="val 4359"/>
                              <a:gd name="f1346" fmla="val 4372"/>
                              <a:gd name="f1347" fmla="val 4374"/>
                              <a:gd name="f1348" fmla="val 4376"/>
                              <a:gd name="f1349" fmla="val 4349"/>
                              <a:gd name="f1350" fmla="val 4334"/>
                              <a:gd name="f1351" fmla="val 4327"/>
                              <a:gd name="f1352" fmla="val 4322"/>
                              <a:gd name="f1353" fmla="val 4298"/>
                              <a:gd name="f1354" fmla="val 4285"/>
                              <a:gd name="f1355" fmla="val 4280"/>
                              <a:gd name="f1356" fmla="val 4275"/>
                              <a:gd name="f1357" fmla="val 4415"/>
                              <a:gd name="f1358" fmla="val 4434"/>
                              <a:gd name="f1359" fmla="val 4392"/>
                              <a:gd name="f1360" fmla="val 4395"/>
                              <a:gd name="f1361" fmla="val 4499"/>
                              <a:gd name="f1362" fmla="val 4496"/>
                              <a:gd name="f1363" fmla="val 4454"/>
                              <a:gd name="f1364" fmla="val 4453"/>
                              <a:gd name="f1365" fmla="val 4551"/>
                              <a:gd name="f1366" fmla="val 4605"/>
                              <a:gd name="f1367" fmla="val 4582"/>
                              <a:gd name="f1368" fmla="val 4571"/>
                              <a:gd name="f1369" fmla="val 4476"/>
                              <a:gd name="f1370" fmla="val 4508"/>
                              <a:gd name="f1371" fmla="val 4566"/>
                              <a:gd name="f1372" fmla="val 4546"/>
                              <a:gd name="f1373" fmla="val 4630"/>
                              <a:gd name="f1374" fmla="val 4641"/>
                              <a:gd name="f1375" fmla="val 4653"/>
                              <a:gd name="f1376" fmla="val 4663"/>
                              <a:gd name="f1377" fmla="val 4671"/>
                              <a:gd name="f1378" fmla="val 4676"/>
                              <a:gd name="f1379" fmla="val 4681"/>
                              <a:gd name="f1380" fmla="val 4685"/>
                              <a:gd name="f1381" fmla="val 4690"/>
                              <a:gd name="f1382" fmla="val 4694"/>
                              <a:gd name="f1383" fmla="val 4701"/>
                              <a:gd name="f1384" fmla="val 4709"/>
                              <a:gd name="f1385" fmla="val 4715"/>
                              <a:gd name="f1386" fmla="val 4720"/>
                              <a:gd name="f1387" fmla="val 4723"/>
                              <a:gd name="f1388" fmla="val 4724"/>
                              <a:gd name="f1389" fmla="val 4725"/>
                              <a:gd name="f1390" fmla="val 4727"/>
                              <a:gd name="f1391" fmla="val 4728"/>
                              <a:gd name="f1392" fmla="val 4729"/>
                              <a:gd name="f1393" fmla="val 4718"/>
                              <a:gd name="f1394" fmla="val 4713"/>
                              <a:gd name="f1395" fmla="val 4706"/>
                              <a:gd name="f1396" fmla="val 4700"/>
                              <a:gd name="f1397" fmla="val 4697"/>
                              <a:gd name="f1398" fmla="val 4680"/>
                              <a:gd name="f1399" fmla="val 4675"/>
                              <a:gd name="f1400" fmla="val 4667"/>
                              <a:gd name="f1401" fmla="val 4659"/>
                              <a:gd name="f1402" fmla="val 4647"/>
                              <a:gd name="f1403" fmla="val 4608"/>
                              <a:gd name="f1404" fmla="val 4652"/>
                              <a:gd name="f1405" fmla="val 4658"/>
                              <a:gd name="f1406" fmla="val 4664"/>
                              <a:gd name="f1407" fmla="val 4689"/>
                              <a:gd name="f1408" fmla="val 4691"/>
                              <a:gd name="f1409" fmla="val 4696"/>
                              <a:gd name="f1410" fmla="val 4710"/>
                              <a:gd name="f1411" fmla="val 4719"/>
                              <a:gd name="f1412" fmla="val 4733"/>
                              <a:gd name="f1413" fmla="val 4739"/>
                              <a:gd name="f1414" fmla="val 4742"/>
                              <a:gd name="f1415" fmla="val 4743"/>
                              <a:gd name="f1416" fmla="val 4746"/>
                              <a:gd name="f1417" fmla="val 4747"/>
                              <a:gd name="f1418" fmla="val 4748"/>
                              <a:gd name="f1419" fmla="val 4750"/>
                              <a:gd name="f1420" fmla="val 4744"/>
                              <a:gd name="f1421" fmla="val 4741"/>
                              <a:gd name="f1422" fmla="val 4736"/>
                              <a:gd name="f1423" fmla="val 4731"/>
                              <a:gd name="f1424" fmla="val 4717"/>
                              <a:gd name="f1425" fmla="val 4704"/>
                              <a:gd name="f1426" fmla="val 4686"/>
                              <a:gd name="f1427" fmla="val 4669"/>
                              <a:gd name="f1428" fmla="val 4662"/>
                              <a:gd name="f1429" fmla="val 4655"/>
                              <a:gd name="f1430" fmla="val 4648"/>
                              <a:gd name="f1431" fmla="val 4639"/>
                              <a:gd name="f1432" fmla="val 4918"/>
                              <a:gd name="f1433" fmla="val 4916"/>
                              <a:gd name="f1434" fmla="val 4915"/>
                              <a:gd name="f1435" fmla="val 4912"/>
                              <a:gd name="f1436" fmla="val 4910"/>
                              <a:gd name="f1437" fmla="val 4907"/>
                              <a:gd name="f1438" fmla="val 4904"/>
                              <a:gd name="f1439" fmla="val 4900"/>
                              <a:gd name="f1440" fmla="val 4895"/>
                              <a:gd name="f1441" fmla="val 4891"/>
                              <a:gd name="f1442" fmla="val 4884"/>
                              <a:gd name="f1443" fmla="val 4879"/>
                              <a:gd name="f1444" fmla="val 4873"/>
                              <a:gd name="f1445" fmla="val 4867"/>
                              <a:gd name="f1446" fmla="val 4860"/>
                              <a:gd name="f1447" fmla="val 4854"/>
                              <a:gd name="f1448" fmla="val 4846"/>
                              <a:gd name="f1449" fmla="val 4840"/>
                              <a:gd name="f1450" fmla="val 4832"/>
                              <a:gd name="f1451" fmla="val 4826"/>
                              <a:gd name="f1452" fmla="val 4820"/>
                              <a:gd name="f1453" fmla="val 4814"/>
                              <a:gd name="f1454" fmla="val 4809"/>
                              <a:gd name="f1455" fmla="val 4804"/>
                              <a:gd name="f1456" fmla="val 4799"/>
                              <a:gd name="f1457" fmla="val 4794"/>
                              <a:gd name="f1458" fmla="val 4790"/>
                              <a:gd name="f1459" fmla="val 4788"/>
                              <a:gd name="f1460" fmla="val 4785"/>
                              <a:gd name="f1461" fmla="val 4783"/>
                              <a:gd name="f1462" fmla="val 4781"/>
                              <a:gd name="f1463" fmla="val 4784"/>
                              <a:gd name="f1464" fmla="val 4786"/>
                              <a:gd name="f1465" fmla="val 4792"/>
                              <a:gd name="f1466" fmla="val 4798"/>
                              <a:gd name="f1467" fmla="val 4803"/>
                              <a:gd name="f1468" fmla="val 4807"/>
                              <a:gd name="f1469" fmla="val 4813"/>
                              <a:gd name="f1470" fmla="val 4818"/>
                              <a:gd name="f1471" fmla="val 4825"/>
                              <a:gd name="f1472" fmla="val 4831"/>
                              <a:gd name="f1473" fmla="val 4837"/>
                              <a:gd name="f1474" fmla="val 4844"/>
                              <a:gd name="f1475" fmla="val 4851"/>
                              <a:gd name="f1476" fmla="val 4858"/>
                              <a:gd name="f1477" fmla="val 4865"/>
                              <a:gd name="f1478" fmla="val 4872"/>
                              <a:gd name="f1479" fmla="val 4878"/>
                              <a:gd name="f1480" fmla="val 4883"/>
                              <a:gd name="f1481" fmla="val 4890"/>
                              <a:gd name="f1482" fmla="val 4905"/>
                              <a:gd name="f1483" fmla="val 4909"/>
                              <a:gd name="f1484" fmla="val 4911"/>
                              <a:gd name="f1485" fmla="val 4914"/>
                              <a:gd name="f1486" fmla="val 4855"/>
                              <a:gd name="f1487" fmla="val 4864"/>
                              <a:gd name="f1488" fmla="val 4881"/>
                              <a:gd name="f1489" fmla="val 4888"/>
                              <a:gd name="f1490" fmla="val 4896"/>
                              <a:gd name="f1491" fmla="val 4902"/>
                              <a:gd name="f1492" fmla="val 4919"/>
                              <a:gd name="f1493" fmla="val 4924"/>
                              <a:gd name="f1494" fmla="val 4928"/>
                              <a:gd name="f1495" fmla="val 4932"/>
                              <a:gd name="f1496" fmla="val 4934"/>
                              <a:gd name="f1497" fmla="val 4937"/>
                              <a:gd name="f1498" fmla="val 4938"/>
                              <a:gd name="f1499" fmla="val 4930"/>
                              <a:gd name="f1500" fmla="val 4926"/>
                              <a:gd name="f1501" fmla="val 4921"/>
                              <a:gd name="f1502" fmla="val 4887"/>
                              <a:gd name="f1503" fmla="val 4870"/>
                              <a:gd name="f1504" fmla="val 4862"/>
                              <a:gd name="f1505" fmla="val 4842"/>
                              <a:gd name="f1506" fmla="val 4834"/>
                              <a:gd name="f1507" fmla="val 4817"/>
                              <a:gd name="f1508" fmla="val 4802"/>
                              <a:gd name="f1509" fmla="val 4795"/>
                              <a:gd name="f1510" fmla="val 4789"/>
                              <a:gd name="f1511" fmla="val 4779"/>
                              <a:gd name="f1512" fmla="val 4775"/>
                              <a:gd name="f1513" fmla="val 4770"/>
                              <a:gd name="f1514" fmla="val 4767"/>
                              <a:gd name="f1515" fmla="val 4765"/>
                              <a:gd name="f1516" fmla="val 4762"/>
                              <a:gd name="f1517" fmla="val 4761"/>
                              <a:gd name="f1518" fmla="val 4771"/>
                              <a:gd name="f1519" fmla="val 4776"/>
                              <a:gd name="f1520" fmla="val 4835"/>
                              <a:gd name="f1521" fmla="val 4845"/>
                              <a:gd name="f1522" fmla="val 5047"/>
                              <a:gd name="f1523" fmla="val 5057"/>
                              <a:gd name="f1524" fmla="val 5069"/>
                              <a:gd name="f1525" fmla="val 5079"/>
                              <a:gd name="f1526" fmla="val 5087"/>
                              <a:gd name="f1527" fmla="val 5093"/>
                              <a:gd name="f1528" fmla="val 5098"/>
                              <a:gd name="f1529" fmla="val 5102"/>
                              <a:gd name="f1530" fmla="val 5106"/>
                              <a:gd name="f1531" fmla="val 5110"/>
                              <a:gd name="f1532" fmla="val 5117"/>
                              <a:gd name="f1533" fmla="val 5125"/>
                              <a:gd name="f1534" fmla="val 5131"/>
                              <a:gd name="f1535" fmla="val 5136"/>
                              <a:gd name="f1536" fmla="val 5139"/>
                              <a:gd name="f1537" fmla="val 5140"/>
                              <a:gd name="f1538" fmla="val 5143"/>
                              <a:gd name="f1539" fmla="val 5144"/>
                              <a:gd name="f1540" fmla="val 5145"/>
                              <a:gd name="f1541" fmla="val 5147"/>
                              <a:gd name="f1542" fmla="val 5135"/>
                              <a:gd name="f1543" fmla="val 5130"/>
                              <a:gd name="f1544" fmla="val 5124"/>
                              <a:gd name="f1545" fmla="val 5115"/>
                              <a:gd name="f1546" fmla="val 5111"/>
                              <a:gd name="f1547" fmla="val 5107"/>
                              <a:gd name="f1548" fmla="val 5097"/>
                              <a:gd name="f1549" fmla="val 5091"/>
                              <a:gd name="f1550" fmla="val 5083"/>
                              <a:gd name="f1551" fmla="val 5075"/>
                              <a:gd name="f1552" fmla="val 5064"/>
                              <a:gd name="f1553" fmla="val 5024"/>
                              <a:gd name="f1554" fmla="val 5046"/>
                              <a:gd name="f1555" fmla="val 5082"/>
                              <a:gd name="f1556" fmla="val 5108"/>
                              <a:gd name="f1557" fmla="val 5113"/>
                              <a:gd name="f1558" fmla="val 5119"/>
                              <a:gd name="f1559" fmla="val 5127"/>
                              <a:gd name="f1560" fmla="val 5150"/>
                              <a:gd name="f1561" fmla="val 5155"/>
                              <a:gd name="f1562" fmla="val 5158"/>
                              <a:gd name="f1563" fmla="val 5161"/>
                              <a:gd name="f1564" fmla="val 5162"/>
                              <a:gd name="f1565" fmla="val 5163"/>
                              <a:gd name="f1566" fmla="val 5164"/>
                              <a:gd name="f1567" fmla="val 5166"/>
                              <a:gd name="f1568" fmla="val 5167"/>
                              <a:gd name="f1569" fmla="val 5159"/>
                              <a:gd name="f1570" fmla="val 5153"/>
                              <a:gd name="f1571" fmla="val 5134"/>
                              <a:gd name="f1572" fmla="val 5121"/>
                              <a:gd name="f1573" fmla="val 5092"/>
                              <a:gd name="f1574" fmla="val 5085"/>
                              <a:gd name="f1575" fmla="val 5073"/>
                              <a:gd name="f1576" fmla="val 5065"/>
                              <a:gd name="f1577" fmla="val 5056"/>
                              <a:gd name="f1578" fmla="val 5267"/>
                              <a:gd name="f1579" fmla="val 5264"/>
                              <a:gd name="f1580" fmla="val 5176"/>
                              <a:gd name="f1581" fmla="val 5196"/>
                              <a:gd name="f1582" fmla="val 5283"/>
                              <a:gd name="f1583" fmla="val 5280"/>
                              <a:gd name="f1584" fmla="val 5214"/>
                              <a:gd name="f1585" fmla="val 5208"/>
                              <a:gd name="f1586" fmla="val 5274"/>
                              <a:gd name="f1587" fmla="val 5271"/>
                              <a:gd name="f1588" fmla="val 5205"/>
                              <a:gd name="f1589" fmla="val 5351"/>
                              <a:gd name="f1590" fmla="val 5367"/>
                              <a:gd name="f1591" fmla="val 5369"/>
                              <a:gd name="f1592" fmla="val 5373"/>
                              <a:gd name="f1593" fmla="val 5377"/>
                              <a:gd name="f1594" fmla="val 5381"/>
                              <a:gd name="f1595" fmla="val 5384"/>
                              <a:gd name="f1596" fmla="val 5389"/>
                              <a:gd name="f1597" fmla="val 5396"/>
                              <a:gd name="f1598" fmla="val 5401"/>
                              <a:gd name="f1599" fmla="val 5409"/>
                              <a:gd name="f1600" fmla="val 5415"/>
                              <a:gd name="f1601" fmla="val 5420"/>
                              <a:gd name="f1602" fmla="val 5425"/>
                              <a:gd name="f1603" fmla="val 5429"/>
                              <a:gd name="f1604" fmla="val 5433"/>
                              <a:gd name="f1605" fmla="val 5434"/>
                              <a:gd name="f1606" fmla="val 5435"/>
                              <a:gd name="f1607" fmla="val 5431"/>
                              <a:gd name="f1608" fmla="val 5430"/>
                              <a:gd name="f1609" fmla="val 5428"/>
                              <a:gd name="f1610" fmla="val 5423"/>
                              <a:gd name="f1611" fmla="val 5416"/>
                              <a:gd name="f1612" fmla="val 5398"/>
                              <a:gd name="f1613" fmla="val 5383"/>
                              <a:gd name="f1614" fmla="val 5378"/>
                              <a:gd name="f1615" fmla="val 5376"/>
                              <a:gd name="f1616" fmla="val 5372"/>
                              <a:gd name="f1617" fmla="val 5374"/>
                              <a:gd name="f1618" fmla="val 5392"/>
                              <a:gd name="f1619" fmla="val 5410"/>
                              <a:gd name="f1620" fmla="val 5440"/>
                              <a:gd name="f1621" fmla="val 5445"/>
                              <a:gd name="f1622" fmla="val 5451"/>
                              <a:gd name="f1623" fmla="val 5456"/>
                              <a:gd name="f1624" fmla="val 5461"/>
                              <a:gd name="f1625" fmla="val 5466"/>
                              <a:gd name="f1626" fmla="val 5448"/>
                              <a:gd name="f1627" fmla="val 5444"/>
                              <a:gd name="f1628" fmla="val 5438"/>
                              <a:gd name="f1629" fmla="val 5414"/>
                              <a:gd name="f1630" fmla="val 5403"/>
                              <a:gd name="f1631" fmla="val 5400"/>
                              <a:gd name="f1632" fmla="val 5393"/>
                              <a:gd name="f1633" fmla="val 5391"/>
                              <a:gd name="f1634" fmla="val 5397"/>
                              <a:gd name="f1635" fmla="val 5405"/>
                              <a:gd name="f1636" fmla="val 5419"/>
                              <a:gd name="f1637" fmla="val 5424"/>
                              <a:gd name="f1638" fmla="val 5453"/>
                              <a:gd name="f1639" fmla="val 5454"/>
                              <a:gd name="f1640" fmla="val 5452"/>
                              <a:gd name="f1641" fmla="val 5447"/>
                              <a:gd name="f1642" fmla="val 5437"/>
                              <a:gd name="f1643" fmla="val 5407"/>
                              <a:gd name="f1644" fmla="val 5402"/>
                              <a:gd name="f1645" fmla="val 5386"/>
                              <a:gd name="f1646" fmla="val 5365"/>
                              <a:gd name="f1647" fmla="val 5360"/>
                              <a:gd name="f1648" fmla="val 5355"/>
                              <a:gd name="f1649" fmla="val 5546"/>
                              <a:gd name="f1650" fmla="val 5599"/>
                              <a:gd name="f1651" fmla="val 5577"/>
                              <a:gd name="f1652" fmla="val 5565"/>
                              <a:gd name="f1653" fmla="val 5493"/>
                              <a:gd name="f1654" fmla="val 5470"/>
                              <a:gd name="f1655" fmla="val 5501"/>
                              <a:gd name="f1656" fmla="val 5561"/>
                              <a:gd name="f1657" fmla="val 5541"/>
                              <a:gd name="f1658" fmla="val 5582"/>
                              <a:gd name="f1659" fmla="val 5580"/>
                              <a:gd name="f1660" fmla="val 5578"/>
                              <a:gd name="f1661" fmla="val 5575"/>
                              <a:gd name="f1662" fmla="val 5573"/>
                              <a:gd name="f1663" fmla="val 5570"/>
                              <a:gd name="f1664" fmla="val 5566"/>
                              <a:gd name="f1665" fmla="val 5563"/>
                              <a:gd name="f1666" fmla="val 5557"/>
                              <a:gd name="f1667" fmla="val 5556"/>
                              <a:gd name="f1668" fmla="val 5555"/>
                              <a:gd name="f1669" fmla="val 5554"/>
                              <a:gd name="f1670" fmla="val 5552"/>
                              <a:gd name="f1671" fmla="val 5542"/>
                              <a:gd name="f1672" fmla="val 5540"/>
                              <a:gd name="f1673" fmla="val 5538"/>
                              <a:gd name="f1674" fmla="val 5537"/>
                              <a:gd name="f1675" fmla="val 5536"/>
                              <a:gd name="f1676" fmla="val 5535"/>
                              <a:gd name="f1677" fmla="val 5532"/>
                              <a:gd name="f1678" fmla="val 5531"/>
                              <a:gd name="f1679" fmla="val 5529"/>
                              <a:gd name="f1680" fmla="val 5528"/>
                              <a:gd name="f1681" fmla="val 5527"/>
                              <a:gd name="f1682" fmla="val 5526"/>
                              <a:gd name="f1683" fmla="val 5514"/>
                              <a:gd name="f1684" fmla="val 5515"/>
                              <a:gd name="f1685" fmla="val 5518"/>
                              <a:gd name="f1686" fmla="val 5519"/>
                              <a:gd name="f1687" fmla="val 5522"/>
                              <a:gd name="f1688" fmla="val 5533"/>
                              <a:gd name="f1689" fmla="val 5543"/>
                              <a:gd name="f1690" fmla="val 5545"/>
                              <a:gd name="f1691" fmla="val 5559"/>
                              <a:gd name="f1692" fmla="val 5560"/>
                              <a:gd name="f1693" fmla="val 5564"/>
                              <a:gd name="f1694" fmla="val 5568"/>
                              <a:gd name="f1695" fmla="val 5569"/>
                              <a:gd name="f1696" fmla="val 5761"/>
                              <a:gd name="f1697" fmla="val 5760"/>
                              <a:gd name="f1698" fmla="val 5758"/>
                              <a:gd name="f1699" fmla="val 5756"/>
                              <a:gd name="f1700" fmla="val 5753"/>
                              <a:gd name="f1701" fmla="val 5751"/>
                              <a:gd name="f1702" fmla="val 5747"/>
                              <a:gd name="f1703" fmla="val 5743"/>
                              <a:gd name="f1704" fmla="val 5738"/>
                              <a:gd name="f1705" fmla="val 5734"/>
                              <a:gd name="f1706" fmla="val 5728"/>
                              <a:gd name="f1707" fmla="val 5723"/>
                              <a:gd name="f1708" fmla="val 5716"/>
                              <a:gd name="f1709" fmla="val 5710"/>
                              <a:gd name="f1710" fmla="val 5704"/>
                              <a:gd name="f1711" fmla="val 5697"/>
                              <a:gd name="f1712" fmla="val 5690"/>
                              <a:gd name="f1713" fmla="val 5683"/>
                              <a:gd name="f1714" fmla="val 5676"/>
                              <a:gd name="f1715" fmla="val 5669"/>
                              <a:gd name="f1716" fmla="val 5663"/>
                              <a:gd name="f1717" fmla="val 5658"/>
                              <a:gd name="f1718" fmla="val 5653"/>
                              <a:gd name="f1719" fmla="val 5648"/>
                              <a:gd name="f1720" fmla="val 5643"/>
                              <a:gd name="f1721" fmla="val 5638"/>
                              <a:gd name="f1722" fmla="val 5634"/>
                              <a:gd name="f1723" fmla="val 5631"/>
                              <a:gd name="f1724" fmla="val 5629"/>
                              <a:gd name="f1725" fmla="val 5626"/>
                              <a:gd name="f1726" fmla="val 5625"/>
                              <a:gd name="f1727" fmla="val 5627"/>
                              <a:gd name="f1728" fmla="val 5630"/>
                              <a:gd name="f1729" fmla="val 5635"/>
                              <a:gd name="f1730" fmla="val 5641"/>
                              <a:gd name="f1731" fmla="val 5646"/>
                              <a:gd name="f1732" fmla="val 5650"/>
                              <a:gd name="f1733" fmla="val 5657"/>
                              <a:gd name="f1734" fmla="val 5662"/>
                              <a:gd name="f1735" fmla="val 5668"/>
                              <a:gd name="f1736" fmla="val 5674"/>
                              <a:gd name="f1737" fmla="val 5681"/>
                              <a:gd name="f1738" fmla="val 5687"/>
                              <a:gd name="f1739" fmla="val 5695"/>
                              <a:gd name="f1740" fmla="val 5701"/>
                              <a:gd name="f1741" fmla="val 5709"/>
                              <a:gd name="f1742" fmla="val 5715"/>
                              <a:gd name="f1743" fmla="val 5722"/>
                              <a:gd name="f1744" fmla="val 5727"/>
                              <a:gd name="f1745" fmla="val 5733"/>
                              <a:gd name="f1746" fmla="val 5748"/>
                              <a:gd name="f1747" fmla="val 5752"/>
                              <a:gd name="f1748" fmla="val 5755"/>
                              <a:gd name="f1749" fmla="val 5757"/>
                              <a:gd name="f1750" fmla="val 5699"/>
                              <a:gd name="f1751" fmla="val 5708"/>
                              <a:gd name="f1752" fmla="val 5724"/>
                              <a:gd name="f1753" fmla="val 5732"/>
                              <a:gd name="f1754" fmla="val 5739"/>
                              <a:gd name="f1755" fmla="val 5746"/>
                              <a:gd name="f1756" fmla="val 5762"/>
                              <a:gd name="f1757" fmla="val 5767"/>
                              <a:gd name="f1758" fmla="val 5771"/>
                              <a:gd name="f1759" fmla="val 5775"/>
                              <a:gd name="f1760" fmla="val 5778"/>
                              <a:gd name="f1761" fmla="val 5780"/>
                              <a:gd name="f1762" fmla="val 5781"/>
                              <a:gd name="f1763" fmla="val 5774"/>
                              <a:gd name="f1764" fmla="val 5770"/>
                              <a:gd name="f1765" fmla="val 5765"/>
                              <a:gd name="f1766" fmla="val 5730"/>
                              <a:gd name="f1767" fmla="val 5714"/>
                              <a:gd name="f1768" fmla="val 5705"/>
                              <a:gd name="f1769" fmla="val 5686"/>
                              <a:gd name="f1770" fmla="val 5677"/>
                              <a:gd name="f1771" fmla="val 5660"/>
                              <a:gd name="f1772" fmla="val 5645"/>
                              <a:gd name="f1773" fmla="val 5639"/>
                              <a:gd name="f1774" fmla="val 5632"/>
                              <a:gd name="f1775" fmla="val 5622"/>
                              <a:gd name="f1776" fmla="val 5618"/>
                              <a:gd name="f1777" fmla="val 5613"/>
                              <a:gd name="f1778" fmla="val 5611"/>
                              <a:gd name="f1779" fmla="val 5608"/>
                              <a:gd name="f1780" fmla="val 5606"/>
                              <a:gd name="f1781" fmla="val 5605"/>
                              <a:gd name="f1782" fmla="val 5607"/>
                              <a:gd name="f1783" fmla="val 5612"/>
                              <a:gd name="f1784" fmla="val 5616"/>
                              <a:gd name="f1785" fmla="val 5621"/>
                              <a:gd name="f1786" fmla="val 5678"/>
                              <a:gd name="f1787" fmla="val 5688"/>
                              <a:gd name="f1788" fmla="val 5900"/>
                              <a:gd name="f1789" fmla="val 5914"/>
                              <a:gd name="f1790" fmla="val 5919"/>
                              <a:gd name="f1791" fmla="val 5925"/>
                              <a:gd name="f1792" fmla="val 5929"/>
                              <a:gd name="f1793" fmla="val 5933"/>
                              <a:gd name="f1794" fmla="val 5935"/>
                              <a:gd name="f1795" fmla="val 5938"/>
                              <a:gd name="f1796" fmla="val 5940"/>
                              <a:gd name="f1797" fmla="val 5943"/>
                              <a:gd name="f1798" fmla="val 5947"/>
                              <a:gd name="f1799" fmla="val 5949"/>
                              <a:gd name="f1800" fmla="val 5952"/>
                              <a:gd name="f1801" fmla="val 5954"/>
                              <a:gd name="f1802" fmla="val 5957"/>
                              <a:gd name="f1803" fmla="val 5958"/>
                              <a:gd name="f1804" fmla="val 5959"/>
                              <a:gd name="f1805" fmla="val 5953"/>
                              <a:gd name="f1806" fmla="val 5951"/>
                              <a:gd name="f1807" fmla="val 5948"/>
                              <a:gd name="f1808" fmla="val 5945"/>
                              <a:gd name="f1809" fmla="val 5944"/>
                              <a:gd name="f1810" fmla="val 5942"/>
                              <a:gd name="f1811" fmla="val 5939"/>
                              <a:gd name="f1812" fmla="val 5937"/>
                              <a:gd name="f1813" fmla="val 5928"/>
                              <a:gd name="f1814" fmla="val 5923"/>
                              <a:gd name="f1815" fmla="val 5916"/>
                              <a:gd name="f1816" fmla="val 5909"/>
                              <a:gd name="f1817" fmla="val 5868"/>
                              <a:gd name="f1818" fmla="val 5889"/>
                              <a:gd name="f1819" fmla="val 5917"/>
                              <a:gd name="f1820" fmla="val 5961"/>
                              <a:gd name="f1821" fmla="val 5965"/>
                              <a:gd name="f1822" fmla="val 5967"/>
                              <a:gd name="f1823" fmla="val 5971"/>
                              <a:gd name="f1824" fmla="val 5973"/>
                              <a:gd name="f1825" fmla="val 5976"/>
                              <a:gd name="f1826" fmla="val 5977"/>
                              <a:gd name="f1827" fmla="val 5979"/>
                              <a:gd name="f1828" fmla="val 5980"/>
                              <a:gd name="f1829" fmla="val 5975"/>
                              <a:gd name="f1830" fmla="val 5972"/>
                              <a:gd name="f1831" fmla="val 5970"/>
                              <a:gd name="f1832" fmla="val 5966"/>
                              <a:gd name="f1833" fmla="val 5931"/>
                              <a:gd name="f1834" fmla="val 5912"/>
                              <a:gd name="f1835" fmla="val 5905"/>
                              <a:gd name="f1836" fmla="val 5897"/>
                              <a:gd name="f1837" fmla="val 5888"/>
                              <a:gd name="f1838" fmla="val 6040"/>
                              <a:gd name="f1839" fmla="val 6093"/>
                              <a:gd name="f1840" fmla="val 6070"/>
                              <a:gd name="f1841" fmla="val 6060"/>
                              <a:gd name="f1842" fmla="val 5987"/>
                              <a:gd name="f1843" fmla="val 5996"/>
                              <a:gd name="f1844" fmla="val 6055"/>
                              <a:gd name="f1845" fmla="val 6035"/>
                              <a:gd name="f1846" fmla="val 6116"/>
                              <a:gd name="f1847" fmla="val 6136"/>
                              <a:gd name="f1848" fmla="val 6124"/>
                              <a:gd name="f1849" fmla="val 6122"/>
                              <a:gd name="f1850" fmla="val 6121"/>
                              <a:gd name="f1851" fmla="val 6127"/>
                              <a:gd name="f1852" fmla="val 6131"/>
                              <a:gd name="f1853" fmla="val 6143"/>
                              <a:gd name="f1854" fmla="val 6149"/>
                              <a:gd name="f1855" fmla="val 6158"/>
                              <a:gd name="f1856" fmla="val 6164"/>
                              <a:gd name="f1857" fmla="val 6169"/>
                              <a:gd name="f1858" fmla="val 6176"/>
                              <a:gd name="f1859" fmla="val 6181"/>
                              <a:gd name="f1860" fmla="val 6186"/>
                              <a:gd name="f1861" fmla="val 6190"/>
                              <a:gd name="f1862" fmla="val 6194"/>
                              <a:gd name="f1863" fmla="val 6196"/>
                              <a:gd name="f1864" fmla="val 6197"/>
                              <a:gd name="f1865" fmla="val 6200"/>
                              <a:gd name="f1866" fmla="val 6201"/>
                              <a:gd name="f1867" fmla="val 6204"/>
                              <a:gd name="f1868" fmla="val 6205"/>
                              <a:gd name="f1869" fmla="val 6206"/>
                              <a:gd name="f1870" fmla="val 6208"/>
                              <a:gd name="f1871" fmla="val 6209"/>
                              <a:gd name="f1872" fmla="val 6210"/>
                              <a:gd name="f1873" fmla="val 6222"/>
                              <a:gd name="f1874" fmla="val 6242"/>
                              <a:gd name="f1875" fmla="val 6229"/>
                              <a:gd name="f1876" fmla="val 6228"/>
                              <a:gd name="f1877" fmla="val 6227"/>
                              <a:gd name="f1878" fmla="val 6225"/>
                              <a:gd name="f1879" fmla="val 6223"/>
                              <a:gd name="f1880" fmla="val 6220"/>
                              <a:gd name="f1881" fmla="val 6218"/>
                              <a:gd name="f1882" fmla="val 6215"/>
                              <a:gd name="f1883" fmla="val 6213"/>
                              <a:gd name="f1884" fmla="val 6202"/>
                              <a:gd name="f1885" fmla="val 6182"/>
                              <a:gd name="f1886" fmla="val 6173"/>
                              <a:gd name="f1887" fmla="val 6166"/>
                              <a:gd name="f1888" fmla="val 6157"/>
                              <a:gd name="f1889" fmla="val 6150"/>
                              <a:gd name="f1890" fmla="val 6145"/>
                              <a:gd name="f1891" fmla="val 6139"/>
                              <a:gd name="f1892" fmla="val 6134"/>
                              <a:gd name="f1893" fmla="val 6129"/>
                              <a:gd name="f1894" fmla="val 6125"/>
                              <a:gd name="f1895" fmla="val 6117"/>
                              <a:gd name="f1896" fmla="val 6111"/>
                              <a:gd name="f1897" fmla="val 6106"/>
                              <a:gd name="f1898" fmla="val 6103"/>
                              <a:gd name="f1899" fmla="val 6102"/>
                              <a:gd name="f1900" fmla="val 6104"/>
                              <a:gd name="f1901" fmla="val 6246"/>
                              <a:gd name="f1902" fmla="val 6267"/>
                              <a:gd name="f1903" fmla="val 6288"/>
                              <a:gd name="f1904" fmla="val 6328"/>
                              <a:gd name="f1905" fmla="val 6326"/>
                              <a:gd name="f1906" fmla="val 6481"/>
                              <a:gd name="f1907" fmla="val 6480"/>
                              <a:gd name="f1908" fmla="val 6479"/>
                              <a:gd name="f1909" fmla="val 6477"/>
                              <a:gd name="f1910" fmla="val 6475"/>
                              <a:gd name="f1911" fmla="val 6471"/>
                              <a:gd name="f1912" fmla="val 6467"/>
                              <a:gd name="f1913" fmla="val 6463"/>
                              <a:gd name="f1914" fmla="val 6458"/>
                              <a:gd name="f1915" fmla="val 6454"/>
                              <a:gd name="f1916" fmla="val 6449"/>
                              <a:gd name="f1917" fmla="val 6443"/>
                              <a:gd name="f1918" fmla="val 6438"/>
                              <a:gd name="f1919" fmla="val 6431"/>
                              <a:gd name="f1920" fmla="val 6424"/>
                              <a:gd name="f1921" fmla="val 6417"/>
                              <a:gd name="f1922" fmla="val 6411"/>
                              <a:gd name="f1923" fmla="val 6403"/>
                              <a:gd name="f1924" fmla="val 6397"/>
                              <a:gd name="f1925" fmla="val 6391"/>
                              <a:gd name="f1926" fmla="val 6384"/>
                              <a:gd name="f1927" fmla="val 6378"/>
                              <a:gd name="f1928" fmla="val 6373"/>
                              <a:gd name="f1929" fmla="val 6368"/>
                              <a:gd name="f1930" fmla="val 6363"/>
                              <a:gd name="f1931" fmla="val 6358"/>
                              <a:gd name="f1932" fmla="val 6354"/>
                              <a:gd name="f1933" fmla="val 6351"/>
                              <a:gd name="f1934" fmla="val 6349"/>
                              <a:gd name="f1935" fmla="val 6346"/>
                              <a:gd name="f1936" fmla="val 6345"/>
                              <a:gd name="f1937" fmla="val 6347"/>
                              <a:gd name="f1938" fmla="val 6350"/>
                              <a:gd name="f1939" fmla="val 6353"/>
                              <a:gd name="f1940" fmla="val 6355"/>
                              <a:gd name="f1941" fmla="val 6359"/>
                              <a:gd name="f1942" fmla="val 6372"/>
                              <a:gd name="f1943" fmla="val 6377"/>
                              <a:gd name="f1944" fmla="val 6383"/>
                              <a:gd name="f1945" fmla="val 6388"/>
                              <a:gd name="f1946" fmla="val 6395"/>
                              <a:gd name="f1947" fmla="val 6402"/>
                              <a:gd name="f1948" fmla="val 6409"/>
                              <a:gd name="f1949" fmla="val 6415"/>
                              <a:gd name="f1950" fmla="val 6423"/>
                              <a:gd name="f1951" fmla="val 6429"/>
                              <a:gd name="f1952" fmla="val 6435"/>
                              <a:gd name="f1953" fmla="val 6442"/>
                              <a:gd name="f1954" fmla="val 6448"/>
                              <a:gd name="f1955" fmla="val 6459"/>
                              <a:gd name="f1956" fmla="val 6465"/>
                              <a:gd name="f1957" fmla="val 6468"/>
                              <a:gd name="f1958" fmla="val 6472"/>
                              <a:gd name="f1959" fmla="val 6476"/>
                              <a:gd name="f1960" fmla="val 6419"/>
                              <a:gd name="f1961" fmla="val 6428"/>
                              <a:gd name="f1962" fmla="val 6437"/>
                              <a:gd name="f1963" fmla="val 6444"/>
                              <a:gd name="f1964" fmla="val 6452"/>
                              <a:gd name="f1965" fmla="val 6466"/>
                              <a:gd name="f1966" fmla="val 6484"/>
                              <a:gd name="f1967" fmla="val 6489"/>
                              <a:gd name="f1968" fmla="val 6492"/>
                              <a:gd name="f1969" fmla="val 6496"/>
                              <a:gd name="f1970" fmla="val 6498"/>
                              <a:gd name="f1971" fmla="val 6500"/>
                              <a:gd name="f1972" fmla="val 6494"/>
                              <a:gd name="f1973" fmla="val 6490"/>
                              <a:gd name="f1974" fmla="val 6485"/>
                              <a:gd name="f1975" fmla="val 6473"/>
                              <a:gd name="f1976" fmla="val 6434"/>
                              <a:gd name="f1977" fmla="val 6425"/>
                              <a:gd name="f1978" fmla="val 6406"/>
                              <a:gd name="f1979" fmla="val 6381"/>
                              <a:gd name="f1980" fmla="val 6367"/>
                              <a:gd name="f1981" fmla="val 6360"/>
                              <a:gd name="f1982" fmla="val 6342"/>
                              <a:gd name="f1983" fmla="val 6339"/>
                              <a:gd name="f1984" fmla="val 6335"/>
                              <a:gd name="f1985" fmla="val 6331"/>
                              <a:gd name="f1986" fmla="val 6327"/>
                              <a:gd name="f1987" fmla="val 6330"/>
                              <a:gd name="f1988" fmla="val 6332"/>
                              <a:gd name="f1989" fmla="val 6336"/>
                              <a:gd name="f1990" fmla="val 6341"/>
                              <a:gd name="f1991" fmla="val 6374"/>
                              <a:gd name="f1992" fmla="val 6382"/>
                              <a:gd name="f1993" fmla="val 6400"/>
                              <a:gd name="f1994" fmla="+- 0 0 -90"/>
                              <a:gd name="f1995" fmla="*/ f3 1 6501"/>
                              <a:gd name="f1996" fmla="*/ f4 1 302"/>
                              <a:gd name="f1997" fmla="val f5"/>
                              <a:gd name="f1998" fmla="val f6"/>
                              <a:gd name="f1999" fmla="val f7"/>
                              <a:gd name="f2000" fmla="*/ f1994 f0 1"/>
                              <a:gd name="f2001" fmla="+- f1999 0 f1997"/>
                              <a:gd name="f2002" fmla="+- f1998 0 f1997"/>
                              <a:gd name="f2003" fmla="*/ f2000 1 f2"/>
                              <a:gd name="f2004" fmla="*/ f2002 1 6501"/>
                              <a:gd name="f2005" fmla="*/ f2001 1 302"/>
                              <a:gd name="f2006" fmla="*/ 215 f2002 1"/>
                              <a:gd name="f2007" fmla="*/ 171 f2001 1"/>
                              <a:gd name="f2008" fmla="*/ 114 f2002 1"/>
                              <a:gd name="f2009" fmla="*/ 143 f2001 1"/>
                              <a:gd name="f2010" fmla="*/ 490 f2002 1"/>
                              <a:gd name="f2011" fmla="*/ 81 f2001 1"/>
                              <a:gd name="f2012" fmla="*/ 520 f2002 1"/>
                              <a:gd name="f2013" fmla="*/ 230 f2001 1"/>
                              <a:gd name="f2014" fmla="*/ 728 f2002 1"/>
                              <a:gd name="f2015" fmla="*/ 124 f2001 1"/>
                              <a:gd name="f2016" fmla="*/ 723 f2002 1"/>
                              <a:gd name="f2017" fmla="*/ 223 f2001 1"/>
                              <a:gd name="f2018" fmla="*/ 777 f2002 1"/>
                              <a:gd name="f2019" fmla="*/ 288 f2001 1"/>
                              <a:gd name="f2020" fmla="*/ 920 f2002 1"/>
                              <a:gd name="f2021" fmla="*/ 61 f2001 1"/>
                              <a:gd name="f2022" fmla="*/ 890 f2002 1"/>
                              <a:gd name="f2023" fmla="*/ 36 f2001 1"/>
                              <a:gd name="f2024" fmla="*/ 1109 f2002 1"/>
                              <a:gd name="f2025" fmla="*/ 86 f2001 1"/>
                              <a:gd name="f2026" fmla="*/ 212 f2001 1"/>
                              <a:gd name="f2027" fmla="*/ 1035 f2002 1"/>
                              <a:gd name="f2028" fmla="*/ 245 f2001 1"/>
                              <a:gd name="f2029" fmla="*/ 1358 f2002 1"/>
                              <a:gd name="f2030" fmla="*/ 187 f2001 1"/>
                              <a:gd name="f2031" fmla="*/ 1377 f2002 1"/>
                              <a:gd name="f2032" fmla="*/ 106 f2001 1"/>
                              <a:gd name="f2033" fmla="*/ 1485 f2002 1"/>
                              <a:gd name="f2034" fmla="*/ 224 f2001 1"/>
                              <a:gd name="f2035" fmla="*/ 1993 f2002 1"/>
                              <a:gd name="f2036" fmla="*/ 96 f2001 1"/>
                              <a:gd name="f2037" fmla="*/ 1986 f2002 1"/>
                              <a:gd name="f2038" fmla="*/ 159 f2001 1"/>
                              <a:gd name="f2039" fmla="*/ 2203 f2002 1"/>
                              <a:gd name="f2040" fmla="*/ 2405 f2002 1"/>
                              <a:gd name="f2041" fmla="*/ 122 f2001 1"/>
                              <a:gd name="f2042" fmla="*/ 2334 f2002 1"/>
                              <a:gd name="f2043" fmla="*/ 227 f2001 1"/>
                              <a:gd name="f2044" fmla="*/ 2368 f2002 1"/>
                              <a:gd name="f2045" fmla="*/ 241 f2001 1"/>
                              <a:gd name="f2046" fmla="*/ 2494 f2002 1"/>
                              <a:gd name="f2047" fmla="*/ 244 f2001 1"/>
                              <a:gd name="f2048" fmla="*/ 2767 f2002 1"/>
                              <a:gd name="f2049" fmla="*/ 79 f2001 1"/>
                              <a:gd name="f2050" fmla="*/ 2946 f2002 1"/>
                              <a:gd name="f2051" fmla="*/ 2963 f2002 1"/>
                              <a:gd name="f2052" fmla="*/ 3040 f2002 1"/>
                              <a:gd name="f2053" fmla="*/ 185 f2001 1"/>
                              <a:gd name="f2054" fmla="*/ 3059 f2002 1"/>
                              <a:gd name="f2055" fmla="*/ 3209 f2002 1"/>
                              <a:gd name="f2056" fmla="*/ 213 f2001 1"/>
                              <a:gd name="f2057" fmla="*/ 3077 f2002 1"/>
                              <a:gd name="f2058" fmla="*/ 142 f2001 1"/>
                              <a:gd name="f2059" fmla="*/ 3293 f2002 1"/>
                              <a:gd name="f2060" fmla="*/ 3278 f2002 1"/>
                              <a:gd name="f2061" fmla="*/ 3504 f2002 1"/>
                              <a:gd name="f2062" fmla="*/ 174 f2001 1"/>
                              <a:gd name="f2063" fmla="*/ 3470 f2002 1"/>
                              <a:gd name="f2064" fmla="*/ 115 f2001 1"/>
                              <a:gd name="f2065" fmla="*/ 3578 f2002 1"/>
                              <a:gd name="f2066" fmla="*/ 178 f2001 1"/>
                              <a:gd name="f2067" fmla="*/ 3780 f2002 1"/>
                              <a:gd name="f2068" fmla="*/ 3820 f2002 1"/>
                              <a:gd name="f2069" fmla="*/ 242 f2001 1"/>
                              <a:gd name="f2070" fmla="*/ 3944 f2002 1"/>
                              <a:gd name="f2071" fmla="*/ 203 f2001 1"/>
                              <a:gd name="f2072" fmla="*/ 4083 f2002 1"/>
                              <a:gd name="f2073" fmla="*/ 177 f2001 1"/>
                              <a:gd name="f2074" fmla="*/ 4004 f2002 1"/>
                              <a:gd name="f2075" fmla="*/ 57 f2001 1"/>
                              <a:gd name="f2076" fmla="*/ 4295 f2002 1"/>
                              <a:gd name="f2077" fmla="*/ 131 f2001 1"/>
                              <a:gd name="f2078" fmla="*/ 4351 f2002 1"/>
                              <a:gd name="f2079" fmla="*/ 149 f2001 1"/>
                              <a:gd name="f2080" fmla="*/ 4453 f2002 1"/>
                              <a:gd name="f2081" fmla="*/ 4608 f2002 1"/>
                              <a:gd name="f2082" fmla="*/ 4676 f2002 1"/>
                              <a:gd name="f2083" fmla="*/ 4792 f2002 1"/>
                              <a:gd name="f2084" fmla="*/ 199 f2001 1"/>
                              <a:gd name="f2085" fmla="*/ 4937 f2002 1"/>
                              <a:gd name="f2086" fmla="*/ 167 f2001 1"/>
                              <a:gd name="f2087" fmla="*/ 4845 f2002 1"/>
                              <a:gd name="f2088" fmla="*/ 5069 f2002 1"/>
                              <a:gd name="f2089" fmla="*/ 5079 f2002 1"/>
                              <a:gd name="f2090" fmla="*/ 5389 f2002 1"/>
                              <a:gd name="f2091" fmla="*/ 148 f2001 1"/>
                              <a:gd name="f2092" fmla="*/ 5420 f2002 1"/>
                              <a:gd name="f2093" fmla="*/ 141 f2001 1"/>
                              <a:gd name="f2094" fmla="*/ 5580 f2002 1"/>
                              <a:gd name="f2095" fmla="*/ 14 f2001 1"/>
                              <a:gd name="f2096" fmla="*/ 5540 f2002 1"/>
                              <a:gd name="f2097" fmla="*/ 11 f2001 1"/>
                              <a:gd name="f2098" fmla="*/ 5658 f2002 1"/>
                              <a:gd name="f2099" fmla="*/ 88 f2001 1"/>
                              <a:gd name="f2100" fmla="*/ 5716 f2002 1"/>
                              <a:gd name="f2101" fmla="*/ 58 f2001 1"/>
                              <a:gd name="f2102" fmla="*/ 5605 f2002 1"/>
                              <a:gd name="f2103" fmla="*/ 168 f2001 1"/>
                              <a:gd name="f2104" fmla="*/ 5945 f2002 1"/>
                              <a:gd name="f2105" fmla="*/ 83 f2001 1"/>
                              <a:gd name="f2106" fmla="*/ 5912 f2002 1"/>
                              <a:gd name="f2107" fmla="*/ 164 f2001 1"/>
                              <a:gd name="f2108" fmla="*/ 6200 f2002 1"/>
                              <a:gd name="f2109" fmla="*/ 202 f2001 1"/>
                              <a:gd name="f2110" fmla="*/ 6102 f2002 1"/>
                              <a:gd name="f2111" fmla="*/ 181 f2001 1"/>
                              <a:gd name="f2112" fmla="*/ 6345 f2002 1"/>
                              <a:gd name="f2113" fmla="*/ 150 f2001 1"/>
                              <a:gd name="f2114" fmla="*/ 6492 f2002 1"/>
                              <a:gd name="f2115" fmla="*/ 100 f2001 1"/>
                              <a:gd name="f2116" fmla="*/ 6353 f2002 1"/>
                              <a:gd name="f2117" fmla="+- f2003 0 f1"/>
                              <a:gd name="f2118" fmla="*/ f2006 1 6501"/>
                              <a:gd name="f2119" fmla="*/ f2007 1 302"/>
                              <a:gd name="f2120" fmla="*/ f2008 1 6501"/>
                              <a:gd name="f2121" fmla="*/ f2009 1 302"/>
                              <a:gd name="f2122" fmla="*/ f2010 1 6501"/>
                              <a:gd name="f2123" fmla="*/ f2011 1 302"/>
                              <a:gd name="f2124" fmla="*/ f2012 1 6501"/>
                              <a:gd name="f2125" fmla="*/ f2013 1 302"/>
                              <a:gd name="f2126" fmla="*/ f2014 1 6501"/>
                              <a:gd name="f2127" fmla="*/ f2015 1 302"/>
                              <a:gd name="f2128" fmla="*/ f2016 1 6501"/>
                              <a:gd name="f2129" fmla="*/ f2017 1 302"/>
                              <a:gd name="f2130" fmla="*/ f2018 1 6501"/>
                              <a:gd name="f2131" fmla="*/ f2019 1 302"/>
                              <a:gd name="f2132" fmla="*/ f2020 1 6501"/>
                              <a:gd name="f2133" fmla="*/ f2021 1 302"/>
                              <a:gd name="f2134" fmla="*/ f2022 1 6501"/>
                              <a:gd name="f2135" fmla="*/ f2023 1 302"/>
                              <a:gd name="f2136" fmla="*/ f2024 1 6501"/>
                              <a:gd name="f2137" fmla="*/ f2025 1 302"/>
                              <a:gd name="f2138" fmla="*/ f2026 1 302"/>
                              <a:gd name="f2139" fmla="*/ f2027 1 6501"/>
                              <a:gd name="f2140" fmla="*/ f2028 1 302"/>
                              <a:gd name="f2141" fmla="*/ f2029 1 6501"/>
                              <a:gd name="f2142" fmla="*/ f2030 1 302"/>
                              <a:gd name="f2143" fmla="*/ f2031 1 6501"/>
                              <a:gd name="f2144" fmla="*/ f2032 1 302"/>
                              <a:gd name="f2145" fmla="*/ f2033 1 6501"/>
                              <a:gd name="f2146" fmla="*/ f2034 1 302"/>
                              <a:gd name="f2147" fmla="*/ f2035 1 6501"/>
                              <a:gd name="f2148" fmla="*/ f2036 1 302"/>
                              <a:gd name="f2149" fmla="*/ f2037 1 6501"/>
                              <a:gd name="f2150" fmla="*/ f2038 1 302"/>
                              <a:gd name="f2151" fmla="*/ f2039 1 6501"/>
                              <a:gd name="f2152" fmla="*/ f2040 1 6501"/>
                              <a:gd name="f2153" fmla="*/ f2041 1 302"/>
                              <a:gd name="f2154" fmla="*/ f2042 1 6501"/>
                              <a:gd name="f2155" fmla="*/ f2043 1 302"/>
                              <a:gd name="f2156" fmla="*/ f2044 1 6501"/>
                              <a:gd name="f2157" fmla="*/ f2045 1 302"/>
                              <a:gd name="f2158" fmla="*/ f2046 1 6501"/>
                              <a:gd name="f2159" fmla="*/ f2047 1 302"/>
                              <a:gd name="f2160" fmla="*/ f2048 1 6501"/>
                              <a:gd name="f2161" fmla="*/ f2049 1 302"/>
                              <a:gd name="f2162" fmla="*/ f2050 1 6501"/>
                              <a:gd name="f2163" fmla="*/ f2051 1 6501"/>
                              <a:gd name="f2164" fmla="*/ f2052 1 6501"/>
                              <a:gd name="f2165" fmla="*/ f2053 1 302"/>
                              <a:gd name="f2166" fmla="*/ f2054 1 6501"/>
                              <a:gd name="f2167" fmla="*/ f2055 1 6501"/>
                              <a:gd name="f2168" fmla="*/ f2056 1 302"/>
                              <a:gd name="f2169" fmla="*/ f2057 1 6501"/>
                              <a:gd name="f2170" fmla="*/ f2058 1 302"/>
                              <a:gd name="f2171" fmla="*/ f2059 1 6501"/>
                              <a:gd name="f2172" fmla="*/ f2060 1 6501"/>
                              <a:gd name="f2173" fmla="*/ f2061 1 6501"/>
                              <a:gd name="f2174" fmla="*/ f2062 1 302"/>
                              <a:gd name="f2175" fmla="*/ f2063 1 6501"/>
                              <a:gd name="f2176" fmla="*/ f2064 1 302"/>
                              <a:gd name="f2177" fmla="*/ f2065 1 6501"/>
                              <a:gd name="f2178" fmla="*/ f2066 1 302"/>
                              <a:gd name="f2179" fmla="*/ f2067 1 6501"/>
                              <a:gd name="f2180" fmla="*/ f2068 1 6501"/>
                              <a:gd name="f2181" fmla="*/ f2069 1 302"/>
                              <a:gd name="f2182" fmla="*/ f2070 1 6501"/>
                              <a:gd name="f2183" fmla="*/ f2071 1 302"/>
                              <a:gd name="f2184" fmla="*/ f2072 1 6501"/>
                              <a:gd name="f2185" fmla="*/ f2073 1 302"/>
                              <a:gd name="f2186" fmla="*/ f2074 1 6501"/>
                              <a:gd name="f2187" fmla="*/ f2075 1 302"/>
                              <a:gd name="f2188" fmla="*/ f2076 1 6501"/>
                              <a:gd name="f2189" fmla="*/ f2077 1 302"/>
                              <a:gd name="f2190" fmla="*/ f2078 1 6501"/>
                              <a:gd name="f2191" fmla="*/ f2079 1 302"/>
                              <a:gd name="f2192" fmla="*/ f2080 1 6501"/>
                              <a:gd name="f2193" fmla="*/ f2081 1 6501"/>
                              <a:gd name="f2194" fmla="*/ f2082 1 6501"/>
                              <a:gd name="f2195" fmla="*/ f2083 1 6501"/>
                              <a:gd name="f2196" fmla="*/ f2084 1 302"/>
                              <a:gd name="f2197" fmla="*/ f2085 1 6501"/>
                              <a:gd name="f2198" fmla="*/ f2086 1 302"/>
                              <a:gd name="f2199" fmla="*/ f2087 1 6501"/>
                              <a:gd name="f2200" fmla="*/ f2088 1 6501"/>
                              <a:gd name="f2201" fmla="*/ f2089 1 6501"/>
                              <a:gd name="f2202" fmla="*/ f2090 1 6501"/>
                              <a:gd name="f2203" fmla="*/ f2091 1 302"/>
                              <a:gd name="f2204" fmla="*/ f2092 1 6501"/>
                              <a:gd name="f2205" fmla="*/ f2093 1 302"/>
                              <a:gd name="f2206" fmla="*/ f2094 1 6501"/>
                              <a:gd name="f2207" fmla="*/ f2095 1 302"/>
                              <a:gd name="f2208" fmla="*/ f2096 1 6501"/>
                              <a:gd name="f2209" fmla="*/ f2097 1 302"/>
                              <a:gd name="f2210" fmla="*/ f2098 1 6501"/>
                              <a:gd name="f2211" fmla="*/ f2099 1 302"/>
                              <a:gd name="f2212" fmla="*/ f2100 1 6501"/>
                              <a:gd name="f2213" fmla="*/ f2101 1 302"/>
                              <a:gd name="f2214" fmla="*/ f2102 1 6501"/>
                              <a:gd name="f2215" fmla="*/ f2103 1 302"/>
                              <a:gd name="f2216" fmla="*/ f2104 1 6501"/>
                              <a:gd name="f2217" fmla="*/ f2105 1 302"/>
                              <a:gd name="f2218" fmla="*/ f2106 1 6501"/>
                              <a:gd name="f2219" fmla="*/ f2107 1 302"/>
                              <a:gd name="f2220" fmla="*/ f2108 1 6501"/>
                              <a:gd name="f2221" fmla="*/ f2109 1 302"/>
                              <a:gd name="f2222" fmla="*/ f2110 1 6501"/>
                              <a:gd name="f2223" fmla="*/ f2111 1 302"/>
                              <a:gd name="f2224" fmla="*/ f2112 1 6501"/>
                              <a:gd name="f2225" fmla="*/ f2113 1 302"/>
                              <a:gd name="f2226" fmla="*/ f2114 1 6501"/>
                              <a:gd name="f2227" fmla="*/ f2115 1 302"/>
                              <a:gd name="f2228" fmla="*/ f2116 1 6501"/>
                              <a:gd name="f2229" fmla="*/ 0 1 f2004"/>
                              <a:gd name="f2230" fmla="*/ f1998 1 f2004"/>
                              <a:gd name="f2231" fmla="*/ 0 1 f2005"/>
                              <a:gd name="f2232" fmla="*/ f1999 1 f2005"/>
                              <a:gd name="f2233" fmla="*/ f2118 1 f2004"/>
                              <a:gd name="f2234" fmla="*/ f2119 1 f2005"/>
                              <a:gd name="f2235" fmla="*/ f2120 1 f2004"/>
                              <a:gd name="f2236" fmla="*/ f2121 1 f2005"/>
                              <a:gd name="f2237" fmla="*/ f2122 1 f2004"/>
                              <a:gd name="f2238" fmla="*/ f2123 1 f2005"/>
                              <a:gd name="f2239" fmla="*/ f2124 1 f2004"/>
                              <a:gd name="f2240" fmla="*/ f2125 1 f2005"/>
                              <a:gd name="f2241" fmla="*/ f2126 1 f2004"/>
                              <a:gd name="f2242" fmla="*/ f2127 1 f2005"/>
                              <a:gd name="f2243" fmla="*/ f2128 1 f2004"/>
                              <a:gd name="f2244" fmla="*/ f2129 1 f2005"/>
                              <a:gd name="f2245" fmla="*/ f2130 1 f2004"/>
                              <a:gd name="f2246" fmla="*/ f2131 1 f2005"/>
                              <a:gd name="f2247" fmla="*/ f2132 1 f2004"/>
                              <a:gd name="f2248" fmla="*/ f2133 1 f2005"/>
                              <a:gd name="f2249" fmla="*/ f2134 1 f2004"/>
                              <a:gd name="f2250" fmla="*/ f2135 1 f2005"/>
                              <a:gd name="f2251" fmla="*/ f2136 1 f2004"/>
                              <a:gd name="f2252" fmla="*/ f2137 1 f2005"/>
                              <a:gd name="f2253" fmla="*/ f2138 1 f2005"/>
                              <a:gd name="f2254" fmla="*/ f2139 1 f2004"/>
                              <a:gd name="f2255" fmla="*/ f2140 1 f2005"/>
                              <a:gd name="f2256" fmla="*/ f2141 1 f2004"/>
                              <a:gd name="f2257" fmla="*/ f2142 1 f2005"/>
                              <a:gd name="f2258" fmla="*/ f2143 1 f2004"/>
                              <a:gd name="f2259" fmla="*/ f2144 1 f2005"/>
                              <a:gd name="f2260" fmla="*/ f2145 1 f2004"/>
                              <a:gd name="f2261" fmla="*/ f2146 1 f2005"/>
                              <a:gd name="f2262" fmla="*/ f2147 1 f2004"/>
                              <a:gd name="f2263" fmla="*/ f2148 1 f2005"/>
                              <a:gd name="f2264" fmla="*/ f2149 1 f2004"/>
                              <a:gd name="f2265" fmla="*/ f2150 1 f2005"/>
                              <a:gd name="f2266" fmla="*/ f2151 1 f2004"/>
                              <a:gd name="f2267" fmla="*/ f2152 1 f2004"/>
                              <a:gd name="f2268" fmla="*/ f2153 1 f2005"/>
                              <a:gd name="f2269" fmla="*/ f2154 1 f2004"/>
                              <a:gd name="f2270" fmla="*/ f2155 1 f2005"/>
                              <a:gd name="f2271" fmla="*/ f2156 1 f2004"/>
                              <a:gd name="f2272" fmla="*/ f2157 1 f2005"/>
                              <a:gd name="f2273" fmla="*/ f2158 1 f2004"/>
                              <a:gd name="f2274" fmla="*/ f2159 1 f2005"/>
                              <a:gd name="f2275" fmla="*/ f2160 1 f2004"/>
                              <a:gd name="f2276" fmla="*/ f2161 1 f2005"/>
                              <a:gd name="f2277" fmla="*/ f2162 1 f2004"/>
                              <a:gd name="f2278" fmla="*/ f2163 1 f2004"/>
                              <a:gd name="f2279" fmla="*/ f2164 1 f2004"/>
                              <a:gd name="f2280" fmla="*/ f2165 1 f2005"/>
                              <a:gd name="f2281" fmla="*/ f2166 1 f2004"/>
                              <a:gd name="f2282" fmla="*/ f2167 1 f2004"/>
                              <a:gd name="f2283" fmla="*/ f2168 1 f2005"/>
                              <a:gd name="f2284" fmla="*/ f2169 1 f2004"/>
                              <a:gd name="f2285" fmla="*/ f2170 1 f2005"/>
                              <a:gd name="f2286" fmla="*/ f2171 1 f2004"/>
                              <a:gd name="f2287" fmla="*/ f2172 1 f2004"/>
                              <a:gd name="f2288" fmla="*/ f2173 1 f2004"/>
                              <a:gd name="f2289" fmla="*/ f2174 1 f2005"/>
                              <a:gd name="f2290" fmla="*/ f2175 1 f2004"/>
                              <a:gd name="f2291" fmla="*/ f2176 1 f2005"/>
                              <a:gd name="f2292" fmla="*/ f2177 1 f2004"/>
                              <a:gd name="f2293" fmla="*/ f2178 1 f2005"/>
                              <a:gd name="f2294" fmla="*/ f2179 1 f2004"/>
                              <a:gd name="f2295" fmla="*/ f2180 1 f2004"/>
                              <a:gd name="f2296" fmla="*/ f2181 1 f2005"/>
                              <a:gd name="f2297" fmla="*/ f2182 1 f2004"/>
                              <a:gd name="f2298" fmla="*/ f2183 1 f2005"/>
                              <a:gd name="f2299" fmla="*/ f2184 1 f2004"/>
                              <a:gd name="f2300" fmla="*/ f2185 1 f2005"/>
                              <a:gd name="f2301" fmla="*/ f2186 1 f2004"/>
                              <a:gd name="f2302" fmla="*/ f2187 1 f2005"/>
                              <a:gd name="f2303" fmla="*/ f2188 1 f2004"/>
                              <a:gd name="f2304" fmla="*/ f2189 1 f2005"/>
                              <a:gd name="f2305" fmla="*/ f2190 1 f2004"/>
                              <a:gd name="f2306" fmla="*/ f2191 1 f2005"/>
                              <a:gd name="f2307" fmla="*/ f2192 1 f2004"/>
                              <a:gd name="f2308" fmla="*/ f2193 1 f2004"/>
                              <a:gd name="f2309" fmla="*/ f2194 1 f2004"/>
                              <a:gd name="f2310" fmla="*/ f2195 1 f2004"/>
                              <a:gd name="f2311" fmla="*/ f2196 1 f2005"/>
                              <a:gd name="f2312" fmla="*/ f2197 1 f2004"/>
                              <a:gd name="f2313" fmla="*/ f2198 1 f2005"/>
                              <a:gd name="f2314" fmla="*/ f2199 1 f2004"/>
                              <a:gd name="f2315" fmla="*/ f2200 1 f2004"/>
                              <a:gd name="f2316" fmla="*/ f2201 1 f2004"/>
                              <a:gd name="f2317" fmla="*/ f2202 1 f2004"/>
                              <a:gd name="f2318" fmla="*/ f2203 1 f2005"/>
                              <a:gd name="f2319" fmla="*/ f2204 1 f2004"/>
                              <a:gd name="f2320" fmla="*/ f2205 1 f2005"/>
                              <a:gd name="f2321" fmla="*/ f2206 1 f2004"/>
                              <a:gd name="f2322" fmla="*/ f2207 1 f2005"/>
                              <a:gd name="f2323" fmla="*/ f2208 1 f2004"/>
                              <a:gd name="f2324" fmla="*/ f2209 1 f2005"/>
                              <a:gd name="f2325" fmla="*/ f2210 1 f2004"/>
                              <a:gd name="f2326" fmla="*/ f2211 1 f2005"/>
                              <a:gd name="f2327" fmla="*/ f2212 1 f2004"/>
                              <a:gd name="f2328" fmla="*/ f2213 1 f2005"/>
                              <a:gd name="f2329" fmla="*/ f2214 1 f2004"/>
                              <a:gd name="f2330" fmla="*/ f2215 1 f2005"/>
                              <a:gd name="f2331" fmla="*/ f2216 1 f2004"/>
                              <a:gd name="f2332" fmla="*/ f2217 1 f2005"/>
                              <a:gd name="f2333" fmla="*/ f2218 1 f2004"/>
                              <a:gd name="f2334" fmla="*/ f2219 1 f2005"/>
                              <a:gd name="f2335" fmla="*/ f2220 1 f2004"/>
                              <a:gd name="f2336" fmla="*/ f2221 1 f2005"/>
                              <a:gd name="f2337" fmla="*/ f2222 1 f2004"/>
                              <a:gd name="f2338" fmla="*/ f2223 1 f2005"/>
                              <a:gd name="f2339" fmla="*/ f2224 1 f2004"/>
                              <a:gd name="f2340" fmla="*/ f2225 1 f2005"/>
                              <a:gd name="f2341" fmla="*/ f2226 1 f2004"/>
                              <a:gd name="f2342" fmla="*/ f2227 1 f2005"/>
                              <a:gd name="f2343" fmla="*/ f2228 1 f2004"/>
                              <a:gd name="f2344" fmla="*/ f2229 f1995 1"/>
                              <a:gd name="f2345" fmla="*/ f2230 f1995 1"/>
                              <a:gd name="f2346" fmla="*/ f2232 f1996 1"/>
                              <a:gd name="f2347" fmla="*/ f2231 f1996 1"/>
                              <a:gd name="f2348" fmla="*/ f2233 f1995 1"/>
                              <a:gd name="f2349" fmla="*/ f2234 f1996 1"/>
                              <a:gd name="f2350" fmla="*/ f2235 f1995 1"/>
                              <a:gd name="f2351" fmla="*/ f2236 f1996 1"/>
                              <a:gd name="f2352" fmla="*/ f2237 f1995 1"/>
                              <a:gd name="f2353" fmla="*/ f2238 f1996 1"/>
                              <a:gd name="f2354" fmla="*/ f2239 f1995 1"/>
                              <a:gd name="f2355" fmla="*/ f2240 f1996 1"/>
                              <a:gd name="f2356" fmla="*/ f2241 f1995 1"/>
                              <a:gd name="f2357" fmla="*/ f2242 f1996 1"/>
                              <a:gd name="f2358" fmla="*/ f2243 f1995 1"/>
                              <a:gd name="f2359" fmla="*/ f2244 f1996 1"/>
                              <a:gd name="f2360" fmla="*/ f2245 f1995 1"/>
                              <a:gd name="f2361" fmla="*/ f2246 f1996 1"/>
                              <a:gd name="f2362" fmla="*/ f2247 f1995 1"/>
                              <a:gd name="f2363" fmla="*/ f2248 f1996 1"/>
                              <a:gd name="f2364" fmla="*/ f2249 f1995 1"/>
                              <a:gd name="f2365" fmla="*/ f2250 f1996 1"/>
                              <a:gd name="f2366" fmla="*/ f2251 f1995 1"/>
                              <a:gd name="f2367" fmla="*/ f2252 f1996 1"/>
                              <a:gd name="f2368" fmla="*/ f2253 f1996 1"/>
                              <a:gd name="f2369" fmla="*/ f2254 f1995 1"/>
                              <a:gd name="f2370" fmla="*/ f2255 f1996 1"/>
                              <a:gd name="f2371" fmla="*/ f2256 f1995 1"/>
                              <a:gd name="f2372" fmla="*/ f2257 f1996 1"/>
                              <a:gd name="f2373" fmla="*/ f2258 f1995 1"/>
                              <a:gd name="f2374" fmla="*/ f2259 f1996 1"/>
                              <a:gd name="f2375" fmla="*/ f2260 f1995 1"/>
                              <a:gd name="f2376" fmla="*/ f2261 f1996 1"/>
                              <a:gd name="f2377" fmla="*/ f2262 f1995 1"/>
                              <a:gd name="f2378" fmla="*/ f2263 f1996 1"/>
                              <a:gd name="f2379" fmla="*/ f2264 f1995 1"/>
                              <a:gd name="f2380" fmla="*/ f2265 f1996 1"/>
                              <a:gd name="f2381" fmla="*/ f2266 f1995 1"/>
                              <a:gd name="f2382" fmla="*/ f2267 f1995 1"/>
                              <a:gd name="f2383" fmla="*/ f2268 f1996 1"/>
                              <a:gd name="f2384" fmla="*/ f2269 f1995 1"/>
                              <a:gd name="f2385" fmla="*/ f2270 f1996 1"/>
                              <a:gd name="f2386" fmla="*/ f2271 f1995 1"/>
                              <a:gd name="f2387" fmla="*/ f2272 f1996 1"/>
                              <a:gd name="f2388" fmla="*/ f2273 f1995 1"/>
                              <a:gd name="f2389" fmla="*/ f2274 f1996 1"/>
                              <a:gd name="f2390" fmla="*/ f2275 f1995 1"/>
                              <a:gd name="f2391" fmla="*/ f2276 f1996 1"/>
                              <a:gd name="f2392" fmla="*/ f2277 f1995 1"/>
                              <a:gd name="f2393" fmla="*/ f2278 f1995 1"/>
                              <a:gd name="f2394" fmla="*/ f2279 f1995 1"/>
                              <a:gd name="f2395" fmla="*/ f2280 f1996 1"/>
                              <a:gd name="f2396" fmla="*/ f2281 f1995 1"/>
                              <a:gd name="f2397" fmla="*/ f2282 f1995 1"/>
                              <a:gd name="f2398" fmla="*/ f2283 f1996 1"/>
                              <a:gd name="f2399" fmla="*/ f2284 f1995 1"/>
                              <a:gd name="f2400" fmla="*/ f2285 f1996 1"/>
                              <a:gd name="f2401" fmla="*/ f2286 f1995 1"/>
                              <a:gd name="f2402" fmla="*/ f2287 f1995 1"/>
                              <a:gd name="f2403" fmla="*/ f2288 f1995 1"/>
                              <a:gd name="f2404" fmla="*/ f2289 f1996 1"/>
                              <a:gd name="f2405" fmla="*/ f2290 f1995 1"/>
                              <a:gd name="f2406" fmla="*/ f2291 f1996 1"/>
                              <a:gd name="f2407" fmla="*/ f2292 f1995 1"/>
                              <a:gd name="f2408" fmla="*/ f2293 f1996 1"/>
                              <a:gd name="f2409" fmla="*/ f2294 f1995 1"/>
                              <a:gd name="f2410" fmla="*/ f2295 f1995 1"/>
                              <a:gd name="f2411" fmla="*/ f2296 f1996 1"/>
                              <a:gd name="f2412" fmla="*/ f2297 f1995 1"/>
                              <a:gd name="f2413" fmla="*/ f2298 f1996 1"/>
                              <a:gd name="f2414" fmla="*/ f2299 f1995 1"/>
                              <a:gd name="f2415" fmla="*/ f2300 f1996 1"/>
                              <a:gd name="f2416" fmla="*/ f2301 f1995 1"/>
                              <a:gd name="f2417" fmla="*/ f2302 f1996 1"/>
                              <a:gd name="f2418" fmla="*/ f2303 f1995 1"/>
                              <a:gd name="f2419" fmla="*/ f2304 f1996 1"/>
                              <a:gd name="f2420" fmla="*/ f2305 f1995 1"/>
                              <a:gd name="f2421" fmla="*/ f2306 f1996 1"/>
                              <a:gd name="f2422" fmla="*/ f2307 f1995 1"/>
                              <a:gd name="f2423" fmla="*/ f2308 f1995 1"/>
                              <a:gd name="f2424" fmla="*/ f2309 f1995 1"/>
                              <a:gd name="f2425" fmla="*/ f2310 f1995 1"/>
                              <a:gd name="f2426" fmla="*/ f2311 f1996 1"/>
                              <a:gd name="f2427" fmla="*/ f2312 f1995 1"/>
                              <a:gd name="f2428" fmla="*/ f2313 f1996 1"/>
                              <a:gd name="f2429" fmla="*/ f2314 f1995 1"/>
                              <a:gd name="f2430" fmla="*/ f2315 f1995 1"/>
                              <a:gd name="f2431" fmla="*/ f2316 f1995 1"/>
                              <a:gd name="f2432" fmla="*/ f2317 f1995 1"/>
                              <a:gd name="f2433" fmla="*/ f2318 f1996 1"/>
                              <a:gd name="f2434" fmla="*/ f2319 f1995 1"/>
                              <a:gd name="f2435" fmla="*/ f2320 f1996 1"/>
                              <a:gd name="f2436" fmla="*/ f2321 f1995 1"/>
                              <a:gd name="f2437" fmla="*/ f2322 f1996 1"/>
                              <a:gd name="f2438" fmla="*/ f2323 f1995 1"/>
                              <a:gd name="f2439" fmla="*/ f2324 f1996 1"/>
                              <a:gd name="f2440" fmla="*/ f2325 f1995 1"/>
                              <a:gd name="f2441" fmla="*/ f2326 f1996 1"/>
                              <a:gd name="f2442" fmla="*/ f2327 f1995 1"/>
                              <a:gd name="f2443" fmla="*/ f2328 f1996 1"/>
                              <a:gd name="f2444" fmla="*/ f2329 f1995 1"/>
                              <a:gd name="f2445" fmla="*/ f2330 f1996 1"/>
                              <a:gd name="f2446" fmla="*/ f2331 f1995 1"/>
                              <a:gd name="f2447" fmla="*/ f2332 f1996 1"/>
                              <a:gd name="f2448" fmla="*/ f2333 f1995 1"/>
                              <a:gd name="f2449" fmla="*/ f2334 f1996 1"/>
                              <a:gd name="f2450" fmla="*/ f2335 f1995 1"/>
                              <a:gd name="f2451" fmla="*/ f2336 f1996 1"/>
                              <a:gd name="f2452" fmla="*/ f2337 f1995 1"/>
                              <a:gd name="f2453" fmla="*/ f2338 f1996 1"/>
                              <a:gd name="f2454" fmla="*/ f2339 f1995 1"/>
                              <a:gd name="f2455" fmla="*/ f2340 f1996 1"/>
                              <a:gd name="f2456" fmla="*/ f2341 f1995 1"/>
                              <a:gd name="f2457" fmla="*/ f2342 f1996 1"/>
                              <a:gd name="f2458" fmla="*/ f2343 f199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17">
                                <a:pos x="f2348" y="f2349"/>
                              </a:cxn>
                              <a:cxn ang="f2117">
                                <a:pos x="f2350" y="f2351"/>
                              </a:cxn>
                              <a:cxn ang="f2117">
                                <a:pos x="f2352" y="f2353"/>
                              </a:cxn>
                              <a:cxn ang="f2117">
                                <a:pos x="f2354" y="f2355"/>
                              </a:cxn>
                              <a:cxn ang="f2117">
                                <a:pos x="f2356" y="f2357"/>
                              </a:cxn>
                              <a:cxn ang="f2117">
                                <a:pos x="f2358" y="f2359"/>
                              </a:cxn>
                              <a:cxn ang="f2117">
                                <a:pos x="f2360" y="f2361"/>
                              </a:cxn>
                              <a:cxn ang="f2117">
                                <a:pos x="f2362" y="f2363"/>
                              </a:cxn>
                              <a:cxn ang="f2117">
                                <a:pos x="f2364" y="f2365"/>
                              </a:cxn>
                              <a:cxn ang="f2117">
                                <a:pos x="f2366" y="f2367"/>
                              </a:cxn>
                              <a:cxn ang="f2117">
                                <a:pos x="f2366" y="f2368"/>
                              </a:cxn>
                              <a:cxn ang="f2117">
                                <a:pos x="f2369" y="f2370"/>
                              </a:cxn>
                              <a:cxn ang="f2117">
                                <a:pos x="f2371" y="f2372"/>
                              </a:cxn>
                              <a:cxn ang="f2117">
                                <a:pos x="f2373" y="f2374"/>
                              </a:cxn>
                              <a:cxn ang="f2117">
                                <a:pos x="f2375" y="f2376"/>
                              </a:cxn>
                              <a:cxn ang="f2117">
                                <a:pos x="f2377" y="f2378"/>
                              </a:cxn>
                              <a:cxn ang="f2117">
                                <a:pos x="f2379" y="f2380"/>
                              </a:cxn>
                              <a:cxn ang="f2117">
                                <a:pos x="f2381" y="f2353"/>
                              </a:cxn>
                              <a:cxn ang="f2117">
                                <a:pos x="f2382" y="f2383"/>
                              </a:cxn>
                              <a:cxn ang="f2117">
                                <a:pos x="f2384" y="f2385"/>
                              </a:cxn>
                              <a:cxn ang="f2117">
                                <a:pos x="f2386" y="f2387"/>
                              </a:cxn>
                              <a:cxn ang="f2117">
                                <a:pos x="f2388" y="f2389"/>
                              </a:cxn>
                              <a:cxn ang="f2117">
                                <a:pos x="f2390" y="f2391"/>
                              </a:cxn>
                              <a:cxn ang="f2117">
                                <a:pos x="f2392" y="f2363"/>
                              </a:cxn>
                              <a:cxn ang="f2117">
                                <a:pos x="f2393" y="f2391"/>
                              </a:cxn>
                              <a:cxn ang="f2117">
                                <a:pos x="f2394" y="f2395"/>
                              </a:cxn>
                              <a:cxn ang="f2117">
                                <a:pos x="f2396" y="f2372"/>
                              </a:cxn>
                              <a:cxn ang="f2117">
                                <a:pos x="f2397" y="f2398"/>
                              </a:cxn>
                              <a:cxn ang="f2117">
                                <a:pos x="f2399" y="f2400"/>
                              </a:cxn>
                              <a:cxn ang="f2117">
                                <a:pos x="f2401" y="f2385"/>
                              </a:cxn>
                              <a:cxn ang="f2117">
                                <a:pos x="f2402" y="f2389"/>
                              </a:cxn>
                              <a:cxn ang="f2117">
                                <a:pos x="f2403" y="f2404"/>
                              </a:cxn>
                              <a:cxn ang="f2117">
                                <a:pos x="f2405" y="f2406"/>
                              </a:cxn>
                              <a:cxn ang="f2117">
                                <a:pos x="f2407" y="f2408"/>
                              </a:cxn>
                              <a:cxn ang="f2117">
                                <a:pos x="f2409" y="f2363"/>
                              </a:cxn>
                              <a:cxn ang="f2117">
                                <a:pos x="f2410" y="f2411"/>
                              </a:cxn>
                              <a:cxn ang="f2117">
                                <a:pos x="f2412" y="f2413"/>
                              </a:cxn>
                              <a:cxn ang="f2117">
                                <a:pos x="f2414" y="f2415"/>
                              </a:cxn>
                              <a:cxn ang="f2117">
                                <a:pos x="f2416" y="f2417"/>
                              </a:cxn>
                              <a:cxn ang="f2117">
                                <a:pos x="f2418" y="f2419"/>
                              </a:cxn>
                              <a:cxn ang="f2117">
                                <a:pos x="f2420" y="f2421"/>
                              </a:cxn>
                              <a:cxn ang="f2117">
                                <a:pos x="f2422" y="f2389"/>
                              </a:cxn>
                              <a:cxn ang="f2117">
                                <a:pos x="f2423" y="f2389"/>
                              </a:cxn>
                              <a:cxn ang="f2117">
                                <a:pos x="f2424" y="f2411"/>
                              </a:cxn>
                              <a:cxn ang="f2117">
                                <a:pos x="f2425" y="f2426"/>
                              </a:cxn>
                              <a:cxn ang="f2117">
                                <a:pos x="f2427" y="f2428"/>
                              </a:cxn>
                              <a:cxn ang="f2117">
                                <a:pos x="f2429" y="f2417"/>
                              </a:cxn>
                              <a:cxn ang="f2117">
                                <a:pos x="f2430" y="f2363"/>
                              </a:cxn>
                              <a:cxn ang="f2117">
                                <a:pos x="f2431" y="f2389"/>
                              </a:cxn>
                              <a:cxn ang="f2117">
                                <a:pos x="f2432" y="f2433"/>
                              </a:cxn>
                              <a:cxn ang="f2117">
                                <a:pos x="f2434" y="f2435"/>
                              </a:cxn>
                              <a:cxn ang="f2117">
                                <a:pos x="f2436" y="f2437"/>
                              </a:cxn>
                              <a:cxn ang="f2117">
                                <a:pos x="f2438" y="f2439"/>
                              </a:cxn>
                              <a:cxn ang="f2117">
                                <a:pos x="f2440" y="f2441"/>
                              </a:cxn>
                              <a:cxn ang="f2117">
                                <a:pos x="f2442" y="f2443"/>
                              </a:cxn>
                              <a:cxn ang="f2117">
                                <a:pos x="f2444" y="f2445"/>
                              </a:cxn>
                              <a:cxn ang="f2117">
                                <a:pos x="f2446" y="f2447"/>
                              </a:cxn>
                              <a:cxn ang="f2117">
                                <a:pos x="f2448" y="f2449"/>
                              </a:cxn>
                              <a:cxn ang="f2117">
                                <a:pos x="f2450" y="f2451"/>
                              </a:cxn>
                              <a:cxn ang="f2117">
                                <a:pos x="f2452" y="f2453"/>
                              </a:cxn>
                              <a:cxn ang="f2117">
                                <a:pos x="f2454" y="f2455"/>
                              </a:cxn>
                              <a:cxn ang="f2117">
                                <a:pos x="f2456" y="f2457"/>
                              </a:cxn>
                              <a:cxn ang="f2117">
                                <a:pos x="f2458" y="f2447"/>
                              </a:cxn>
                            </a:cxnLst>
                            <a:rect l="f2344" t="f2347" r="f2345" b="f2346"/>
                            <a:pathLst>
                              <a:path w="6501" h="302">
                                <a:moveTo>
                                  <a:pt x="f5" y="f8"/>
                                </a:moveTo>
                                <a:lnTo>
                                  <a:pt x="f9" y="f10"/>
                                </a:lnTo>
                                <a:lnTo>
                                  <a:pt x="f11" y="f10"/>
                                </a:lnTo>
                                <a:lnTo>
                                  <a:pt x="f12" y="f13"/>
                                </a:lnTo>
                                <a:lnTo>
                                  <a:pt x="f14" y="f13"/>
                                </a:lnTo>
                                <a:lnTo>
                                  <a:pt x="f15" y="f16"/>
                                </a:lnTo>
                                <a:lnTo>
                                  <a:pt x="f17" y="f16"/>
                                </a:lnTo>
                                <a:lnTo>
                                  <a:pt x="f18" y="f19"/>
                                </a:lnTo>
                                <a:lnTo>
                                  <a:pt x="f20" y="f19"/>
                                </a:lnTo>
                                <a:lnTo>
                                  <a:pt x="f21" y="f8"/>
                                </a:lnTo>
                                <a:lnTo>
                                  <a:pt x="f5" y="f8"/>
                                </a:lnTo>
                                <a:close/>
                                <a:moveTo>
                                  <a:pt x="f22" y="f10"/>
                                </a:moveTo>
                                <a:lnTo>
                                  <a:pt x="f23" y="f10"/>
                                </a:lnTo>
                                <a:lnTo>
                                  <a:pt x="f24" y="f25"/>
                                </a:lnTo>
                                <a:lnTo>
                                  <a:pt x="f24" y="f26"/>
                                </a:lnTo>
                                <a:lnTo>
                                  <a:pt x="f24" y="f27"/>
                                </a:lnTo>
                                <a:lnTo>
                                  <a:pt x="f28" y="f29"/>
                                </a:lnTo>
                                <a:lnTo>
                                  <a:pt x="f28" y="f30"/>
                                </a:lnTo>
                                <a:lnTo>
                                  <a:pt x="f28" y="f31"/>
                                </a:lnTo>
                                <a:lnTo>
                                  <a:pt x="f28" y="f32"/>
                                </a:lnTo>
                                <a:lnTo>
                                  <a:pt x="f28" y="f33"/>
                                </a:lnTo>
                                <a:lnTo>
                                  <a:pt x="f28" y="f34"/>
                                </a:lnTo>
                                <a:lnTo>
                                  <a:pt x="f28" y="f35"/>
                                </a:lnTo>
                                <a:lnTo>
                                  <a:pt x="f36" y="f37"/>
                                </a:lnTo>
                                <a:lnTo>
                                  <a:pt x="f38" y="f39"/>
                                </a:lnTo>
                                <a:lnTo>
                                  <a:pt x="f40" y="f41"/>
                                </a:lnTo>
                                <a:lnTo>
                                  <a:pt x="f23" y="f42"/>
                                </a:lnTo>
                                <a:lnTo>
                                  <a:pt x="f43" y="f44"/>
                                </a:lnTo>
                                <a:lnTo>
                                  <a:pt x="f45" y="f46"/>
                                </a:lnTo>
                                <a:lnTo>
                                  <a:pt x="f47" y="f46"/>
                                </a:lnTo>
                                <a:lnTo>
                                  <a:pt x="f48" y="f46"/>
                                </a:lnTo>
                                <a:lnTo>
                                  <a:pt x="f27" y="f49"/>
                                </a:lnTo>
                                <a:lnTo>
                                  <a:pt x="f50" y="f44"/>
                                </a:lnTo>
                                <a:lnTo>
                                  <a:pt x="f51" y="f52"/>
                                </a:lnTo>
                                <a:lnTo>
                                  <a:pt x="f53" y="f54"/>
                                </a:lnTo>
                                <a:lnTo>
                                  <a:pt x="f55" y="f41"/>
                                </a:lnTo>
                                <a:lnTo>
                                  <a:pt x="f56" y="f57"/>
                                </a:lnTo>
                                <a:lnTo>
                                  <a:pt x="f58" y="f59"/>
                                </a:lnTo>
                                <a:lnTo>
                                  <a:pt x="f37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59" y="f55"/>
                                </a:lnTo>
                                <a:lnTo>
                                  <a:pt x="f39" y="f63"/>
                                </a:lnTo>
                                <a:lnTo>
                                  <a:pt x="f57" y="f32"/>
                                </a:lnTo>
                                <a:lnTo>
                                  <a:pt x="f64" y="f29"/>
                                </a:lnTo>
                                <a:lnTo>
                                  <a:pt x="f65" y="f25"/>
                                </a:lnTo>
                                <a:lnTo>
                                  <a:pt x="f41" y="f66"/>
                                </a:lnTo>
                                <a:lnTo>
                                  <a:pt x="f41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68" y="f70"/>
                                </a:lnTo>
                                <a:lnTo>
                                  <a:pt x="f68" y="f70"/>
                                </a:lnTo>
                                <a:lnTo>
                                  <a:pt x="f71" y="f10"/>
                                </a:lnTo>
                                <a:lnTo>
                                  <a:pt x="f72" y="f10"/>
                                </a:lnTo>
                                <a:lnTo>
                                  <a:pt x="f73" y="f66"/>
                                </a:lnTo>
                                <a:lnTo>
                                  <a:pt x="f73" y="f66"/>
                                </a:lnTo>
                                <a:lnTo>
                                  <a:pt x="f74" y="f26"/>
                                </a:lnTo>
                                <a:lnTo>
                                  <a:pt x="f75" y="f31"/>
                                </a:lnTo>
                                <a:lnTo>
                                  <a:pt x="f76" y="f63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60"/>
                                </a:lnTo>
                                <a:lnTo>
                                  <a:pt x="f49" y="f57"/>
                                </a:lnTo>
                                <a:lnTo>
                                  <a:pt x="f52" y="f80"/>
                                </a:lnTo>
                                <a:lnTo>
                                  <a:pt x="f42" y="f52"/>
                                </a:lnTo>
                                <a:lnTo>
                                  <a:pt x="f65" y="f79"/>
                                </a:lnTo>
                                <a:lnTo>
                                  <a:pt x="f81" y="f82"/>
                                </a:lnTo>
                                <a:lnTo>
                                  <a:pt x="f58" y="f73"/>
                                </a:lnTo>
                                <a:lnTo>
                                  <a:pt x="f55" y="f83"/>
                                </a:lnTo>
                                <a:lnTo>
                                  <a:pt x="f84" y="f8"/>
                                </a:lnTo>
                                <a:lnTo>
                                  <a:pt x="f30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7"/>
                                </a:lnTo>
                                <a:lnTo>
                                  <a:pt x="f89" y="f87"/>
                                </a:lnTo>
                                <a:lnTo>
                                  <a:pt x="f90" y="f85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8"/>
                                </a:lnTo>
                                <a:lnTo>
                                  <a:pt x="f94" y="f95"/>
                                </a:lnTo>
                                <a:lnTo>
                                  <a:pt x="f36" y="f96"/>
                                </a:lnTo>
                                <a:lnTo>
                                  <a:pt x="f97" y="f73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46"/>
                                </a:lnTo>
                                <a:lnTo>
                                  <a:pt x="f101" y="f4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35"/>
                                </a:lnTo>
                                <a:lnTo>
                                  <a:pt x="f104" y="f63"/>
                                </a:lnTo>
                                <a:lnTo>
                                  <a:pt x="f104" y="f33"/>
                                </a:lnTo>
                                <a:lnTo>
                                  <a:pt x="f104" y="f30"/>
                                </a:lnTo>
                                <a:lnTo>
                                  <a:pt x="f104" y="f105"/>
                                </a:lnTo>
                                <a:lnTo>
                                  <a:pt x="f102" y="f106"/>
                                </a:lnTo>
                                <a:lnTo>
                                  <a:pt x="f107" y="f67"/>
                                </a:lnTo>
                                <a:lnTo>
                                  <a:pt x="f107" y="f90"/>
                                </a:lnTo>
                                <a:lnTo>
                                  <a:pt x="f101" y="f108"/>
                                </a:lnTo>
                                <a:lnTo>
                                  <a:pt x="f22" y="f10"/>
                                </a:lnTo>
                                <a:close/>
                                <a:moveTo>
                                  <a:pt x="f109" y="f8"/>
                                </a:moveTo>
                                <a:lnTo>
                                  <a:pt x="f110" y="f111"/>
                                </a:lnTo>
                                <a:lnTo>
                                  <a:pt x="f112" y="f35"/>
                                </a:lnTo>
                                <a:lnTo>
                                  <a:pt x="f113" y="f10"/>
                                </a:lnTo>
                                <a:lnTo>
                                  <a:pt x="f114" y="f10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04"/>
                                </a:lnTo>
                                <a:lnTo>
                                  <a:pt x="f118" y="f8"/>
                                </a:lnTo>
                                <a:lnTo>
                                  <a:pt x="f109" y="f8"/>
                                </a:lnTo>
                                <a:close/>
                                <a:moveTo>
                                  <a:pt x="f119" y="f44"/>
                                </a:moveTo>
                                <a:lnTo>
                                  <a:pt x="f120" y="f44"/>
                                </a:lnTo>
                                <a:lnTo>
                                  <a:pt x="f121" y="f44"/>
                                </a:lnTo>
                                <a:lnTo>
                                  <a:pt x="f122" y="f44"/>
                                </a:lnTo>
                                <a:lnTo>
                                  <a:pt x="f123" y="f44"/>
                                </a:lnTo>
                                <a:lnTo>
                                  <a:pt x="f124" y="f52"/>
                                </a:lnTo>
                                <a:lnTo>
                                  <a:pt x="f125" y="f52"/>
                                </a:lnTo>
                                <a:lnTo>
                                  <a:pt x="f126" y="f42"/>
                                </a:lnTo>
                                <a:lnTo>
                                  <a:pt x="f127" y="f54"/>
                                </a:lnTo>
                                <a:lnTo>
                                  <a:pt x="f128" y="f80"/>
                                </a:lnTo>
                                <a:lnTo>
                                  <a:pt x="f129" y="f57"/>
                                </a:lnTo>
                                <a:lnTo>
                                  <a:pt x="f130" y="f60"/>
                                </a:lnTo>
                                <a:lnTo>
                                  <a:pt x="f131" y="f78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33"/>
                                </a:lnTo>
                                <a:lnTo>
                                  <a:pt x="f135" y="f30"/>
                                </a:lnTo>
                                <a:lnTo>
                                  <a:pt x="f136" y="f105"/>
                                </a:lnTo>
                                <a:lnTo>
                                  <a:pt x="f137" y="f25"/>
                                </a:lnTo>
                                <a:lnTo>
                                  <a:pt x="f138" y="f47"/>
                                </a:lnTo>
                                <a:lnTo>
                                  <a:pt x="f139" y="f69"/>
                                </a:lnTo>
                                <a:lnTo>
                                  <a:pt x="f139" y="f90"/>
                                </a:lnTo>
                                <a:lnTo>
                                  <a:pt x="f139" y="f140"/>
                                </a:lnTo>
                                <a:lnTo>
                                  <a:pt x="f139" y="f141"/>
                                </a:lnTo>
                                <a:lnTo>
                                  <a:pt x="f138" y="f142"/>
                                </a:lnTo>
                                <a:lnTo>
                                  <a:pt x="f136" y="f143"/>
                                </a:lnTo>
                                <a:lnTo>
                                  <a:pt x="f134" y="f102"/>
                                </a:lnTo>
                                <a:lnTo>
                                  <a:pt x="f144" y="f145"/>
                                </a:lnTo>
                                <a:lnTo>
                                  <a:pt x="f146" y="f18"/>
                                </a:lnTo>
                                <a:lnTo>
                                  <a:pt x="f147" y="f148"/>
                                </a:lnTo>
                                <a:lnTo>
                                  <a:pt x="f129" y="f149"/>
                                </a:lnTo>
                                <a:lnTo>
                                  <a:pt x="f150" y="f151"/>
                                </a:lnTo>
                                <a:lnTo>
                                  <a:pt x="f128" y="f152"/>
                                </a:lnTo>
                                <a:lnTo>
                                  <a:pt x="f127" y="f153"/>
                                </a:lnTo>
                                <a:lnTo>
                                  <a:pt x="f154" y="f153"/>
                                </a:lnTo>
                                <a:lnTo>
                                  <a:pt x="f125" y="f155"/>
                                </a:lnTo>
                                <a:lnTo>
                                  <a:pt x="f156" y="f155"/>
                                </a:lnTo>
                                <a:lnTo>
                                  <a:pt x="f157" y="f13"/>
                                </a:lnTo>
                                <a:lnTo>
                                  <a:pt x="f158" y="f13"/>
                                </a:lnTo>
                                <a:lnTo>
                                  <a:pt x="f159" y="f13"/>
                                </a:lnTo>
                                <a:lnTo>
                                  <a:pt x="f119" y="f44"/>
                                </a:lnTo>
                                <a:close/>
                                <a:moveTo>
                                  <a:pt x="f160" y="f8"/>
                                </a:moveTo>
                                <a:lnTo>
                                  <a:pt x="f119" y="f10"/>
                                </a:lnTo>
                                <a:lnTo>
                                  <a:pt x="f161" y="f10"/>
                                </a:lnTo>
                                <a:lnTo>
                                  <a:pt x="f162" y="f10"/>
                                </a:lnTo>
                                <a:lnTo>
                                  <a:pt x="f163" y="f10"/>
                                </a:lnTo>
                                <a:lnTo>
                                  <a:pt x="f123" y="f10"/>
                                </a:lnTo>
                                <a:lnTo>
                                  <a:pt x="f124" y="f10"/>
                                </a:lnTo>
                                <a:lnTo>
                                  <a:pt x="f125" y="f10"/>
                                </a:lnTo>
                                <a:lnTo>
                                  <a:pt x="f126" y="f10"/>
                                </a:lnTo>
                                <a:lnTo>
                                  <a:pt x="f164" y="f165"/>
                                </a:lnTo>
                                <a:lnTo>
                                  <a:pt x="f166" y="f165"/>
                                </a:lnTo>
                                <a:lnTo>
                                  <a:pt x="f167" y="f168"/>
                                </a:lnTo>
                                <a:lnTo>
                                  <a:pt x="f129" y="f169"/>
                                </a:lnTo>
                                <a:lnTo>
                                  <a:pt x="f170" y="f171"/>
                                </a:lnTo>
                                <a:lnTo>
                                  <a:pt x="f172" y="f173"/>
                                </a:lnTo>
                                <a:lnTo>
                                  <a:pt x="f144" y="f174"/>
                                </a:lnTo>
                                <a:lnTo>
                                  <a:pt x="f137" y="f153"/>
                                </a:lnTo>
                                <a:lnTo>
                                  <a:pt x="f175" y="f148"/>
                                </a:lnTo>
                                <a:lnTo>
                                  <a:pt x="f176" y="f177"/>
                                </a:lnTo>
                                <a:lnTo>
                                  <a:pt x="f178" y="f179"/>
                                </a:lnTo>
                                <a:lnTo>
                                  <a:pt x="f180" y="f104"/>
                                </a:lnTo>
                                <a:lnTo>
                                  <a:pt x="f181" y="f182"/>
                                </a:lnTo>
                                <a:lnTo>
                                  <a:pt x="f183" y="f184"/>
                                </a:lnTo>
                                <a:lnTo>
                                  <a:pt x="f185" y="f142"/>
                                </a:lnTo>
                                <a:lnTo>
                                  <a:pt x="f185" y="f186"/>
                                </a:lnTo>
                                <a:lnTo>
                                  <a:pt x="f187" y="f188"/>
                                </a:lnTo>
                                <a:lnTo>
                                  <a:pt x="f187" y="f189"/>
                                </a:lnTo>
                                <a:lnTo>
                                  <a:pt x="f187" y="f190"/>
                                </a:lnTo>
                                <a:lnTo>
                                  <a:pt x="f185" y="f45"/>
                                </a:lnTo>
                                <a:lnTo>
                                  <a:pt x="f185" y="f66"/>
                                </a:lnTo>
                                <a:lnTo>
                                  <a:pt x="f183" y="f106"/>
                                </a:lnTo>
                                <a:lnTo>
                                  <a:pt x="f181" y="f26"/>
                                </a:lnTo>
                                <a:lnTo>
                                  <a:pt x="f191" y="f2"/>
                                </a:lnTo>
                                <a:lnTo>
                                  <a:pt x="f178" y="f32"/>
                                </a:lnTo>
                                <a:lnTo>
                                  <a:pt x="f192" y="f133"/>
                                </a:lnTo>
                                <a:lnTo>
                                  <a:pt x="f193" y="f194"/>
                                </a:lnTo>
                                <a:lnTo>
                                  <a:pt x="f195" y="f81"/>
                                </a:lnTo>
                                <a:lnTo>
                                  <a:pt x="f135" y="f80"/>
                                </a:lnTo>
                                <a:lnTo>
                                  <a:pt x="f196" y="f49"/>
                                </a:lnTo>
                                <a:lnTo>
                                  <a:pt x="f172" y="f197"/>
                                </a:lnTo>
                                <a:lnTo>
                                  <a:pt x="f198" y="f99"/>
                                </a:lnTo>
                                <a:lnTo>
                                  <a:pt x="f150" y="f73"/>
                                </a:lnTo>
                                <a:lnTo>
                                  <a:pt x="f127" y="f96"/>
                                </a:lnTo>
                                <a:lnTo>
                                  <a:pt x="f154" y="f83"/>
                                </a:lnTo>
                                <a:lnTo>
                                  <a:pt x="f125" y="f83"/>
                                </a:lnTo>
                                <a:lnTo>
                                  <a:pt x="f124" y="f95"/>
                                </a:lnTo>
                                <a:lnTo>
                                  <a:pt x="f199" y="f95"/>
                                </a:lnTo>
                                <a:lnTo>
                                  <a:pt x="f200" y="f8"/>
                                </a:lnTo>
                                <a:lnTo>
                                  <a:pt x="f201" y="f8"/>
                                </a:lnTo>
                                <a:lnTo>
                                  <a:pt x="f202" y="f8"/>
                                </a:lnTo>
                                <a:lnTo>
                                  <a:pt x="f203" y="f8"/>
                                </a:lnTo>
                                <a:lnTo>
                                  <a:pt x="f160" y="f8"/>
                                </a:lnTo>
                                <a:close/>
                                <a:moveTo>
                                  <a:pt x="f204" y="f8"/>
                                </a:moveTo>
                                <a:lnTo>
                                  <a:pt x="f205" y="f10"/>
                                </a:lnTo>
                                <a:lnTo>
                                  <a:pt x="f206" y="f8"/>
                                </a:lnTo>
                                <a:lnTo>
                                  <a:pt x="f207" y="f8"/>
                                </a:lnTo>
                                <a:lnTo>
                                  <a:pt x="f208" y="f35"/>
                                </a:lnTo>
                                <a:lnTo>
                                  <a:pt x="f209" y="f35"/>
                                </a:lnTo>
                                <a:lnTo>
                                  <a:pt x="f210" y="f8"/>
                                </a:lnTo>
                                <a:lnTo>
                                  <a:pt x="f204" y="f8"/>
                                </a:lnTo>
                                <a:close/>
                                <a:moveTo>
                                  <a:pt x="f211" y="f29"/>
                                </a:moveTo>
                                <a:lnTo>
                                  <a:pt x="f212" y="f29"/>
                                </a:lnTo>
                                <a:lnTo>
                                  <a:pt x="f213" y="f104"/>
                                </a:lnTo>
                                <a:lnTo>
                                  <a:pt x="f211" y="f29"/>
                                </a:lnTo>
                                <a:close/>
                                <a:moveTo>
                                  <a:pt x="f214" y="f215"/>
                                </a:moveTo>
                                <a:lnTo>
                                  <a:pt x="f216" y="f217"/>
                                </a:lnTo>
                                <a:lnTo>
                                  <a:pt x="f218" y="f219"/>
                                </a:lnTo>
                                <a:lnTo>
                                  <a:pt x="f220" y="f152"/>
                                </a:lnTo>
                                <a:lnTo>
                                  <a:pt x="f221" y="f155"/>
                                </a:lnTo>
                                <a:lnTo>
                                  <a:pt x="f222" y="f13"/>
                                </a:lnTo>
                                <a:lnTo>
                                  <a:pt x="f223" y="f224"/>
                                </a:lnTo>
                                <a:lnTo>
                                  <a:pt x="f225" y="f174"/>
                                </a:lnTo>
                                <a:lnTo>
                                  <a:pt x="f226" y="f174"/>
                                </a:lnTo>
                                <a:lnTo>
                                  <a:pt x="f227" y="f174"/>
                                </a:lnTo>
                                <a:lnTo>
                                  <a:pt x="f228" y="f224"/>
                                </a:lnTo>
                                <a:lnTo>
                                  <a:pt x="f229" y="f13"/>
                                </a:lnTo>
                                <a:lnTo>
                                  <a:pt x="f230" y="f155"/>
                                </a:lnTo>
                                <a:lnTo>
                                  <a:pt x="f231" y="f152"/>
                                </a:lnTo>
                                <a:lnTo>
                                  <a:pt x="f232" y="f219"/>
                                </a:lnTo>
                                <a:lnTo>
                                  <a:pt x="f233" y="f217"/>
                                </a:lnTo>
                                <a:lnTo>
                                  <a:pt x="f234" y="f215"/>
                                </a:lnTo>
                                <a:lnTo>
                                  <a:pt x="f235" y="f145"/>
                                </a:lnTo>
                                <a:lnTo>
                                  <a:pt x="f236" y="f104"/>
                                </a:lnTo>
                                <a:lnTo>
                                  <a:pt x="f237" y="f238"/>
                                </a:lnTo>
                                <a:lnTo>
                                  <a:pt x="f239" y="f22"/>
                                </a:lnTo>
                                <a:lnTo>
                                  <a:pt x="f240" y="f241"/>
                                </a:lnTo>
                                <a:lnTo>
                                  <a:pt x="f242" y="f188"/>
                                </a:lnTo>
                                <a:lnTo>
                                  <a:pt x="f243" y="f244"/>
                                </a:lnTo>
                                <a:lnTo>
                                  <a:pt x="f243" y="f45"/>
                                </a:lnTo>
                                <a:lnTo>
                                  <a:pt x="f243" y="f47"/>
                                </a:lnTo>
                                <a:lnTo>
                                  <a:pt x="f242" y="f86"/>
                                </a:lnTo>
                                <a:lnTo>
                                  <a:pt x="f245" y="f2"/>
                                </a:lnTo>
                                <a:lnTo>
                                  <a:pt x="f246" y="f33"/>
                                </a:lnTo>
                                <a:lnTo>
                                  <a:pt x="f239" y="f63"/>
                                </a:lnTo>
                                <a:lnTo>
                                  <a:pt x="f247" y="f78"/>
                                </a:lnTo>
                                <a:lnTo>
                                  <a:pt x="f236" y="f248"/>
                                </a:lnTo>
                                <a:lnTo>
                                  <a:pt x="f235" y="f59"/>
                                </a:lnTo>
                                <a:lnTo>
                                  <a:pt x="f249" y="f57"/>
                                </a:lnTo>
                                <a:lnTo>
                                  <a:pt x="f233" y="f41"/>
                                </a:lnTo>
                                <a:lnTo>
                                  <a:pt x="f232" y="f54"/>
                                </a:lnTo>
                                <a:lnTo>
                                  <a:pt x="f250" y="f52"/>
                                </a:lnTo>
                                <a:lnTo>
                                  <a:pt x="f230" y="f44"/>
                                </a:lnTo>
                                <a:lnTo>
                                  <a:pt x="f229" y="f49"/>
                                </a:lnTo>
                                <a:lnTo>
                                  <a:pt x="f228" y="f46"/>
                                </a:lnTo>
                                <a:lnTo>
                                  <a:pt x="f227" y="f46"/>
                                </a:lnTo>
                                <a:lnTo>
                                  <a:pt x="f251" y="f46"/>
                                </a:lnTo>
                                <a:lnTo>
                                  <a:pt x="f252" y="f49"/>
                                </a:lnTo>
                                <a:lnTo>
                                  <a:pt x="f253" y="f49"/>
                                </a:lnTo>
                                <a:lnTo>
                                  <a:pt x="f254" y="f44"/>
                                </a:lnTo>
                                <a:lnTo>
                                  <a:pt x="f255" y="f42"/>
                                </a:lnTo>
                                <a:lnTo>
                                  <a:pt x="f256" y="f80"/>
                                </a:lnTo>
                                <a:lnTo>
                                  <a:pt x="f257" y="f64"/>
                                </a:lnTo>
                                <a:lnTo>
                                  <a:pt x="f258" y="f81"/>
                                </a:lnTo>
                                <a:lnTo>
                                  <a:pt x="f259" y="f73"/>
                                </a:lnTo>
                                <a:lnTo>
                                  <a:pt x="f260" y="f96"/>
                                </a:lnTo>
                                <a:lnTo>
                                  <a:pt x="f261" y="f83"/>
                                </a:lnTo>
                                <a:lnTo>
                                  <a:pt x="f222" y="f8"/>
                                </a:lnTo>
                                <a:lnTo>
                                  <a:pt x="f223" y="f92"/>
                                </a:lnTo>
                                <a:lnTo>
                                  <a:pt x="f262" y="f85"/>
                                </a:lnTo>
                                <a:lnTo>
                                  <a:pt x="f263" y="f85"/>
                                </a:lnTo>
                                <a:lnTo>
                                  <a:pt x="f264" y="f87"/>
                                </a:lnTo>
                                <a:lnTo>
                                  <a:pt x="f265" y="f87"/>
                                </a:lnTo>
                                <a:lnTo>
                                  <a:pt x="f266" y="f87"/>
                                </a:lnTo>
                                <a:lnTo>
                                  <a:pt x="f230" y="f85"/>
                                </a:lnTo>
                                <a:lnTo>
                                  <a:pt x="f267" y="f8"/>
                                </a:lnTo>
                                <a:lnTo>
                                  <a:pt x="f268" y="f83"/>
                                </a:lnTo>
                                <a:lnTo>
                                  <a:pt x="f269" y="f270"/>
                                </a:lnTo>
                                <a:lnTo>
                                  <a:pt x="f236" y="f99"/>
                                </a:lnTo>
                                <a:lnTo>
                                  <a:pt x="f239" y="f79"/>
                                </a:lnTo>
                                <a:lnTo>
                                  <a:pt x="f242" y="f52"/>
                                </a:lnTo>
                                <a:lnTo>
                                  <a:pt x="f271" y="f41"/>
                                </a:lnTo>
                                <a:lnTo>
                                  <a:pt x="f272" y="f81"/>
                                </a:lnTo>
                                <a:lnTo>
                                  <a:pt x="f273" y="f248"/>
                                </a:lnTo>
                                <a:lnTo>
                                  <a:pt x="f274" y="f275"/>
                                </a:lnTo>
                                <a:lnTo>
                                  <a:pt x="f276" y="f33"/>
                                </a:lnTo>
                                <a:lnTo>
                                  <a:pt x="f277" y="f29"/>
                                </a:lnTo>
                                <a:lnTo>
                                  <a:pt x="f278" y="f106"/>
                                </a:lnTo>
                                <a:lnTo>
                                  <a:pt x="f278" y="f70"/>
                                </a:lnTo>
                                <a:lnTo>
                                  <a:pt x="f278" y="f140"/>
                                </a:lnTo>
                                <a:lnTo>
                                  <a:pt x="f277" y="f141"/>
                                </a:lnTo>
                                <a:lnTo>
                                  <a:pt x="f279" y="f142"/>
                                </a:lnTo>
                                <a:lnTo>
                                  <a:pt x="f280" y="f281"/>
                                </a:lnTo>
                                <a:lnTo>
                                  <a:pt x="f282" y="f283"/>
                                </a:lnTo>
                                <a:lnTo>
                                  <a:pt x="f284" y="f285"/>
                                </a:lnTo>
                                <a:lnTo>
                                  <a:pt x="f243" y="f148"/>
                                </a:lnTo>
                                <a:lnTo>
                                  <a:pt x="f239" y="f152"/>
                                </a:lnTo>
                                <a:lnTo>
                                  <a:pt x="f236" y="f286"/>
                                </a:lnTo>
                                <a:lnTo>
                                  <a:pt x="f269" y="f287"/>
                                </a:lnTo>
                                <a:lnTo>
                                  <a:pt x="f268" y="f171"/>
                                </a:lnTo>
                                <a:lnTo>
                                  <a:pt x="f288" y="f168"/>
                                </a:lnTo>
                                <a:lnTo>
                                  <a:pt x="f230" y="f10"/>
                                </a:lnTo>
                                <a:lnTo>
                                  <a:pt x="f289" y="f290"/>
                                </a:lnTo>
                                <a:lnTo>
                                  <a:pt x="f265" y="f291"/>
                                </a:lnTo>
                                <a:lnTo>
                                  <a:pt x="f292" y="f291"/>
                                </a:lnTo>
                                <a:lnTo>
                                  <a:pt x="f225" y="f291"/>
                                </a:lnTo>
                                <a:lnTo>
                                  <a:pt x="f254" y="f290"/>
                                </a:lnTo>
                                <a:lnTo>
                                  <a:pt x="f255" y="f293"/>
                                </a:lnTo>
                                <a:lnTo>
                                  <a:pt x="f294" y="f10"/>
                                </a:lnTo>
                                <a:lnTo>
                                  <a:pt x="f259" y="f168"/>
                                </a:lnTo>
                                <a:lnTo>
                                  <a:pt x="f295" y="f296"/>
                                </a:lnTo>
                                <a:lnTo>
                                  <a:pt x="f297" y="f298"/>
                                </a:lnTo>
                                <a:lnTo>
                                  <a:pt x="f299" y="f224"/>
                                </a:lnTo>
                                <a:lnTo>
                                  <a:pt x="f214" y="f215"/>
                                </a:lnTo>
                                <a:close/>
                                <a:moveTo>
                                  <a:pt x="f249" y="f300"/>
                                </a:moveTo>
                                <a:lnTo>
                                  <a:pt x="f301" y="f302"/>
                                </a:lnTo>
                                <a:lnTo>
                                  <a:pt x="f303" y="f304"/>
                                </a:lnTo>
                                <a:lnTo>
                                  <a:pt x="f305" y="f306"/>
                                </a:lnTo>
                                <a:lnTo>
                                  <a:pt x="f250" y="f307"/>
                                </a:lnTo>
                                <a:lnTo>
                                  <a:pt x="f308" y="f307"/>
                                </a:lnTo>
                                <a:lnTo>
                                  <a:pt x="f230" y="f307"/>
                                </a:lnTo>
                                <a:lnTo>
                                  <a:pt x="f309" y="f307"/>
                                </a:lnTo>
                                <a:lnTo>
                                  <a:pt x="f310" y="f311"/>
                                </a:lnTo>
                                <a:lnTo>
                                  <a:pt x="f229" y="f311"/>
                                </a:lnTo>
                                <a:lnTo>
                                  <a:pt x="f312" y="f311"/>
                                </a:lnTo>
                                <a:lnTo>
                                  <a:pt x="f228" y="f307"/>
                                </a:lnTo>
                                <a:lnTo>
                                  <a:pt x="f313" y="f307"/>
                                </a:lnTo>
                                <a:lnTo>
                                  <a:pt x="f314" y="f306"/>
                                </a:lnTo>
                                <a:lnTo>
                                  <a:pt x="f227" y="f304"/>
                                </a:lnTo>
                                <a:lnTo>
                                  <a:pt x="f315" y="f302"/>
                                </a:lnTo>
                                <a:lnTo>
                                  <a:pt x="f316" y="f317"/>
                                </a:lnTo>
                                <a:lnTo>
                                  <a:pt x="f316" y="f318"/>
                                </a:lnTo>
                                <a:lnTo>
                                  <a:pt x="f316" y="f319"/>
                                </a:lnTo>
                                <a:lnTo>
                                  <a:pt x="f315" y="f320"/>
                                </a:lnTo>
                                <a:lnTo>
                                  <a:pt x="f227" y="f321"/>
                                </a:lnTo>
                                <a:lnTo>
                                  <a:pt x="f314" y="f322"/>
                                </a:lnTo>
                                <a:lnTo>
                                  <a:pt x="f313" y="f323"/>
                                </a:lnTo>
                                <a:lnTo>
                                  <a:pt x="f324" y="f323"/>
                                </a:lnTo>
                                <a:lnTo>
                                  <a:pt x="f229" y="f325"/>
                                </a:lnTo>
                                <a:lnTo>
                                  <a:pt x="f326" y="f325"/>
                                </a:lnTo>
                                <a:lnTo>
                                  <a:pt x="f327" y="f325"/>
                                </a:lnTo>
                                <a:lnTo>
                                  <a:pt x="f229" y="f8"/>
                                </a:lnTo>
                                <a:lnTo>
                                  <a:pt x="f313" y="f8"/>
                                </a:lnTo>
                                <a:lnTo>
                                  <a:pt x="f324" y="f328"/>
                                </a:lnTo>
                                <a:lnTo>
                                  <a:pt x="f329" y="f328"/>
                                </a:lnTo>
                                <a:lnTo>
                                  <a:pt x="f227" y="f328"/>
                                </a:lnTo>
                                <a:lnTo>
                                  <a:pt x="f251" y="f330"/>
                                </a:lnTo>
                                <a:lnTo>
                                  <a:pt x="f263" y="f331"/>
                                </a:lnTo>
                                <a:lnTo>
                                  <a:pt x="f332" y="f333"/>
                                </a:lnTo>
                                <a:lnTo>
                                  <a:pt x="f262" y="f334"/>
                                </a:lnTo>
                                <a:lnTo>
                                  <a:pt x="f335" y="f325"/>
                                </a:lnTo>
                                <a:lnTo>
                                  <a:pt x="f336" y="f321"/>
                                </a:lnTo>
                                <a:lnTo>
                                  <a:pt x="f336" y="f337"/>
                                </a:lnTo>
                                <a:lnTo>
                                  <a:pt x="f336" y="f338"/>
                                </a:lnTo>
                                <a:lnTo>
                                  <a:pt x="f335" y="f307"/>
                                </a:lnTo>
                                <a:lnTo>
                                  <a:pt x="f262" y="f339"/>
                                </a:lnTo>
                                <a:lnTo>
                                  <a:pt x="f252" y="f300"/>
                                </a:lnTo>
                                <a:lnTo>
                                  <a:pt x="f226" y="f340"/>
                                </a:lnTo>
                                <a:lnTo>
                                  <a:pt x="f264" y="f341"/>
                                </a:lnTo>
                                <a:lnTo>
                                  <a:pt x="f265" y="f7"/>
                                </a:lnTo>
                                <a:lnTo>
                                  <a:pt x="f312" y="f7"/>
                                </a:lnTo>
                                <a:lnTo>
                                  <a:pt x="f266" y="f7"/>
                                </a:lnTo>
                                <a:lnTo>
                                  <a:pt x="f310" y="f7"/>
                                </a:lnTo>
                                <a:lnTo>
                                  <a:pt x="f230" y="f7"/>
                                </a:lnTo>
                                <a:lnTo>
                                  <a:pt x="f308" y="f341"/>
                                </a:lnTo>
                                <a:lnTo>
                                  <a:pt x="f267" y="f341"/>
                                </a:lnTo>
                                <a:lnTo>
                                  <a:pt x="f232" y="f340"/>
                                </a:lnTo>
                                <a:lnTo>
                                  <a:pt x="f233" y="f342"/>
                                </a:lnTo>
                                <a:lnTo>
                                  <a:pt x="f249" y="f300"/>
                                </a:lnTo>
                                <a:close/>
                                <a:moveTo>
                                  <a:pt x="f257" y="f8"/>
                                </a:moveTo>
                                <a:lnTo>
                                  <a:pt x="f343" y="f10"/>
                                </a:lnTo>
                                <a:lnTo>
                                  <a:pt x="f344" y="f8"/>
                                </a:lnTo>
                                <a:lnTo>
                                  <a:pt x="f345" y="f8"/>
                                </a:lnTo>
                                <a:lnTo>
                                  <a:pt x="f346" y="f35"/>
                                </a:lnTo>
                                <a:lnTo>
                                  <a:pt x="f347" y="f35"/>
                                </a:lnTo>
                                <a:lnTo>
                                  <a:pt x="f348" y="f8"/>
                                </a:lnTo>
                                <a:lnTo>
                                  <a:pt x="f257" y="f8"/>
                                </a:lnTo>
                                <a:close/>
                                <a:moveTo>
                                  <a:pt x="f349" y="f29"/>
                                </a:moveTo>
                                <a:lnTo>
                                  <a:pt x="f350" y="f29"/>
                                </a:lnTo>
                                <a:lnTo>
                                  <a:pt x="f351" y="f104"/>
                                </a:lnTo>
                                <a:lnTo>
                                  <a:pt x="f349" y="f29"/>
                                </a:lnTo>
                                <a:close/>
                                <a:moveTo>
                                  <a:pt x="f352" y="f353"/>
                                </a:moveTo>
                                <a:lnTo>
                                  <a:pt x="f354" y="f355"/>
                                </a:lnTo>
                                <a:lnTo>
                                  <a:pt x="f356" y="f357"/>
                                </a:lnTo>
                                <a:lnTo>
                                  <a:pt x="f345" y="f358"/>
                                </a:lnTo>
                                <a:lnTo>
                                  <a:pt x="f359" y="f360"/>
                                </a:lnTo>
                                <a:lnTo>
                                  <a:pt x="f361" y="f362"/>
                                </a:lnTo>
                                <a:lnTo>
                                  <a:pt x="f363" y="f364"/>
                                </a:lnTo>
                                <a:lnTo>
                                  <a:pt x="f365" y="f366"/>
                                </a:lnTo>
                                <a:lnTo>
                                  <a:pt x="f367" y="f366"/>
                                </a:lnTo>
                                <a:lnTo>
                                  <a:pt x="f368" y="f366"/>
                                </a:lnTo>
                                <a:lnTo>
                                  <a:pt x="f368" y="f366"/>
                                </a:lnTo>
                                <a:lnTo>
                                  <a:pt x="f369" y="f366"/>
                                </a:lnTo>
                                <a:lnTo>
                                  <a:pt x="f370" y="f366"/>
                                </a:lnTo>
                                <a:lnTo>
                                  <a:pt x="f370" y="f366"/>
                                </a:lnTo>
                                <a:lnTo>
                                  <a:pt x="f371" y="f364"/>
                                </a:lnTo>
                                <a:lnTo>
                                  <a:pt x="f371" y="f364"/>
                                </a:lnTo>
                                <a:lnTo>
                                  <a:pt x="f372" y="f364"/>
                                </a:lnTo>
                                <a:lnTo>
                                  <a:pt x="f373" y="f362"/>
                                </a:lnTo>
                                <a:lnTo>
                                  <a:pt x="f351" y="f362"/>
                                </a:lnTo>
                                <a:lnTo>
                                  <a:pt x="f351" y="f360"/>
                                </a:lnTo>
                                <a:lnTo>
                                  <a:pt x="f374" y="f360"/>
                                </a:lnTo>
                                <a:lnTo>
                                  <a:pt x="f374" y="f360"/>
                                </a:lnTo>
                                <a:lnTo>
                                  <a:pt x="f375" y="f360"/>
                                </a:lnTo>
                                <a:lnTo>
                                  <a:pt x="f375" y="f360"/>
                                </a:lnTo>
                                <a:lnTo>
                                  <a:pt x="f376" y="f360"/>
                                </a:lnTo>
                                <a:lnTo>
                                  <a:pt x="f377" y="f360"/>
                                </a:lnTo>
                                <a:lnTo>
                                  <a:pt x="f378" y="f360"/>
                                </a:lnTo>
                                <a:lnTo>
                                  <a:pt x="f379" y="f360"/>
                                </a:lnTo>
                                <a:lnTo>
                                  <a:pt x="f380" y="f360"/>
                                </a:lnTo>
                                <a:lnTo>
                                  <a:pt x="f381" y="f362"/>
                                </a:lnTo>
                                <a:lnTo>
                                  <a:pt x="f382" y="f20"/>
                                </a:lnTo>
                                <a:lnTo>
                                  <a:pt x="f382" y="f364"/>
                                </a:lnTo>
                                <a:lnTo>
                                  <a:pt x="f383" y="f384"/>
                                </a:lnTo>
                                <a:lnTo>
                                  <a:pt x="f385" y="f386"/>
                                </a:lnTo>
                                <a:lnTo>
                                  <a:pt x="f387" y="f386"/>
                                </a:lnTo>
                                <a:lnTo>
                                  <a:pt x="f388" y="f20"/>
                                </a:lnTo>
                                <a:lnTo>
                                  <a:pt x="f389" y="f390"/>
                                </a:lnTo>
                                <a:lnTo>
                                  <a:pt x="f391" y="f9"/>
                                </a:lnTo>
                                <a:lnTo>
                                  <a:pt x="f392" y="f393"/>
                                </a:lnTo>
                                <a:lnTo>
                                  <a:pt x="f385" y="f394"/>
                                </a:lnTo>
                                <a:lnTo>
                                  <a:pt x="f381" y="f395"/>
                                </a:lnTo>
                                <a:lnTo>
                                  <a:pt x="f379" y="f396"/>
                                </a:lnTo>
                                <a:lnTo>
                                  <a:pt x="f376" y="f396"/>
                                </a:lnTo>
                                <a:lnTo>
                                  <a:pt x="f375" y="f396"/>
                                </a:lnTo>
                                <a:lnTo>
                                  <a:pt x="f374" y="f396"/>
                                </a:lnTo>
                                <a:lnTo>
                                  <a:pt x="f374" y="f396"/>
                                </a:lnTo>
                                <a:lnTo>
                                  <a:pt x="f351" y="f396"/>
                                </a:lnTo>
                                <a:lnTo>
                                  <a:pt x="f373" y="f396"/>
                                </a:lnTo>
                                <a:lnTo>
                                  <a:pt x="f397" y="f396"/>
                                </a:lnTo>
                                <a:lnTo>
                                  <a:pt x="f397" y="f395"/>
                                </a:lnTo>
                                <a:lnTo>
                                  <a:pt x="f398" y="f395"/>
                                </a:lnTo>
                                <a:lnTo>
                                  <a:pt x="f370" y="f399"/>
                                </a:lnTo>
                                <a:lnTo>
                                  <a:pt x="f369" y="f399"/>
                                </a:lnTo>
                                <a:lnTo>
                                  <a:pt x="f368" y="f399"/>
                                </a:lnTo>
                                <a:lnTo>
                                  <a:pt x="f368" y="f399"/>
                                </a:lnTo>
                                <a:lnTo>
                                  <a:pt x="f367" y="f399"/>
                                </a:lnTo>
                                <a:lnTo>
                                  <a:pt x="f367" y="f399"/>
                                </a:lnTo>
                                <a:lnTo>
                                  <a:pt x="f400" y="f399"/>
                                </a:lnTo>
                                <a:lnTo>
                                  <a:pt x="f400" y="f399"/>
                                </a:lnTo>
                                <a:lnTo>
                                  <a:pt x="f400" y="f399"/>
                                </a:lnTo>
                                <a:lnTo>
                                  <a:pt x="f350" y="f399"/>
                                </a:lnTo>
                                <a:lnTo>
                                  <a:pt x="f365" y="f399"/>
                                </a:lnTo>
                                <a:lnTo>
                                  <a:pt x="f401" y="f399"/>
                                </a:lnTo>
                                <a:lnTo>
                                  <a:pt x="f346" y="f394"/>
                                </a:lnTo>
                                <a:lnTo>
                                  <a:pt x="f363" y="f355"/>
                                </a:lnTo>
                                <a:lnTo>
                                  <a:pt x="f402" y="f395"/>
                                </a:lnTo>
                                <a:lnTo>
                                  <a:pt x="f403" y="f404"/>
                                </a:lnTo>
                                <a:lnTo>
                                  <a:pt x="f403" y="f353"/>
                                </a:lnTo>
                                <a:lnTo>
                                  <a:pt x="f352" y="f353"/>
                                </a:lnTo>
                                <a:close/>
                                <a:moveTo>
                                  <a:pt x="f405" y="f406"/>
                                </a:moveTo>
                                <a:lnTo>
                                  <a:pt x="f405" y="f141"/>
                                </a:lnTo>
                                <a:lnTo>
                                  <a:pt x="f407" y="f97"/>
                                </a:lnTo>
                                <a:lnTo>
                                  <a:pt x="f408" y="f409"/>
                                </a:lnTo>
                                <a:lnTo>
                                  <a:pt x="f410" y="f238"/>
                                </a:lnTo>
                                <a:lnTo>
                                  <a:pt x="f411" y="f104"/>
                                </a:lnTo>
                                <a:lnTo>
                                  <a:pt x="f412" y="f413"/>
                                </a:lnTo>
                                <a:lnTo>
                                  <a:pt x="f414" y="f177"/>
                                </a:lnTo>
                                <a:lnTo>
                                  <a:pt x="f415" y="f416"/>
                                </a:lnTo>
                                <a:lnTo>
                                  <a:pt x="f417" y="f148"/>
                                </a:lnTo>
                                <a:lnTo>
                                  <a:pt x="f418" y="f149"/>
                                </a:lnTo>
                                <a:lnTo>
                                  <a:pt x="f419" y="f152"/>
                                </a:lnTo>
                                <a:lnTo>
                                  <a:pt x="f420" y="f155"/>
                                </a:lnTo>
                                <a:lnTo>
                                  <a:pt x="f421" y="f286"/>
                                </a:lnTo>
                                <a:lnTo>
                                  <a:pt x="f422" y="f224"/>
                                </a:lnTo>
                                <a:lnTo>
                                  <a:pt x="f423" y="f174"/>
                                </a:lnTo>
                                <a:lnTo>
                                  <a:pt x="f424" y="f174"/>
                                </a:lnTo>
                                <a:lnTo>
                                  <a:pt x="f425" y="f174"/>
                                </a:lnTo>
                                <a:lnTo>
                                  <a:pt x="f426" y="f224"/>
                                </a:lnTo>
                                <a:lnTo>
                                  <a:pt x="f427" y="f13"/>
                                </a:lnTo>
                                <a:lnTo>
                                  <a:pt x="f428" y="f155"/>
                                </a:lnTo>
                                <a:lnTo>
                                  <a:pt x="f429" y="f152"/>
                                </a:lnTo>
                                <a:lnTo>
                                  <a:pt x="f430" y="f219"/>
                                </a:lnTo>
                                <a:lnTo>
                                  <a:pt x="f431" y="f217"/>
                                </a:lnTo>
                                <a:lnTo>
                                  <a:pt x="f432" y="f215"/>
                                </a:lnTo>
                                <a:lnTo>
                                  <a:pt x="f433" y="f413"/>
                                </a:lnTo>
                                <a:lnTo>
                                  <a:pt x="f434" y="f102"/>
                                </a:lnTo>
                                <a:lnTo>
                                  <a:pt x="f435" y="f281"/>
                                </a:lnTo>
                                <a:lnTo>
                                  <a:pt x="f436" y="f98"/>
                                </a:lnTo>
                                <a:lnTo>
                                  <a:pt x="f437" y="f186"/>
                                </a:lnTo>
                                <a:lnTo>
                                  <a:pt x="f438" y="f93"/>
                                </a:lnTo>
                                <a:lnTo>
                                  <a:pt x="f439" y="f440"/>
                                </a:lnTo>
                                <a:lnTo>
                                  <a:pt x="f439" y="f70"/>
                                </a:lnTo>
                                <a:lnTo>
                                  <a:pt x="f439" y="f47"/>
                                </a:lnTo>
                                <a:lnTo>
                                  <a:pt x="f438" y="f86"/>
                                </a:lnTo>
                                <a:lnTo>
                                  <a:pt x="f441" y="f2"/>
                                </a:lnTo>
                                <a:lnTo>
                                  <a:pt x="f442" y="f33"/>
                                </a:lnTo>
                                <a:lnTo>
                                  <a:pt x="f443" y="f63"/>
                                </a:lnTo>
                                <a:lnTo>
                                  <a:pt x="f444" y="f78"/>
                                </a:lnTo>
                                <a:lnTo>
                                  <a:pt x="f445" y="f248"/>
                                </a:lnTo>
                                <a:lnTo>
                                  <a:pt x="f433" y="f59"/>
                                </a:lnTo>
                                <a:lnTo>
                                  <a:pt x="f432" y="f57"/>
                                </a:lnTo>
                                <a:lnTo>
                                  <a:pt x="f446" y="f41"/>
                                </a:lnTo>
                                <a:lnTo>
                                  <a:pt x="f447" y="f54"/>
                                </a:lnTo>
                                <a:lnTo>
                                  <a:pt x="f448" y="f52"/>
                                </a:lnTo>
                                <a:lnTo>
                                  <a:pt x="f449" y="f44"/>
                                </a:lnTo>
                                <a:lnTo>
                                  <a:pt x="f450" y="f49"/>
                                </a:lnTo>
                                <a:lnTo>
                                  <a:pt x="f451" y="f46"/>
                                </a:lnTo>
                                <a:lnTo>
                                  <a:pt x="f452" y="f46"/>
                                </a:lnTo>
                                <a:lnTo>
                                  <a:pt x="f453" y="f46"/>
                                </a:lnTo>
                                <a:lnTo>
                                  <a:pt x="f454" y="f49"/>
                                </a:lnTo>
                                <a:lnTo>
                                  <a:pt x="f455" y="f44"/>
                                </a:lnTo>
                                <a:lnTo>
                                  <a:pt x="f456" y="f52"/>
                                </a:lnTo>
                                <a:lnTo>
                                  <a:pt x="f457" y="f54"/>
                                </a:lnTo>
                                <a:lnTo>
                                  <a:pt x="f458" y="f459"/>
                                </a:lnTo>
                                <a:lnTo>
                                  <a:pt x="f418" y="f39"/>
                                </a:lnTo>
                                <a:lnTo>
                                  <a:pt x="f460" y="f60"/>
                                </a:lnTo>
                                <a:lnTo>
                                  <a:pt x="f461" y="f78"/>
                                </a:lnTo>
                                <a:lnTo>
                                  <a:pt x="f462" y="f63"/>
                                </a:lnTo>
                                <a:lnTo>
                                  <a:pt x="f463" y="f32"/>
                                </a:lnTo>
                                <a:lnTo>
                                  <a:pt x="f464" y="f29"/>
                                </a:lnTo>
                                <a:lnTo>
                                  <a:pt x="f408" y="f465"/>
                                </a:lnTo>
                                <a:lnTo>
                                  <a:pt x="f407" y="f67"/>
                                </a:lnTo>
                                <a:lnTo>
                                  <a:pt x="f405" y="f90"/>
                                </a:lnTo>
                                <a:lnTo>
                                  <a:pt x="f405" y="f406"/>
                                </a:lnTo>
                                <a:close/>
                                <a:moveTo>
                                  <a:pt x="f466" y="f291"/>
                                </a:moveTo>
                                <a:lnTo>
                                  <a:pt x="f467" y="f291"/>
                                </a:lnTo>
                                <a:lnTo>
                                  <a:pt x="f468" y="f290"/>
                                </a:lnTo>
                                <a:lnTo>
                                  <a:pt x="f469" y="f293"/>
                                </a:lnTo>
                                <a:lnTo>
                                  <a:pt x="f470" y="f165"/>
                                </a:lnTo>
                                <a:lnTo>
                                  <a:pt x="f460" y="f169"/>
                                </a:lnTo>
                                <a:lnTo>
                                  <a:pt x="f471" y="f173"/>
                                </a:lnTo>
                                <a:lnTo>
                                  <a:pt x="f463" y="f174"/>
                                </a:lnTo>
                                <a:lnTo>
                                  <a:pt x="f408" y="f155"/>
                                </a:lnTo>
                                <a:lnTo>
                                  <a:pt x="f472" y="f149"/>
                                </a:lnTo>
                                <a:lnTo>
                                  <a:pt x="f473" y="f474"/>
                                </a:lnTo>
                                <a:lnTo>
                                  <a:pt x="f475" y="f177"/>
                                </a:lnTo>
                                <a:lnTo>
                                  <a:pt x="f476" y="f283"/>
                                </a:lnTo>
                                <a:lnTo>
                                  <a:pt x="f477" y="f238"/>
                                </a:lnTo>
                                <a:lnTo>
                                  <a:pt x="f478" y="f479"/>
                                </a:lnTo>
                                <a:lnTo>
                                  <a:pt x="f480" y="f16"/>
                                </a:lnTo>
                                <a:lnTo>
                                  <a:pt x="f480" y="f189"/>
                                </a:lnTo>
                                <a:lnTo>
                                  <a:pt x="f480" y="f481"/>
                                </a:lnTo>
                                <a:lnTo>
                                  <a:pt x="f478" y="f482"/>
                                </a:lnTo>
                                <a:lnTo>
                                  <a:pt x="f477" y="f27"/>
                                </a:lnTo>
                                <a:lnTo>
                                  <a:pt x="f483" y="f33"/>
                                </a:lnTo>
                                <a:lnTo>
                                  <a:pt x="f484" y="f35"/>
                                </a:lnTo>
                                <a:lnTo>
                                  <a:pt x="f485" y="f37"/>
                                </a:lnTo>
                                <a:lnTo>
                                  <a:pt x="f408" y="f57"/>
                                </a:lnTo>
                                <a:lnTo>
                                  <a:pt x="f486" y="f54"/>
                                </a:lnTo>
                                <a:lnTo>
                                  <a:pt x="f414" y="f49"/>
                                </a:lnTo>
                                <a:lnTo>
                                  <a:pt x="f460" y="f82"/>
                                </a:lnTo>
                                <a:lnTo>
                                  <a:pt x="f470" y="f73"/>
                                </a:lnTo>
                                <a:lnTo>
                                  <a:pt x="f420" y="f83"/>
                                </a:lnTo>
                                <a:lnTo>
                                  <a:pt x="f487" y="f8"/>
                                </a:lnTo>
                                <a:lnTo>
                                  <a:pt x="f488" y="f85"/>
                                </a:lnTo>
                                <a:lnTo>
                                  <a:pt x="f453" y="f87"/>
                                </a:lnTo>
                                <a:lnTo>
                                  <a:pt x="f489" y="f87"/>
                                </a:lnTo>
                                <a:lnTo>
                                  <a:pt x="f427" y="f87"/>
                                </a:lnTo>
                                <a:lnTo>
                                  <a:pt x="f449" y="f85"/>
                                </a:lnTo>
                                <a:lnTo>
                                  <a:pt x="f490" y="f92"/>
                                </a:lnTo>
                                <a:lnTo>
                                  <a:pt x="f431" y="f95"/>
                                </a:lnTo>
                                <a:lnTo>
                                  <a:pt x="f491" y="f270"/>
                                </a:lnTo>
                                <a:lnTo>
                                  <a:pt x="f492" y="f99"/>
                                </a:lnTo>
                                <a:lnTo>
                                  <a:pt x="f435" y="f197"/>
                                </a:lnTo>
                                <a:lnTo>
                                  <a:pt x="f441" y="f44"/>
                                </a:lnTo>
                                <a:lnTo>
                                  <a:pt x="f493" y="f41"/>
                                </a:lnTo>
                                <a:lnTo>
                                  <a:pt x="f494" y="f81"/>
                                </a:lnTo>
                                <a:lnTo>
                                  <a:pt x="f495" y="f248"/>
                                </a:lnTo>
                                <a:lnTo>
                                  <a:pt x="f496" y="f275"/>
                                </a:lnTo>
                                <a:lnTo>
                                  <a:pt x="f497" y="f33"/>
                                </a:lnTo>
                                <a:lnTo>
                                  <a:pt x="f498" y="f29"/>
                                </a:lnTo>
                                <a:lnTo>
                                  <a:pt x="f499" y="f106"/>
                                </a:lnTo>
                                <a:lnTo>
                                  <a:pt x="f499" y="f70"/>
                                </a:lnTo>
                                <a:lnTo>
                                  <a:pt x="f499" y="f244"/>
                                </a:lnTo>
                                <a:lnTo>
                                  <a:pt x="f498" y="f141"/>
                                </a:lnTo>
                                <a:lnTo>
                                  <a:pt x="f500" y="f142"/>
                                </a:lnTo>
                                <a:lnTo>
                                  <a:pt x="f501" y="f281"/>
                                </a:lnTo>
                                <a:lnTo>
                                  <a:pt x="f502" y="f283"/>
                                </a:lnTo>
                                <a:lnTo>
                                  <a:pt x="f503" y="f285"/>
                                </a:lnTo>
                                <a:lnTo>
                                  <a:pt x="f438" y="f148"/>
                                </a:lnTo>
                                <a:lnTo>
                                  <a:pt x="f443" y="f152"/>
                                </a:lnTo>
                                <a:lnTo>
                                  <a:pt x="f445" y="f286"/>
                                </a:lnTo>
                                <a:lnTo>
                                  <a:pt x="f491" y="f287"/>
                                </a:lnTo>
                                <a:lnTo>
                                  <a:pt x="f504" y="f171"/>
                                </a:lnTo>
                                <a:lnTo>
                                  <a:pt x="f505" y="f168"/>
                                </a:lnTo>
                                <a:lnTo>
                                  <a:pt x="f428" y="f10"/>
                                </a:lnTo>
                                <a:lnTo>
                                  <a:pt x="f506" y="f290"/>
                                </a:lnTo>
                                <a:lnTo>
                                  <a:pt x="f507" y="f291"/>
                                </a:lnTo>
                                <a:lnTo>
                                  <a:pt x="f466" y="f291"/>
                                </a:lnTo>
                                <a:lnTo>
                                  <a:pt x="f466" y="f291"/>
                                </a:lnTo>
                                <a:close/>
                                <a:moveTo>
                                  <a:pt x="f508" y="f44"/>
                                </a:moveTo>
                                <a:lnTo>
                                  <a:pt x="f509" y="f44"/>
                                </a:lnTo>
                                <a:lnTo>
                                  <a:pt x="f510" y="f44"/>
                                </a:lnTo>
                                <a:lnTo>
                                  <a:pt x="f511" y="f44"/>
                                </a:lnTo>
                                <a:lnTo>
                                  <a:pt x="f512" y="f44"/>
                                </a:lnTo>
                                <a:lnTo>
                                  <a:pt x="f513" y="f52"/>
                                </a:lnTo>
                                <a:lnTo>
                                  <a:pt x="f514" y="f52"/>
                                </a:lnTo>
                                <a:lnTo>
                                  <a:pt x="f515" y="f42"/>
                                </a:lnTo>
                                <a:lnTo>
                                  <a:pt x="f516" y="f54"/>
                                </a:lnTo>
                                <a:lnTo>
                                  <a:pt x="f517" y="f80"/>
                                </a:lnTo>
                                <a:lnTo>
                                  <a:pt x="f518" y="f57"/>
                                </a:lnTo>
                                <a:lnTo>
                                  <a:pt x="f519" y="f60"/>
                                </a:lnTo>
                                <a:lnTo>
                                  <a:pt x="f520" y="f78"/>
                                </a:lnTo>
                                <a:lnTo>
                                  <a:pt x="f521" y="f133"/>
                                </a:lnTo>
                                <a:lnTo>
                                  <a:pt x="f522" y="f33"/>
                                </a:lnTo>
                                <a:lnTo>
                                  <a:pt x="f523" y="f30"/>
                                </a:lnTo>
                                <a:lnTo>
                                  <a:pt x="f524" y="f105"/>
                                </a:lnTo>
                                <a:lnTo>
                                  <a:pt x="f525" y="f25"/>
                                </a:lnTo>
                                <a:lnTo>
                                  <a:pt x="f526" y="f47"/>
                                </a:lnTo>
                                <a:lnTo>
                                  <a:pt x="f527" y="f69"/>
                                </a:lnTo>
                                <a:lnTo>
                                  <a:pt x="f527" y="f90"/>
                                </a:lnTo>
                                <a:lnTo>
                                  <a:pt x="f527" y="f140"/>
                                </a:lnTo>
                                <a:lnTo>
                                  <a:pt x="f527" y="f141"/>
                                </a:lnTo>
                                <a:lnTo>
                                  <a:pt x="f526" y="f142"/>
                                </a:lnTo>
                                <a:lnTo>
                                  <a:pt x="f524" y="f143"/>
                                </a:lnTo>
                                <a:lnTo>
                                  <a:pt x="f522" y="f102"/>
                                </a:lnTo>
                                <a:lnTo>
                                  <a:pt x="f528" y="f145"/>
                                </a:lnTo>
                                <a:lnTo>
                                  <a:pt x="f529" y="f18"/>
                                </a:lnTo>
                                <a:lnTo>
                                  <a:pt x="f530" y="f148"/>
                                </a:lnTo>
                                <a:lnTo>
                                  <a:pt x="f518" y="f149"/>
                                </a:lnTo>
                                <a:lnTo>
                                  <a:pt x="f531" y="f151"/>
                                </a:lnTo>
                                <a:lnTo>
                                  <a:pt x="f517" y="f152"/>
                                </a:lnTo>
                                <a:lnTo>
                                  <a:pt x="f516" y="f153"/>
                                </a:lnTo>
                                <a:lnTo>
                                  <a:pt x="f532" y="f153"/>
                                </a:lnTo>
                                <a:lnTo>
                                  <a:pt x="f514" y="f155"/>
                                </a:lnTo>
                                <a:lnTo>
                                  <a:pt x="f533" y="f155"/>
                                </a:lnTo>
                                <a:lnTo>
                                  <a:pt x="f534" y="f13"/>
                                </a:lnTo>
                                <a:lnTo>
                                  <a:pt x="f535" y="f13"/>
                                </a:lnTo>
                                <a:lnTo>
                                  <a:pt x="f536" y="f13"/>
                                </a:lnTo>
                                <a:lnTo>
                                  <a:pt x="f508" y="f44"/>
                                </a:lnTo>
                                <a:close/>
                                <a:moveTo>
                                  <a:pt x="f537" y="f8"/>
                                </a:moveTo>
                                <a:lnTo>
                                  <a:pt x="f508" y="f10"/>
                                </a:lnTo>
                                <a:lnTo>
                                  <a:pt x="f538" y="f10"/>
                                </a:lnTo>
                                <a:lnTo>
                                  <a:pt x="f539" y="f10"/>
                                </a:lnTo>
                                <a:lnTo>
                                  <a:pt x="f540" y="f10"/>
                                </a:lnTo>
                                <a:lnTo>
                                  <a:pt x="f512" y="f10"/>
                                </a:lnTo>
                                <a:lnTo>
                                  <a:pt x="f513" y="f10"/>
                                </a:lnTo>
                                <a:lnTo>
                                  <a:pt x="f514" y="f10"/>
                                </a:lnTo>
                                <a:lnTo>
                                  <a:pt x="f515" y="f10"/>
                                </a:lnTo>
                                <a:lnTo>
                                  <a:pt x="f541" y="f165"/>
                                </a:lnTo>
                                <a:lnTo>
                                  <a:pt x="f542" y="f165"/>
                                </a:lnTo>
                                <a:lnTo>
                                  <a:pt x="f543" y="f168"/>
                                </a:lnTo>
                                <a:lnTo>
                                  <a:pt x="f518" y="f169"/>
                                </a:lnTo>
                                <a:lnTo>
                                  <a:pt x="f544" y="f171"/>
                                </a:lnTo>
                                <a:lnTo>
                                  <a:pt x="f545" y="f173"/>
                                </a:lnTo>
                                <a:lnTo>
                                  <a:pt x="f528" y="f174"/>
                                </a:lnTo>
                                <a:lnTo>
                                  <a:pt x="f525" y="f153"/>
                                </a:lnTo>
                                <a:lnTo>
                                  <a:pt x="f546" y="f148"/>
                                </a:lnTo>
                                <a:lnTo>
                                  <a:pt x="f547" y="f177"/>
                                </a:lnTo>
                                <a:lnTo>
                                  <a:pt x="f548" y="f179"/>
                                </a:lnTo>
                                <a:lnTo>
                                  <a:pt x="f549" y="f104"/>
                                </a:lnTo>
                                <a:lnTo>
                                  <a:pt x="f550" y="f182"/>
                                </a:lnTo>
                                <a:lnTo>
                                  <a:pt x="f551" y="f184"/>
                                </a:lnTo>
                                <a:lnTo>
                                  <a:pt x="f552" y="f142"/>
                                </a:lnTo>
                                <a:lnTo>
                                  <a:pt x="f552" y="f186"/>
                                </a:lnTo>
                                <a:lnTo>
                                  <a:pt x="f553" y="f188"/>
                                </a:lnTo>
                                <a:lnTo>
                                  <a:pt x="f553" y="f189"/>
                                </a:lnTo>
                                <a:lnTo>
                                  <a:pt x="f553" y="f190"/>
                                </a:lnTo>
                                <a:lnTo>
                                  <a:pt x="f552" y="f45"/>
                                </a:lnTo>
                                <a:lnTo>
                                  <a:pt x="f552" y="f66"/>
                                </a:lnTo>
                                <a:lnTo>
                                  <a:pt x="f551" y="f106"/>
                                </a:lnTo>
                                <a:lnTo>
                                  <a:pt x="f550" y="f26"/>
                                </a:lnTo>
                                <a:lnTo>
                                  <a:pt x="f554" y="f2"/>
                                </a:lnTo>
                                <a:lnTo>
                                  <a:pt x="f548" y="f32"/>
                                </a:lnTo>
                                <a:lnTo>
                                  <a:pt x="f555" y="f133"/>
                                </a:lnTo>
                                <a:lnTo>
                                  <a:pt x="f556" y="f194"/>
                                </a:lnTo>
                                <a:lnTo>
                                  <a:pt x="f557" y="f81"/>
                                </a:lnTo>
                                <a:lnTo>
                                  <a:pt x="f523" y="f80"/>
                                </a:lnTo>
                                <a:lnTo>
                                  <a:pt x="f558" y="f49"/>
                                </a:lnTo>
                                <a:lnTo>
                                  <a:pt x="f545" y="f197"/>
                                </a:lnTo>
                                <a:lnTo>
                                  <a:pt x="f559" y="f99"/>
                                </a:lnTo>
                                <a:lnTo>
                                  <a:pt x="f531" y="f73"/>
                                </a:lnTo>
                                <a:lnTo>
                                  <a:pt x="f516" y="f96"/>
                                </a:lnTo>
                                <a:lnTo>
                                  <a:pt x="f532" y="f83"/>
                                </a:lnTo>
                                <a:lnTo>
                                  <a:pt x="f514" y="f83"/>
                                </a:lnTo>
                                <a:lnTo>
                                  <a:pt x="f513" y="f95"/>
                                </a:lnTo>
                                <a:lnTo>
                                  <a:pt x="f560" y="f95"/>
                                </a:lnTo>
                                <a:lnTo>
                                  <a:pt x="f561" y="f8"/>
                                </a:lnTo>
                                <a:lnTo>
                                  <a:pt x="f562" y="f8"/>
                                </a:lnTo>
                                <a:lnTo>
                                  <a:pt x="f563" y="f8"/>
                                </a:lnTo>
                                <a:lnTo>
                                  <a:pt x="f564" y="f8"/>
                                </a:lnTo>
                                <a:lnTo>
                                  <a:pt x="f537" y="f8"/>
                                </a:lnTo>
                                <a:close/>
                                <a:moveTo>
                                  <a:pt x="f565" y="f44"/>
                                </a:moveTo>
                                <a:lnTo>
                                  <a:pt x="f566" y="f8"/>
                                </a:lnTo>
                                <a:lnTo>
                                  <a:pt x="f567" y="f8"/>
                                </a:lnTo>
                                <a:lnTo>
                                  <a:pt x="f568" y="f10"/>
                                </a:lnTo>
                                <a:lnTo>
                                  <a:pt x="f569" y="f10"/>
                                </a:lnTo>
                                <a:lnTo>
                                  <a:pt x="f570" y="f13"/>
                                </a:lnTo>
                                <a:lnTo>
                                  <a:pt x="f571" y="f13"/>
                                </a:lnTo>
                                <a:lnTo>
                                  <a:pt x="f572" y="f16"/>
                                </a:lnTo>
                                <a:lnTo>
                                  <a:pt x="f573" y="f16"/>
                                </a:lnTo>
                                <a:lnTo>
                                  <a:pt x="f574" y="f19"/>
                                </a:lnTo>
                                <a:lnTo>
                                  <a:pt x="f575" y="f19"/>
                                </a:lnTo>
                                <a:lnTo>
                                  <a:pt x="f568" y="f44"/>
                                </a:lnTo>
                                <a:lnTo>
                                  <a:pt x="f565" y="f44"/>
                                </a:lnTo>
                                <a:close/>
                                <a:moveTo>
                                  <a:pt x="f576" y="f8"/>
                                </a:moveTo>
                                <a:lnTo>
                                  <a:pt x="f577" y="f10"/>
                                </a:lnTo>
                                <a:lnTo>
                                  <a:pt x="f578" y="f8"/>
                                </a:lnTo>
                                <a:lnTo>
                                  <a:pt x="f579" y="f8"/>
                                </a:lnTo>
                                <a:lnTo>
                                  <a:pt x="f580" y="f35"/>
                                </a:lnTo>
                                <a:lnTo>
                                  <a:pt x="f581" y="f35"/>
                                </a:lnTo>
                                <a:lnTo>
                                  <a:pt x="f582" y="f8"/>
                                </a:lnTo>
                                <a:lnTo>
                                  <a:pt x="f576" y="f8"/>
                                </a:lnTo>
                                <a:close/>
                                <a:moveTo>
                                  <a:pt x="f583" y="f29"/>
                                </a:moveTo>
                                <a:lnTo>
                                  <a:pt x="f584" y="f29"/>
                                </a:lnTo>
                                <a:lnTo>
                                  <a:pt x="f585" y="f104"/>
                                </a:lnTo>
                                <a:lnTo>
                                  <a:pt x="f583" y="f29"/>
                                </a:lnTo>
                                <a:close/>
                                <a:moveTo>
                                  <a:pt x="f586" y="f8"/>
                                </a:moveTo>
                                <a:lnTo>
                                  <a:pt x="f587" y="f10"/>
                                </a:lnTo>
                                <a:lnTo>
                                  <a:pt x="f588" y="f60"/>
                                </a:lnTo>
                                <a:lnTo>
                                  <a:pt x="f589" y="f10"/>
                                </a:lnTo>
                                <a:lnTo>
                                  <a:pt x="f590" y="f8"/>
                                </a:lnTo>
                                <a:lnTo>
                                  <a:pt x="f591" y="f8"/>
                                </a:lnTo>
                                <a:lnTo>
                                  <a:pt x="f592" y="f409"/>
                                </a:lnTo>
                                <a:lnTo>
                                  <a:pt x="f593" y="f116"/>
                                </a:lnTo>
                                <a:lnTo>
                                  <a:pt x="f594" y="f184"/>
                                </a:lnTo>
                                <a:lnTo>
                                  <a:pt x="f595" y="f8"/>
                                </a:lnTo>
                                <a:lnTo>
                                  <a:pt x="f586" y="f8"/>
                                </a:lnTo>
                                <a:close/>
                                <a:moveTo>
                                  <a:pt x="f596" y="f406"/>
                                </a:moveTo>
                                <a:lnTo>
                                  <a:pt x="f597" y="f406"/>
                                </a:lnTo>
                                <a:lnTo>
                                  <a:pt x="f598" y="f406"/>
                                </a:lnTo>
                                <a:lnTo>
                                  <a:pt x="f599" y="f108"/>
                                </a:lnTo>
                                <a:lnTo>
                                  <a:pt x="f600" y="f108"/>
                                </a:lnTo>
                                <a:lnTo>
                                  <a:pt x="f601" y="f108"/>
                                </a:lnTo>
                                <a:lnTo>
                                  <a:pt x="f602" y="f108"/>
                                </a:lnTo>
                                <a:lnTo>
                                  <a:pt x="f603" y="f93"/>
                                </a:lnTo>
                                <a:lnTo>
                                  <a:pt x="f604" y="f93"/>
                                </a:lnTo>
                                <a:lnTo>
                                  <a:pt x="f605" y="f188"/>
                                </a:lnTo>
                                <a:lnTo>
                                  <a:pt x="f606" y="f141"/>
                                </a:lnTo>
                                <a:lnTo>
                                  <a:pt x="f607" y="f38"/>
                                </a:lnTo>
                                <a:lnTo>
                                  <a:pt x="f608" y="f241"/>
                                </a:lnTo>
                                <a:lnTo>
                                  <a:pt x="f609" y="f97"/>
                                </a:lnTo>
                                <a:lnTo>
                                  <a:pt x="f610" y="f22"/>
                                </a:lnTo>
                                <a:lnTo>
                                  <a:pt x="f611" y="f143"/>
                                </a:lnTo>
                                <a:lnTo>
                                  <a:pt x="f612" y="f182"/>
                                </a:lnTo>
                                <a:lnTo>
                                  <a:pt x="f612" y="f104"/>
                                </a:lnTo>
                                <a:lnTo>
                                  <a:pt x="f612" y="f179"/>
                                </a:lnTo>
                                <a:lnTo>
                                  <a:pt x="f611" y="f613"/>
                                </a:lnTo>
                                <a:lnTo>
                                  <a:pt x="f614" y="f285"/>
                                </a:lnTo>
                                <a:lnTo>
                                  <a:pt x="f610" y="f18"/>
                                </a:lnTo>
                                <a:lnTo>
                                  <a:pt x="f609" y="f474"/>
                                </a:lnTo>
                                <a:lnTo>
                                  <a:pt x="f608" y="f148"/>
                                </a:lnTo>
                                <a:lnTo>
                                  <a:pt x="f615" y="f219"/>
                                </a:lnTo>
                                <a:lnTo>
                                  <a:pt x="f616" y="f151"/>
                                </a:lnTo>
                                <a:lnTo>
                                  <a:pt x="f617" y="f152"/>
                                </a:lnTo>
                                <a:lnTo>
                                  <a:pt x="f605" y="f153"/>
                                </a:lnTo>
                                <a:lnTo>
                                  <a:pt x="f604" y="f153"/>
                                </a:lnTo>
                                <a:lnTo>
                                  <a:pt x="f603" y="f155"/>
                                </a:lnTo>
                                <a:lnTo>
                                  <a:pt x="f618" y="f155"/>
                                </a:lnTo>
                                <a:lnTo>
                                  <a:pt x="f601" y="f13"/>
                                </a:lnTo>
                                <a:lnTo>
                                  <a:pt x="f619" y="f13"/>
                                </a:lnTo>
                                <a:lnTo>
                                  <a:pt x="f620" y="f13"/>
                                </a:lnTo>
                                <a:lnTo>
                                  <a:pt x="f621" y="f13"/>
                                </a:lnTo>
                                <a:lnTo>
                                  <a:pt x="f622" y="f13"/>
                                </a:lnTo>
                                <a:lnTo>
                                  <a:pt x="f596" y="f406"/>
                                </a:lnTo>
                                <a:close/>
                                <a:moveTo>
                                  <a:pt x="f623" y="f8"/>
                                </a:moveTo>
                                <a:lnTo>
                                  <a:pt x="f624" y="f10"/>
                                </a:lnTo>
                                <a:lnTo>
                                  <a:pt x="f621" y="f10"/>
                                </a:lnTo>
                                <a:lnTo>
                                  <a:pt x="f619" y="f10"/>
                                </a:lnTo>
                                <a:lnTo>
                                  <a:pt x="f618" y="f10"/>
                                </a:lnTo>
                                <a:lnTo>
                                  <a:pt x="f605" y="f10"/>
                                </a:lnTo>
                                <a:lnTo>
                                  <a:pt x="f616" y="f165"/>
                                </a:lnTo>
                                <a:lnTo>
                                  <a:pt x="f608" y="f168"/>
                                </a:lnTo>
                                <a:lnTo>
                                  <a:pt x="f610" y="f296"/>
                                </a:lnTo>
                                <a:lnTo>
                                  <a:pt x="f612" y="f173"/>
                                </a:lnTo>
                                <a:lnTo>
                                  <a:pt x="f625" y="f287"/>
                                </a:lnTo>
                                <a:lnTo>
                                  <a:pt x="f626" y="f174"/>
                                </a:lnTo>
                                <a:lnTo>
                                  <a:pt x="f627" y="f13"/>
                                </a:lnTo>
                                <a:lnTo>
                                  <a:pt x="f628" y="f152"/>
                                </a:lnTo>
                                <a:lnTo>
                                  <a:pt x="f629" y="f219"/>
                                </a:lnTo>
                                <a:lnTo>
                                  <a:pt x="f630" y="f474"/>
                                </a:lnTo>
                                <a:lnTo>
                                  <a:pt x="f631" y="f285"/>
                                </a:lnTo>
                                <a:lnTo>
                                  <a:pt x="f632" y="f413"/>
                                </a:lnTo>
                                <a:lnTo>
                                  <a:pt x="f632" y="f104"/>
                                </a:lnTo>
                                <a:lnTo>
                                  <a:pt x="f632" y="f182"/>
                                </a:lnTo>
                                <a:lnTo>
                                  <a:pt x="f631" y="f409"/>
                                </a:lnTo>
                                <a:lnTo>
                                  <a:pt x="f630" y="f142"/>
                                </a:lnTo>
                                <a:lnTo>
                                  <a:pt x="f633" y="f186"/>
                                </a:lnTo>
                                <a:lnTo>
                                  <a:pt x="f634" y="f40"/>
                                </a:lnTo>
                                <a:lnTo>
                                  <a:pt x="f635" y="f108"/>
                                </a:lnTo>
                                <a:lnTo>
                                  <a:pt x="f636" y="f244"/>
                                </a:lnTo>
                                <a:lnTo>
                                  <a:pt x="f637" y="f90"/>
                                </a:lnTo>
                                <a:lnTo>
                                  <a:pt x="f614" y="f19"/>
                                </a:lnTo>
                                <a:lnTo>
                                  <a:pt x="f638" y="f45"/>
                                </a:lnTo>
                                <a:lnTo>
                                  <a:pt x="f607" y="f70"/>
                                </a:lnTo>
                                <a:lnTo>
                                  <a:pt x="f639" y="f69"/>
                                </a:lnTo>
                                <a:lnTo>
                                  <a:pt x="f603" y="f67"/>
                                </a:lnTo>
                                <a:lnTo>
                                  <a:pt x="f640" y="f66"/>
                                </a:lnTo>
                                <a:lnTo>
                                  <a:pt x="f641" y="f642"/>
                                </a:lnTo>
                                <a:lnTo>
                                  <a:pt x="f597" y="f642"/>
                                </a:lnTo>
                                <a:lnTo>
                                  <a:pt x="f643" y="f642"/>
                                </a:lnTo>
                                <a:lnTo>
                                  <a:pt x="f644" y="f642"/>
                                </a:lnTo>
                                <a:lnTo>
                                  <a:pt x="f645" y="f8"/>
                                </a:lnTo>
                                <a:lnTo>
                                  <a:pt x="f623" y="f8"/>
                                </a:lnTo>
                                <a:close/>
                                <a:moveTo>
                                  <a:pt x="f604" y="f8"/>
                                </a:moveTo>
                                <a:lnTo>
                                  <a:pt x="f646" y="f10"/>
                                </a:lnTo>
                                <a:lnTo>
                                  <a:pt x="f647" y="f8"/>
                                </a:lnTo>
                                <a:lnTo>
                                  <a:pt x="f648" y="f8"/>
                                </a:lnTo>
                                <a:lnTo>
                                  <a:pt x="f649" y="f35"/>
                                </a:lnTo>
                                <a:lnTo>
                                  <a:pt x="f650" y="f35"/>
                                </a:lnTo>
                                <a:lnTo>
                                  <a:pt x="f625" y="f8"/>
                                </a:lnTo>
                                <a:lnTo>
                                  <a:pt x="f604" y="f8"/>
                                </a:lnTo>
                                <a:close/>
                                <a:moveTo>
                                  <a:pt x="f651" y="f29"/>
                                </a:moveTo>
                                <a:lnTo>
                                  <a:pt x="f652" y="f29"/>
                                </a:lnTo>
                                <a:lnTo>
                                  <a:pt x="f653" y="f104"/>
                                </a:lnTo>
                                <a:lnTo>
                                  <a:pt x="f651" y="f29"/>
                                </a:lnTo>
                                <a:close/>
                                <a:moveTo>
                                  <a:pt x="f654" y="f93"/>
                                </a:moveTo>
                                <a:lnTo>
                                  <a:pt x="f655" y="f93"/>
                                </a:lnTo>
                                <a:lnTo>
                                  <a:pt x="f656" y="f93"/>
                                </a:lnTo>
                                <a:lnTo>
                                  <a:pt x="f657" y="f188"/>
                                </a:lnTo>
                                <a:lnTo>
                                  <a:pt x="f658" y="f188"/>
                                </a:lnTo>
                                <a:lnTo>
                                  <a:pt x="f659" y="f188"/>
                                </a:lnTo>
                                <a:lnTo>
                                  <a:pt x="f660" y="f188"/>
                                </a:lnTo>
                                <a:lnTo>
                                  <a:pt x="f661" y="f40"/>
                                </a:lnTo>
                                <a:lnTo>
                                  <a:pt x="f662" y="f40"/>
                                </a:lnTo>
                                <a:lnTo>
                                  <a:pt x="f663" y="f141"/>
                                </a:lnTo>
                                <a:lnTo>
                                  <a:pt x="f664" y="f38"/>
                                </a:lnTo>
                                <a:lnTo>
                                  <a:pt x="f665" y="f241"/>
                                </a:lnTo>
                                <a:lnTo>
                                  <a:pt x="f666" y="f97"/>
                                </a:lnTo>
                                <a:lnTo>
                                  <a:pt x="f667" y="f479"/>
                                </a:lnTo>
                                <a:lnTo>
                                  <a:pt x="f668" y="f409"/>
                                </a:lnTo>
                                <a:lnTo>
                                  <a:pt x="f669" y="f281"/>
                                </a:lnTo>
                                <a:lnTo>
                                  <a:pt x="f670" y="f101"/>
                                </a:lnTo>
                                <a:lnTo>
                                  <a:pt x="f670" y="f283"/>
                                </a:lnTo>
                                <a:lnTo>
                                  <a:pt x="f669" y="f613"/>
                                </a:lnTo>
                                <a:lnTo>
                                  <a:pt x="f671" y="f416"/>
                                </a:lnTo>
                                <a:lnTo>
                                  <a:pt x="f667" y="f148"/>
                                </a:lnTo>
                                <a:lnTo>
                                  <a:pt x="f672" y="f149"/>
                                </a:lnTo>
                                <a:lnTo>
                                  <a:pt x="f673" y="f152"/>
                                </a:lnTo>
                                <a:lnTo>
                                  <a:pt x="f661" y="f155"/>
                                </a:lnTo>
                                <a:lnTo>
                                  <a:pt x="f658" y="f13"/>
                                </a:lnTo>
                                <a:lnTo>
                                  <a:pt x="f674" y="f13"/>
                                </a:lnTo>
                                <a:lnTo>
                                  <a:pt x="f675" y="f13"/>
                                </a:lnTo>
                                <a:lnTo>
                                  <a:pt x="f654" y="f93"/>
                                </a:lnTo>
                                <a:close/>
                                <a:moveTo>
                                  <a:pt x="f676" y="f8"/>
                                </a:moveTo>
                                <a:lnTo>
                                  <a:pt x="f677" y="f10"/>
                                </a:lnTo>
                                <a:lnTo>
                                  <a:pt x="f674" y="f10"/>
                                </a:lnTo>
                                <a:lnTo>
                                  <a:pt x="f678" y="f10"/>
                                </a:lnTo>
                                <a:lnTo>
                                  <a:pt x="f679" y="f10"/>
                                </a:lnTo>
                                <a:lnTo>
                                  <a:pt x="f663" y="f10"/>
                                </a:lnTo>
                                <a:lnTo>
                                  <a:pt x="f680" y="f165"/>
                                </a:lnTo>
                                <a:lnTo>
                                  <a:pt x="f666" y="f168"/>
                                </a:lnTo>
                                <a:lnTo>
                                  <a:pt x="f668" y="f296"/>
                                </a:lnTo>
                                <a:lnTo>
                                  <a:pt x="f670" y="f173"/>
                                </a:lnTo>
                                <a:lnTo>
                                  <a:pt x="f681" y="f287"/>
                                </a:lnTo>
                                <a:lnTo>
                                  <a:pt x="f682" y="f174"/>
                                </a:lnTo>
                                <a:lnTo>
                                  <a:pt x="f683" y="f13"/>
                                </a:lnTo>
                                <a:lnTo>
                                  <a:pt x="f684" y="f152"/>
                                </a:lnTo>
                                <a:lnTo>
                                  <a:pt x="f685" y="f219"/>
                                </a:lnTo>
                                <a:lnTo>
                                  <a:pt x="f686" y="f474"/>
                                </a:lnTo>
                                <a:lnTo>
                                  <a:pt x="f687" y="f285"/>
                                </a:lnTo>
                                <a:lnTo>
                                  <a:pt x="f688" y="f413"/>
                                </a:lnTo>
                                <a:lnTo>
                                  <a:pt x="f688" y="f104"/>
                                </a:lnTo>
                                <a:lnTo>
                                  <a:pt x="f687" y="f143"/>
                                </a:lnTo>
                                <a:lnTo>
                                  <a:pt x="f689" y="f97"/>
                                </a:lnTo>
                                <a:lnTo>
                                  <a:pt x="f684" y="f141"/>
                                </a:lnTo>
                                <a:lnTo>
                                  <a:pt x="f690" y="f189"/>
                                </a:lnTo>
                                <a:lnTo>
                                  <a:pt x="f691" y="f244"/>
                                </a:lnTo>
                                <a:lnTo>
                                  <a:pt x="f669" y="f190"/>
                                </a:lnTo>
                                <a:lnTo>
                                  <a:pt x="f692" y="f90"/>
                                </a:lnTo>
                                <a:lnTo>
                                  <a:pt x="f665" y="f481"/>
                                </a:lnTo>
                                <a:lnTo>
                                  <a:pt x="f693" y="f45"/>
                                </a:lnTo>
                                <a:lnTo>
                                  <a:pt x="f694" y="f45"/>
                                </a:lnTo>
                                <a:lnTo>
                                  <a:pt x="f695" y="f70"/>
                                </a:lnTo>
                                <a:lnTo>
                                  <a:pt x="f658" y="f70"/>
                                </a:lnTo>
                                <a:lnTo>
                                  <a:pt x="f688" y="f8"/>
                                </a:lnTo>
                                <a:lnTo>
                                  <a:pt x="f667" y="f8"/>
                                </a:lnTo>
                                <a:lnTo>
                                  <a:pt x="f696" y="f70"/>
                                </a:lnTo>
                                <a:lnTo>
                                  <a:pt x="f697" y="f70"/>
                                </a:lnTo>
                                <a:lnTo>
                                  <a:pt x="f698" y="f8"/>
                                </a:lnTo>
                                <a:lnTo>
                                  <a:pt x="f676" y="f8"/>
                                </a:lnTo>
                                <a:close/>
                                <a:moveTo>
                                  <a:pt x="f699" y="f406"/>
                                </a:moveTo>
                                <a:lnTo>
                                  <a:pt x="f699" y="f141"/>
                                </a:lnTo>
                                <a:lnTo>
                                  <a:pt x="f700" y="f97"/>
                                </a:lnTo>
                                <a:lnTo>
                                  <a:pt x="f701" y="f409"/>
                                </a:lnTo>
                                <a:lnTo>
                                  <a:pt x="f702" y="f238"/>
                                </a:lnTo>
                                <a:lnTo>
                                  <a:pt x="f703" y="f104"/>
                                </a:lnTo>
                                <a:lnTo>
                                  <a:pt x="f704" y="f413"/>
                                </a:lnTo>
                                <a:lnTo>
                                  <a:pt x="f705" y="f177"/>
                                </a:lnTo>
                                <a:lnTo>
                                  <a:pt x="f706" y="f416"/>
                                </a:lnTo>
                                <a:lnTo>
                                  <a:pt x="f707" y="f148"/>
                                </a:lnTo>
                                <a:lnTo>
                                  <a:pt x="f708" y="f149"/>
                                </a:lnTo>
                                <a:lnTo>
                                  <a:pt x="f709" y="f152"/>
                                </a:lnTo>
                                <a:lnTo>
                                  <a:pt x="f710" y="f155"/>
                                </a:lnTo>
                                <a:lnTo>
                                  <a:pt x="f711" y="f286"/>
                                </a:lnTo>
                                <a:lnTo>
                                  <a:pt x="f712" y="f224"/>
                                </a:lnTo>
                                <a:lnTo>
                                  <a:pt x="f713" y="f174"/>
                                </a:lnTo>
                                <a:lnTo>
                                  <a:pt x="f714" y="f174"/>
                                </a:lnTo>
                                <a:lnTo>
                                  <a:pt x="f715" y="f174"/>
                                </a:lnTo>
                                <a:lnTo>
                                  <a:pt x="f716" y="f224"/>
                                </a:lnTo>
                                <a:lnTo>
                                  <a:pt x="f717" y="f13"/>
                                </a:lnTo>
                                <a:lnTo>
                                  <a:pt x="f718" y="f155"/>
                                </a:lnTo>
                                <a:lnTo>
                                  <a:pt x="f719" y="f152"/>
                                </a:lnTo>
                                <a:lnTo>
                                  <a:pt x="f720" y="f219"/>
                                </a:lnTo>
                                <a:lnTo>
                                  <a:pt x="f721" y="f217"/>
                                </a:lnTo>
                                <a:lnTo>
                                  <a:pt x="f722" y="f215"/>
                                </a:lnTo>
                                <a:lnTo>
                                  <a:pt x="f723" y="f413"/>
                                </a:lnTo>
                                <a:lnTo>
                                  <a:pt x="f724" y="f102"/>
                                </a:lnTo>
                                <a:lnTo>
                                  <a:pt x="f725" y="f281"/>
                                </a:lnTo>
                                <a:lnTo>
                                  <a:pt x="f726" y="f98"/>
                                </a:lnTo>
                                <a:lnTo>
                                  <a:pt x="f727" y="f186"/>
                                </a:lnTo>
                                <a:lnTo>
                                  <a:pt x="f728" y="f93"/>
                                </a:lnTo>
                                <a:lnTo>
                                  <a:pt x="f729" y="f440"/>
                                </a:lnTo>
                                <a:lnTo>
                                  <a:pt x="f729" y="f70"/>
                                </a:lnTo>
                                <a:lnTo>
                                  <a:pt x="f729" y="f47"/>
                                </a:lnTo>
                                <a:lnTo>
                                  <a:pt x="f728" y="f86"/>
                                </a:lnTo>
                                <a:lnTo>
                                  <a:pt x="f730" y="f2"/>
                                </a:lnTo>
                                <a:lnTo>
                                  <a:pt x="f731" y="f33"/>
                                </a:lnTo>
                                <a:lnTo>
                                  <a:pt x="f726" y="f63"/>
                                </a:lnTo>
                                <a:lnTo>
                                  <a:pt x="f732" y="f78"/>
                                </a:lnTo>
                                <a:lnTo>
                                  <a:pt x="f724" y="f248"/>
                                </a:lnTo>
                                <a:lnTo>
                                  <a:pt x="f733" y="f59"/>
                                </a:lnTo>
                                <a:lnTo>
                                  <a:pt x="f734" y="f57"/>
                                </a:lnTo>
                                <a:lnTo>
                                  <a:pt x="f735" y="f41"/>
                                </a:lnTo>
                                <a:lnTo>
                                  <a:pt x="f720" y="f54"/>
                                </a:lnTo>
                                <a:lnTo>
                                  <a:pt x="f736" y="f52"/>
                                </a:lnTo>
                                <a:lnTo>
                                  <a:pt x="f737" y="f44"/>
                                </a:lnTo>
                                <a:lnTo>
                                  <a:pt x="f738" y="f49"/>
                                </a:lnTo>
                                <a:lnTo>
                                  <a:pt x="f739" y="f46"/>
                                </a:lnTo>
                                <a:lnTo>
                                  <a:pt x="f740" y="f46"/>
                                </a:lnTo>
                                <a:lnTo>
                                  <a:pt x="f741" y="f46"/>
                                </a:lnTo>
                                <a:lnTo>
                                  <a:pt x="f742" y="f49"/>
                                </a:lnTo>
                                <a:lnTo>
                                  <a:pt x="f743" y="f44"/>
                                </a:lnTo>
                                <a:lnTo>
                                  <a:pt x="f744" y="f52"/>
                                </a:lnTo>
                                <a:lnTo>
                                  <a:pt x="f745" y="f54"/>
                                </a:lnTo>
                                <a:lnTo>
                                  <a:pt x="f746" y="f459"/>
                                </a:lnTo>
                                <a:lnTo>
                                  <a:pt x="f747" y="f39"/>
                                </a:lnTo>
                                <a:lnTo>
                                  <a:pt x="f707" y="f60"/>
                                </a:lnTo>
                                <a:lnTo>
                                  <a:pt x="f706" y="f78"/>
                                </a:lnTo>
                                <a:lnTo>
                                  <a:pt x="f748" y="f63"/>
                                </a:lnTo>
                                <a:lnTo>
                                  <a:pt x="f749" y="f32"/>
                                </a:lnTo>
                                <a:lnTo>
                                  <a:pt x="f750" y="f29"/>
                                </a:lnTo>
                                <a:lnTo>
                                  <a:pt x="f751" y="f465"/>
                                </a:lnTo>
                                <a:lnTo>
                                  <a:pt x="f700" y="f67"/>
                                </a:lnTo>
                                <a:lnTo>
                                  <a:pt x="f699" y="f90"/>
                                </a:lnTo>
                                <a:lnTo>
                                  <a:pt x="f699" y="f406"/>
                                </a:lnTo>
                                <a:close/>
                                <a:moveTo>
                                  <a:pt x="f752" y="f291"/>
                                </a:moveTo>
                                <a:lnTo>
                                  <a:pt x="f753" y="f291"/>
                                </a:lnTo>
                                <a:lnTo>
                                  <a:pt x="f711" y="f290"/>
                                </a:lnTo>
                                <a:lnTo>
                                  <a:pt x="f754" y="f293"/>
                                </a:lnTo>
                                <a:lnTo>
                                  <a:pt x="f755" y="f165"/>
                                </a:lnTo>
                                <a:lnTo>
                                  <a:pt x="f756" y="f169"/>
                                </a:lnTo>
                                <a:lnTo>
                                  <a:pt x="f757" y="f173"/>
                                </a:lnTo>
                                <a:lnTo>
                                  <a:pt x="f749" y="f174"/>
                                </a:lnTo>
                                <a:lnTo>
                                  <a:pt x="f751" y="f155"/>
                                </a:lnTo>
                                <a:lnTo>
                                  <a:pt x="f758" y="f149"/>
                                </a:lnTo>
                                <a:lnTo>
                                  <a:pt x="f759" y="f474"/>
                                </a:lnTo>
                                <a:lnTo>
                                  <a:pt x="f760" y="f177"/>
                                </a:lnTo>
                                <a:lnTo>
                                  <a:pt x="f761" y="f283"/>
                                </a:lnTo>
                                <a:lnTo>
                                  <a:pt x="f762" y="f238"/>
                                </a:lnTo>
                                <a:lnTo>
                                  <a:pt x="f763" y="f479"/>
                                </a:lnTo>
                                <a:lnTo>
                                  <a:pt x="f764" y="f16"/>
                                </a:lnTo>
                                <a:lnTo>
                                  <a:pt x="f764" y="f189"/>
                                </a:lnTo>
                                <a:lnTo>
                                  <a:pt x="f764" y="f481"/>
                                </a:lnTo>
                                <a:lnTo>
                                  <a:pt x="f763" y="f482"/>
                                </a:lnTo>
                                <a:lnTo>
                                  <a:pt x="f762" y="f27"/>
                                </a:lnTo>
                                <a:lnTo>
                                  <a:pt x="f765" y="f33"/>
                                </a:lnTo>
                                <a:lnTo>
                                  <a:pt x="f766" y="f35"/>
                                </a:lnTo>
                                <a:lnTo>
                                  <a:pt x="f767" y="f37"/>
                                </a:lnTo>
                                <a:lnTo>
                                  <a:pt x="f701" y="f57"/>
                                </a:lnTo>
                                <a:lnTo>
                                  <a:pt x="f749" y="f54"/>
                                </a:lnTo>
                                <a:lnTo>
                                  <a:pt x="f757" y="f49"/>
                                </a:lnTo>
                                <a:lnTo>
                                  <a:pt x="f707" y="f82"/>
                                </a:lnTo>
                                <a:lnTo>
                                  <a:pt x="f768" y="f73"/>
                                </a:lnTo>
                                <a:lnTo>
                                  <a:pt x="f745" y="f83"/>
                                </a:lnTo>
                                <a:lnTo>
                                  <a:pt x="f769" y="f8"/>
                                </a:lnTo>
                                <a:lnTo>
                                  <a:pt x="f713" y="f85"/>
                                </a:lnTo>
                                <a:lnTo>
                                  <a:pt x="f741" y="f87"/>
                                </a:lnTo>
                                <a:lnTo>
                                  <a:pt x="f770" y="f87"/>
                                </a:lnTo>
                                <a:lnTo>
                                  <a:pt x="f771" y="f87"/>
                                </a:lnTo>
                                <a:lnTo>
                                  <a:pt x="f737" y="f85"/>
                                </a:lnTo>
                                <a:lnTo>
                                  <a:pt x="f772" y="f92"/>
                                </a:lnTo>
                                <a:lnTo>
                                  <a:pt x="f773" y="f95"/>
                                </a:lnTo>
                                <a:lnTo>
                                  <a:pt x="f774" y="f270"/>
                                </a:lnTo>
                                <a:lnTo>
                                  <a:pt x="f775" y="f99"/>
                                </a:lnTo>
                                <a:lnTo>
                                  <a:pt x="f776" y="f197"/>
                                </a:lnTo>
                                <a:lnTo>
                                  <a:pt x="f730" y="f44"/>
                                </a:lnTo>
                                <a:lnTo>
                                  <a:pt x="f777" y="f41"/>
                                </a:lnTo>
                                <a:lnTo>
                                  <a:pt x="f778" y="f81"/>
                                </a:lnTo>
                                <a:lnTo>
                                  <a:pt x="f779" y="f248"/>
                                </a:lnTo>
                                <a:lnTo>
                                  <a:pt x="f780" y="f275"/>
                                </a:lnTo>
                                <a:lnTo>
                                  <a:pt x="f781" y="f33"/>
                                </a:lnTo>
                                <a:lnTo>
                                  <a:pt x="f782" y="f29"/>
                                </a:lnTo>
                                <a:lnTo>
                                  <a:pt x="f783" y="f106"/>
                                </a:lnTo>
                                <a:lnTo>
                                  <a:pt x="f783" y="f70"/>
                                </a:lnTo>
                                <a:lnTo>
                                  <a:pt x="f783" y="f244"/>
                                </a:lnTo>
                                <a:lnTo>
                                  <a:pt x="f782" y="f141"/>
                                </a:lnTo>
                                <a:lnTo>
                                  <a:pt x="f781" y="f142"/>
                                </a:lnTo>
                                <a:lnTo>
                                  <a:pt x="f780" y="f281"/>
                                </a:lnTo>
                                <a:lnTo>
                                  <a:pt x="f784" y="f283"/>
                                </a:lnTo>
                                <a:lnTo>
                                  <a:pt x="f785" y="f285"/>
                                </a:lnTo>
                                <a:lnTo>
                                  <a:pt x="f728" y="f148"/>
                                </a:lnTo>
                                <a:lnTo>
                                  <a:pt x="f776" y="f152"/>
                                </a:lnTo>
                                <a:lnTo>
                                  <a:pt x="f775" y="f286"/>
                                </a:lnTo>
                                <a:lnTo>
                                  <a:pt x="f774" y="f287"/>
                                </a:lnTo>
                                <a:lnTo>
                                  <a:pt x="f773" y="f171"/>
                                </a:lnTo>
                                <a:lnTo>
                                  <a:pt x="f772" y="f168"/>
                                </a:lnTo>
                                <a:lnTo>
                                  <a:pt x="f718" y="f10"/>
                                </a:lnTo>
                                <a:lnTo>
                                  <a:pt x="f786" y="f290"/>
                                </a:lnTo>
                                <a:lnTo>
                                  <a:pt x="f787" y="f291"/>
                                </a:lnTo>
                                <a:lnTo>
                                  <a:pt x="f714" y="f291"/>
                                </a:lnTo>
                                <a:lnTo>
                                  <a:pt x="f752" y="f291"/>
                                </a:lnTo>
                                <a:close/>
                                <a:moveTo>
                                  <a:pt x="f788" y="f8"/>
                                </a:moveTo>
                                <a:lnTo>
                                  <a:pt x="f789" y="f10"/>
                                </a:lnTo>
                                <a:lnTo>
                                  <a:pt x="f790" y="f8"/>
                                </a:lnTo>
                                <a:lnTo>
                                  <a:pt x="f791" y="f8"/>
                                </a:lnTo>
                                <a:lnTo>
                                  <a:pt x="f792" y="f35"/>
                                </a:lnTo>
                                <a:lnTo>
                                  <a:pt x="f793" y="f35"/>
                                </a:lnTo>
                                <a:lnTo>
                                  <a:pt x="f794" y="f8"/>
                                </a:lnTo>
                                <a:lnTo>
                                  <a:pt x="f788" y="f8"/>
                                </a:lnTo>
                                <a:close/>
                                <a:moveTo>
                                  <a:pt x="f795" y="f29"/>
                                </a:moveTo>
                                <a:lnTo>
                                  <a:pt x="f796" y="f29"/>
                                </a:lnTo>
                                <a:lnTo>
                                  <a:pt x="f797" y="f104"/>
                                </a:lnTo>
                                <a:lnTo>
                                  <a:pt x="f795" y="f29"/>
                                </a:lnTo>
                                <a:close/>
                                <a:moveTo>
                                  <a:pt x="f798" y="f799"/>
                                </a:moveTo>
                                <a:lnTo>
                                  <a:pt x="f800" y="f799"/>
                                </a:lnTo>
                                <a:lnTo>
                                  <a:pt x="f801" y="f5"/>
                                </a:lnTo>
                                <a:lnTo>
                                  <a:pt x="f802" y="f5"/>
                                </a:lnTo>
                                <a:lnTo>
                                  <a:pt x="f798" y="f799"/>
                                </a:lnTo>
                                <a:close/>
                                <a:moveTo>
                                  <a:pt x="f803" y="f406"/>
                                </a:moveTo>
                                <a:lnTo>
                                  <a:pt x="f804" y="f406"/>
                                </a:lnTo>
                                <a:lnTo>
                                  <a:pt x="f805" y="f406"/>
                                </a:lnTo>
                                <a:lnTo>
                                  <a:pt x="f806" y="f108"/>
                                </a:lnTo>
                                <a:lnTo>
                                  <a:pt x="f807" y="f108"/>
                                </a:lnTo>
                                <a:lnTo>
                                  <a:pt x="f808" y="f108"/>
                                </a:lnTo>
                                <a:lnTo>
                                  <a:pt x="f809" y="f108"/>
                                </a:lnTo>
                                <a:lnTo>
                                  <a:pt x="f810" y="f93"/>
                                </a:lnTo>
                                <a:lnTo>
                                  <a:pt x="f811" y="f93"/>
                                </a:lnTo>
                                <a:lnTo>
                                  <a:pt x="f812" y="f188"/>
                                </a:lnTo>
                                <a:lnTo>
                                  <a:pt x="f813" y="f141"/>
                                </a:lnTo>
                                <a:lnTo>
                                  <a:pt x="f814" y="f38"/>
                                </a:lnTo>
                                <a:lnTo>
                                  <a:pt x="f815" y="f241"/>
                                </a:lnTo>
                                <a:lnTo>
                                  <a:pt x="f816" y="f97"/>
                                </a:lnTo>
                                <a:lnTo>
                                  <a:pt x="f817" y="f22"/>
                                </a:lnTo>
                                <a:lnTo>
                                  <a:pt x="f818" y="f143"/>
                                </a:lnTo>
                                <a:lnTo>
                                  <a:pt x="f819" y="f182"/>
                                </a:lnTo>
                                <a:lnTo>
                                  <a:pt x="f819" y="f104"/>
                                </a:lnTo>
                                <a:lnTo>
                                  <a:pt x="f819" y="f179"/>
                                </a:lnTo>
                                <a:lnTo>
                                  <a:pt x="f818" y="f613"/>
                                </a:lnTo>
                                <a:lnTo>
                                  <a:pt x="f818" y="f285"/>
                                </a:lnTo>
                                <a:lnTo>
                                  <a:pt x="f817" y="f18"/>
                                </a:lnTo>
                                <a:lnTo>
                                  <a:pt x="f816" y="f474"/>
                                </a:lnTo>
                                <a:lnTo>
                                  <a:pt x="f815" y="f148"/>
                                </a:lnTo>
                                <a:lnTo>
                                  <a:pt x="f820" y="f219"/>
                                </a:lnTo>
                                <a:lnTo>
                                  <a:pt x="f821" y="f151"/>
                                </a:lnTo>
                                <a:lnTo>
                                  <a:pt x="f813" y="f152"/>
                                </a:lnTo>
                                <a:lnTo>
                                  <a:pt x="f822" y="f153"/>
                                </a:lnTo>
                                <a:lnTo>
                                  <a:pt x="f823" y="f153"/>
                                </a:lnTo>
                                <a:lnTo>
                                  <a:pt x="f824" y="f155"/>
                                </a:lnTo>
                                <a:lnTo>
                                  <a:pt x="f825" y="f155"/>
                                </a:lnTo>
                                <a:lnTo>
                                  <a:pt x="f808" y="f13"/>
                                </a:lnTo>
                                <a:lnTo>
                                  <a:pt x="f826" y="f13"/>
                                </a:lnTo>
                                <a:lnTo>
                                  <a:pt x="f827" y="f13"/>
                                </a:lnTo>
                                <a:lnTo>
                                  <a:pt x="f828" y="f13"/>
                                </a:lnTo>
                                <a:lnTo>
                                  <a:pt x="f829" y="f13"/>
                                </a:lnTo>
                                <a:lnTo>
                                  <a:pt x="f803" y="f406"/>
                                </a:lnTo>
                                <a:close/>
                                <a:moveTo>
                                  <a:pt x="f830" y="f8"/>
                                </a:moveTo>
                                <a:lnTo>
                                  <a:pt x="f831" y="f10"/>
                                </a:lnTo>
                                <a:lnTo>
                                  <a:pt x="f828" y="f10"/>
                                </a:lnTo>
                                <a:lnTo>
                                  <a:pt x="f826" y="f10"/>
                                </a:lnTo>
                                <a:lnTo>
                                  <a:pt x="f825" y="f10"/>
                                </a:lnTo>
                                <a:lnTo>
                                  <a:pt x="f822" y="f10"/>
                                </a:lnTo>
                                <a:lnTo>
                                  <a:pt x="f821" y="f165"/>
                                </a:lnTo>
                                <a:lnTo>
                                  <a:pt x="f815" y="f168"/>
                                </a:lnTo>
                                <a:lnTo>
                                  <a:pt x="f817" y="f296"/>
                                </a:lnTo>
                                <a:lnTo>
                                  <a:pt x="f832" y="f173"/>
                                </a:lnTo>
                                <a:lnTo>
                                  <a:pt x="f833" y="f287"/>
                                </a:lnTo>
                                <a:lnTo>
                                  <a:pt x="f834" y="f174"/>
                                </a:lnTo>
                                <a:lnTo>
                                  <a:pt x="f835" y="f13"/>
                                </a:lnTo>
                                <a:lnTo>
                                  <a:pt x="f836" y="f152"/>
                                </a:lnTo>
                                <a:lnTo>
                                  <a:pt x="f837" y="f219"/>
                                </a:lnTo>
                                <a:lnTo>
                                  <a:pt x="f838" y="f474"/>
                                </a:lnTo>
                                <a:lnTo>
                                  <a:pt x="f839" y="f285"/>
                                </a:lnTo>
                                <a:lnTo>
                                  <a:pt x="f840" y="f413"/>
                                </a:lnTo>
                                <a:lnTo>
                                  <a:pt x="f840" y="f104"/>
                                </a:lnTo>
                                <a:lnTo>
                                  <a:pt x="f840" y="f182"/>
                                </a:lnTo>
                                <a:lnTo>
                                  <a:pt x="f839" y="f409"/>
                                </a:lnTo>
                                <a:lnTo>
                                  <a:pt x="f838" y="f142"/>
                                </a:lnTo>
                                <a:lnTo>
                                  <a:pt x="f841" y="f186"/>
                                </a:lnTo>
                                <a:lnTo>
                                  <a:pt x="f842" y="f40"/>
                                </a:lnTo>
                                <a:lnTo>
                                  <a:pt x="f843" y="f108"/>
                                </a:lnTo>
                                <a:lnTo>
                                  <a:pt x="f844" y="f244"/>
                                </a:lnTo>
                                <a:lnTo>
                                  <a:pt x="f845" y="f90"/>
                                </a:lnTo>
                                <a:lnTo>
                                  <a:pt x="f818" y="f19"/>
                                </a:lnTo>
                                <a:lnTo>
                                  <a:pt x="f846" y="f45"/>
                                </a:lnTo>
                                <a:lnTo>
                                  <a:pt x="f814" y="f70"/>
                                </a:lnTo>
                                <a:lnTo>
                                  <a:pt x="f847" y="f69"/>
                                </a:lnTo>
                                <a:lnTo>
                                  <a:pt x="f824" y="f67"/>
                                </a:lnTo>
                                <a:lnTo>
                                  <a:pt x="f848" y="f66"/>
                                </a:lnTo>
                                <a:lnTo>
                                  <a:pt x="f849" y="f642"/>
                                </a:lnTo>
                                <a:lnTo>
                                  <a:pt x="f804" y="f642"/>
                                </a:lnTo>
                                <a:lnTo>
                                  <a:pt x="f850" y="f642"/>
                                </a:lnTo>
                                <a:lnTo>
                                  <a:pt x="f851" y="f642"/>
                                </a:lnTo>
                                <a:lnTo>
                                  <a:pt x="f852" y="f8"/>
                                </a:lnTo>
                                <a:lnTo>
                                  <a:pt x="f830" y="f8"/>
                                </a:lnTo>
                                <a:close/>
                                <a:moveTo>
                                  <a:pt x="f853" y="f44"/>
                                </a:moveTo>
                                <a:lnTo>
                                  <a:pt x="f854" y="f8"/>
                                </a:lnTo>
                                <a:lnTo>
                                  <a:pt x="f840" y="f8"/>
                                </a:lnTo>
                                <a:lnTo>
                                  <a:pt x="f855" y="f10"/>
                                </a:lnTo>
                                <a:lnTo>
                                  <a:pt x="f856" y="f10"/>
                                </a:lnTo>
                                <a:lnTo>
                                  <a:pt x="f857" y="f13"/>
                                </a:lnTo>
                                <a:lnTo>
                                  <a:pt x="f858" y="f13"/>
                                </a:lnTo>
                                <a:lnTo>
                                  <a:pt x="f859" y="f16"/>
                                </a:lnTo>
                                <a:lnTo>
                                  <a:pt x="f860" y="f16"/>
                                </a:lnTo>
                                <a:lnTo>
                                  <a:pt x="f861" y="f19"/>
                                </a:lnTo>
                                <a:lnTo>
                                  <a:pt x="f862" y="f19"/>
                                </a:lnTo>
                                <a:lnTo>
                                  <a:pt x="f855" y="f44"/>
                                </a:lnTo>
                                <a:lnTo>
                                  <a:pt x="f853" y="f44"/>
                                </a:lnTo>
                                <a:close/>
                                <a:moveTo>
                                  <a:pt x="f863" y="f59"/>
                                </a:moveTo>
                                <a:lnTo>
                                  <a:pt x="f864" y="f275"/>
                                </a:lnTo>
                                <a:lnTo>
                                  <a:pt x="f865" y="f248"/>
                                </a:lnTo>
                                <a:lnTo>
                                  <a:pt x="f866" y="f81"/>
                                </a:lnTo>
                                <a:lnTo>
                                  <a:pt x="f867" y="f41"/>
                                </a:lnTo>
                                <a:lnTo>
                                  <a:pt x="f868" y="f42"/>
                                </a:lnTo>
                                <a:lnTo>
                                  <a:pt x="f869" y="f44"/>
                                </a:lnTo>
                                <a:lnTo>
                                  <a:pt x="f870" y="f46"/>
                                </a:lnTo>
                                <a:lnTo>
                                  <a:pt x="f871" y="f79"/>
                                </a:lnTo>
                                <a:lnTo>
                                  <a:pt x="f872" y="f79"/>
                                </a:lnTo>
                                <a:lnTo>
                                  <a:pt x="f873" y="f79"/>
                                </a:lnTo>
                                <a:lnTo>
                                  <a:pt x="f874" y="f49"/>
                                </a:lnTo>
                                <a:lnTo>
                                  <a:pt x="f875" y="f44"/>
                                </a:lnTo>
                                <a:lnTo>
                                  <a:pt x="f876" y="f54"/>
                                </a:lnTo>
                                <a:lnTo>
                                  <a:pt x="f877" y="f64"/>
                                </a:lnTo>
                                <a:lnTo>
                                  <a:pt x="f878" y="f59"/>
                                </a:lnTo>
                                <a:lnTo>
                                  <a:pt x="f879" y="f62"/>
                                </a:lnTo>
                                <a:lnTo>
                                  <a:pt x="f880" y="f881"/>
                                </a:lnTo>
                                <a:lnTo>
                                  <a:pt x="f880" y="f51"/>
                                </a:lnTo>
                                <a:lnTo>
                                  <a:pt x="f879" y="f32"/>
                                </a:lnTo>
                                <a:lnTo>
                                  <a:pt x="f882" y="f30"/>
                                </a:lnTo>
                                <a:lnTo>
                                  <a:pt x="f877" y="f27"/>
                                </a:lnTo>
                                <a:lnTo>
                                  <a:pt x="f883" y="f26"/>
                                </a:lnTo>
                                <a:lnTo>
                                  <a:pt x="f884" y="f465"/>
                                </a:lnTo>
                                <a:lnTo>
                                  <a:pt x="f885" y="f47"/>
                                </a:lnTo>
                                <a:lnTo>
                                  <a:pt x="f873" y="f69"/>
                                </a:lnTo>
                                <a:lnTo>
                                  <a:pt x="f886" y="f19"/>
                                </a:lnTo>
                                <a:lnTo>
                                  <a:pt x="f870" y="f140"/>
                                </a:lnTo>
                                <a:lnTo>
                                  <a:pt x="f887" y="f93"/>
                                </a:lnTo>
                                <a:lnTo>
                                  <a:pt x="f888" y="f16"/>
                                </a:lnTo>
                                <a:lnTo>
                                  <a:pt x="f889" y="f24"/>
                                </a:lnTo>
                                <a:lnTo>
                                  <a:pt x="f890" y="f22"/>
                                </a:lnTo>
                                <a:lnTo>
                                  <a:pt x="f891" y="f238"/>
                                </a:lnTo>
                                <a:lnTo>
                                  <a:pt x="f891" y="f104"/>
                                </a:lnTo>
                                <a:lnTo>
                                  <a:pt x="f866" y="f285"/>
                                </a:lnTo>
                                <a:lnTo>
                                  <a:pt x="f889" y="f892"/>
                                </a:lnTo>
                                <a:lnTo>
                                  <a:pt x="f888" y="f13"/>
                                </a:lnTo>
                                <a:lnTo>
                                  <a:pt x="f869" y="f298"/>
                                </a:lnTo>
                                <a:lnTo>
                                  <a:pt x="f893" y="f168"/>
                                </a:lnTo>
                                <a:lnTo>
                                  <a:pt x="f894" y="f293"/>
                                </a:lnTo>
                                <a:lnTo>
                                  <a:pt x="f895" y="f290"/>
                                </a:lnTo>
                                <a:lnTo>
                                  <a:pt x="f875" y="f291"/>
                                </a:lnTo>
                                <a:lnTo>
                                  <a:pt x="f883" y="f291"/>
                                </a:lnTo>
                                <a:lnTo>
                                  <a:pt x="f879" y="f290"/>
                                </a:lnTo>
                                <a:lnTo>
                                  <a:pt x="f896" y="f10"/>
                                </a:lnTo>
                                <a:lnTo>
                                  <a:pt x="f897" y="f168"/>
                                </a:lnTo>
                                <a:lnTo>
                                  <a:pt x="f898" y="f171"/>
                                </a:lnTo>
                                <a:lnTo>
                                  <a:pt x="f899" y="f287"/>
                                </a:lnTo>
                                <a:lnTo>
                                  <a:pt x="f900" y="f13"/>
                                </a:lnTo>
                                <a:lnTo>
                                  <a:pt x="f901" y="f151"/>
                                </a:lnTo>
                                <a:lnTo>
                                  <a:pt x="f898" y="f285"/>
                                </a:lnTo>
                                <a:lnTo>
                                  <a:pt x="f902" y="f474"/>
                                </a:lnTo>
                                <a:lnTo>
                                  <a:pt x="f903" y="f892"/>
                                </a:lnTo>
                                <a:lnTo>
                                  <a:pt x="f904" y="f151"/>
                                </a:lnTo>
                                <a:lnTo>
                                  <a:pt x="f905" y="f155"/>
                                </a:lnTo>
                                <a:lnTo>
                                  <a:pt x="f879" y="f13"/>
                                </a:lnTo>
                                <a:lnTo>
                                  <a:pt x="f877" y="f224"/>
                                </a:lnTo>
                                <a:lnTo>
                                  <a:pt x="f876" y="f174"/>
                                </a:lnTo>
                                <a:lnTo>
                                  <a:pt x="f875" y="f174"/>
                                </a:lnTo>
                                <a:lnTo>
                                  <a:pt x="f874" y="f174"/>
                                </a:lnTo>
                                <a:lnTo>
                                  <a:pt x="f873" y="f224"/>
                                </a:lnTo>
                                <a:lnTo>
                                  <a:pt x="f906" y="f13"/>
                                </a:lnTo>
                                <a:lnTo>
                                  <a:pt x="f907" y="f152"/>
                                </a:lnTo>
                                <a:lnTo>
                                  <a:pt x="f871" y="f219"/>
                                </a:lnTo>
                                <a:lnTo>
                                  <a:pt x="f908" y="f474"/>
                                </a:lnTo>
                                <a:lnTo>
                                  <a:pt x="f909" y="f177"/>
                                </a:lnTo>
                                <a:lnTo>
                                  <a:pt x="f909" y="f179"/>
                                </a:lnTo>
                                <a:lnTo>
                                  <a:pt x="f893" y="f182"/>
                                </a:lnTo>
                                <a:lnTo>
                                  <a:pt x="f886" y="f22"/>
                                </a:lnTo>
                                <a:lnTo>
                                  <a:pt x="f910" y="f241"/>
                                </a:lnTo>
                                <a:lnTo>
                                  <a:pt x="f885" y="f40"/>
                                </a:lnTo>
                                <a:lnTo>
                                  <a:pt x="f911" y="f188"/>
                                </a:lnTo>
                                <a:lnTo>
                                  <a:pt x="f875" y="f188"/>
                                </a:lnTo>
                                <a:lnTo>
                                  <a:pt x="f884" y="f93"/>
                                </a:lnTo>
                                <a:lnTo>
                                  <a:pt x="f912" y="f108"/>
                                </a:lnTo>
                                <a:lnTo>
                                  <a:pt x="f882" y="f244"/>
                                </a:lnTo>
                                <a:lnTo>
                                  <a:pt x="f913" y="f19"/>
                                </a:lnTo>
                                <a:lnTo>
                                  <a:pt x="f903" y="f69"/>
                                </a:lnTo>
                                <a:lnTo>
                                  <a:pt x="f902" y="f47"/>
                                </a:lnTo>
                                <a:lnTo>
                                  <a:pt x="f914" y="f25"/>
                                </a:lnTo>
                                <a:lnTo>
                                  <a:pt x="f915" y="f29"/>
                                </a:lnTo>
                                <a:lnTo>
                                  <a:pt x="f916" y="f32"/>
                                </a:lnTo>
                                <a:lnTo>
                                  <a:pt x="f916" y="f881"/>
                                </a:lnTo>
                                <a:lnTo>
                                  <a:pt x="f915" y="f37"/>
                                </a:lnTo>
                                <a:lnTo>
                                  <a:pt x="f914" y="f64"/>
                                </a:lnTo>
                                <a:lnTo>
                                  <a:pt x="f902" y="f44"/>
                                </a:lnTo>
                                <a:lnTo>
                                  <a:pt x="f904" y="f82"/>
                                </a:lnTo>
                                <a:lnTo>
                                  <a:pt x="f905" y="f75"/>
                                </a:lnTo>
                                <a:lnTo>
                                  <a:pt x="f879" y="f96"/>
                                </a:lnTo>
                                <a:lnTo>
                                  <a:pt x="f917" y="f95"/>
                                </a:lnTo>
                                <a:lnTo>
                                  <a:pt x="f912" y="f8"/>
                                </a:lnTo>
                                <a:lnTo>
                                  <a:pt x="f911" y="f92"/>
                                </a:lnTo>
                                <a:lnTo>
                                  <a:pt x="f918" y="f85"/>
                                </a:lnTo>
                                <a:lnTo>
                                  <a:pt x="f873" y="f87"/>
                                </a:lnTo>
                                <a:lnTo>
                                  <a:pt x="f872" y="f87"/>
                                </a:lnTo>
                                <a:lnTo>
                                  <a:pt x="f893" y="f85"/>
                                </a:lnTo>
                                <a:lnTo>
                                  <a:pt x="f869" y="f92"/>
                                </a:lnTo>
                                <a:lnTo>
                                  <a:pt x="f919" y="f95"/>
                                </a:lnTo>
                                <a:lnTo>
                                  <a:pt x="f891" y="f270"/>
                                </a:lnTo>
                                <a:lnTo>
                                  <a:pt x="f920" y="f82"/>
                                </a:lnTo>
                                <a:lnTo>
                                  <a:pt x="f921" y="f46"/>
                                </a:lnTo>
                                <a:lnTo>
                                  <a:pt x="f922" y="f80"/>
                                </a:lnTo>
                                <a:lnTo>
                                  <a:pt x="f860" y="f81"/>
                                </a:lnTo>
                                <a:lnTo>
                                  <a:pt x="f863" y="f59"/>
                                </a:lnTo>
                                <a:close/>
                                <a:moveTo>
                                  <a:pt x="f923" y="f924"/>
                                </a:moveTo>
                                <a:lnTo>
                                  <a:pt x="f925" y="f270"/>
                                </a:lnTo>
                                <a:lnTo>
                                  <a:pt x="f926" y="f96"/>
                                </a:lnTo>
                                <a:lnTo>
                                  <a:pt x="f927" y="f95"/>
                                </a:lnTo>
                                <a:lnTo>
                                  <a:pt x="f928" y="f8"/>
                                </a:lnTo>
                                <a:lnTo>
                                  <a:pt x="f929" y="f92"/>
                                </a:lnTo>
                                <a:lnTo>
                                  <a:pt x="f930" y="f85"/>
                                </a:lnTo>
                                <a:lnTo>
                                  <a:pt x="f931" y="f85"/>
                                </a:lnTo>
                                <a:lnTo>
                                  <a:pt x="f932" y="f87"/>
                                </a:lnTo>
                                <a:lnTo>
                                  <a:pt x="f933" y="f87"/>
                                </a:lnTo>
                                <a:lnTo>
                                  <a:pt x="f934" y="f87"/>
                                </a:lnTo>
                                <a:lnTo>
                                  <a:pt x="f935" y="f85"/>
                                </a:lnTo>
                                <a:lnTo>
                                  <a:pt x="f936" y="f92"/>
                                </a:lnTo>
                                <a:lnTo>
                                  <a:pt x="f937" y="f95"/>
                                </a:lnTo>
                                <a:lnTo>
                                  <a:pt x="f938" y="f270"/>
                                </a:lnTo>
                                <a:lnTo>
                                  <a:pt x="f939" y="f99"/>
                                </a:lnTo>
                                <a:lnTo>
                                  <a:pt x="f940" y="f197"/>
                                </a:lnTo>
                                <a:lnTo>
                                  <a:pt x="f941" y="f44"/>
                                </a:lnTo>
                                <a:lnTo>
                                  <a:pt x="f942" y="f41"/>
                                </a:lnTo>
                                <a:lnTo>
                                  <a:pt x="f943" y="f81"/>
                                </a:lnTo>
                                <a:lnTo>
                                  <a:pt x="f944" y="f248"/>
                                </a:lnTo>
                                <a:lnTo>
                                  <a:pt x="f945" y="f275"/>
                                </a:lnTo>
                                <a:lnTo>
                                  <a:pt x="f946" y="f33"/>
                                </a:lnTo>
                                <a:lnTo>
                                  <a:pt x="f947" y="f29"/>
                                </a:lnTo>
                                <a:lnTo>
                                  <a:pt x="f948" y="f106"/>
                                </a:lnTo>
                                <a:lnTo>
                                  <a:pt x="f948" y="f70"/>
                                </a:lnTo>
                                <a:lnTo>
                                  <a:pt x="f948" y="f244"/>
                                </a:lnTo>
                                <a:lnTo>
                                  <a:pt x="f947" y="f141"/>
                                </a:lnTo>
                                <a:lnTo>
                                  <a:pt x="f946" y="f142"/>
                                </a:lnTo>
                                <a:lnTo>
                                  <a:pt x="f945" y="f281"/>
                                </a:lnTo>
                                <a:lnTo>
                                  <a:pt x="f949" y="f283"/>
                                </a:lnTo>
                                <a:lnTo>
                                  <a:pt x="f950" y="f177"/>
                                </a:lnTo>
                                <a:lnTo>
                                  <a:pt x="f951" y="f217"/>
                                </a:lnTo>
                                <a:lnTo>
                                  <a:pt x="f940" y="f151"/>
                                </a:lnTo>
                                <a:lnTo>
                                  <a:pt x="f939" y="f13"/>
                                </a:lnTo>
                                <a:lnTo>
                                  <a:pt x="f952" y="f287"/>
                                </a:lnTo>
                                <a:lnTo>
                                  <a:pt x="f953" y="f171"/>
                                </a:lnTo>
                                <a:lnTo>
                                  <a:pt x="f954" y="f168"/>
                                </a:lnTo>
                                <a:lnTo>
                                  <a:pt x="f955" y="f10"/>
                                </a:lnTo>
                                <a:lnTo>
                                  <a:pt x="f956" y="f290"/>
                                </a:lnTo>
                                <a:lnTo>
                                  <a:pt x="f957" y="f291"/>
                                </a:lnTo>
                                <a:lnTo>
                                  <a:pt x="f958" y="f291"/>
                                </a:lnTo>
                                <a:lnTo>
                                  <a:pt x="f929" y="f291"/>
                                </a:lnTo>
                                <a:lnTo>
                                  <a:pt x="f959" y="f290"/>
                                </a:lnTo>
                                <a:lnTo>
                                  <a:pt x="f960" y="f293"/>
                                </a:lnTo>
                                <a:lnTo>
                                  <a:pt x="f961" y="f165"/>
                                </a:lnTo>
                                <a:lnTo>
                                  <a:pt x="f962" y="f296"/>
                                </a:lnTo>
                                <a:lnTo>
                                  <a:pt x="f963" y="f298"/>
                                </a:lnTo>
                                <a:lnTo>
                                  <a:pt x="f964" y="f174"/>
                                </a:lnTo>
                                <a:lnTo>
                                  <a:pt x="f965" y="f155"/>
                                </a:lnTo>
                                <a:lnTo>
                                  <a:pt x="f966" y="f219"/>
                                </a:lnTo>
                                <a:lnTo>
                                  <a:pt x="f967" y="f416"/>
                                </a:lnTo>
                                <a:lnTo>
                                  <a:pt x="f968" y="f613"/>
                                </a:lnTo>
                                <a:lnTo>
                                  <a:pt x="f969" y="f104"/>
                                </a:lnTo>
                                <a:lnTo>
                                  <a:pt x="f970" y="f281"/>
                                </a:lnTo>
                                <a:lnTo>
                                  <a:pt x="f971" y="f142"/>
                                </a:lnTo>
                                <a:lnTo>
                                  <a:pt x="f972" y="f141"/>
                                </a:lnTo>
                                <a:lnTo>
                                  <a:pt x="f972" y="f140"/>
                                </a:lnTo>
                                <a:lnTo>
                                  <a:pt x="f972" y="f90"/>
                                </a:lnTo>
                                <a:lnTo>
                                  <a:pt x="f972" y="f69"/>
                                </a:lnTo>
                                <a:lnTo>
                                  <a:pt x="f971" y="f47"/>
                                </a:lnTo>
                                <a:lnTo>
                                  <a:pt x="f970" y="f25"/>
                                </a:lnTo>
                                <a:lnTo>
                                  <a:pt x="f973" y="f27"/>
                                </a:lnTo>
                                <a:lnTo>
                                  <a:pt x="f969" y="f31"/>
                                </a:lnTo>
                                <a:lnTo>
                                  <a:pt x="f974" y="f34"/>
                                </a:lnTo>
                                <a:lnTo>
                                  <a:pt x="f968" y="f881"/>
                                </a:lnTo>
                                <a:lnTo>
                                  <a:pt x="f975" y="f248"/>
                                </a:lnTo>
                                <a:lnTo>
                                  <a:pt x="f965" y="f57"/>
                                </a:lnTo>
                                <a:lnTo>
                                  <a:pt x="f976" y="f42"/>
                                </a:lnTo>
                                <a:lnTo>
                                  <a:pt x="f977" y="f79"/>
                                </a:lnTo>
                                <a:lnTo>
                                  <a:pt x="f978" y="f330"/>
                                </a:lnTo>
                                <a:lnTo>
                                  <a:pt x="f923" y="f924"/>
                                </a:lnTo>
                                <a:close/>
                                <a:moveTo>
                                  <a:pt x="f957" y="f51"/>
                                </a:moveTo>
                                <a:lnTo>
                                  <a:pt x="f979" y="f50"/>
                                </a:lnTo>
                                <a:lnTo>
                                  <a:pt x="f980" y="f57"/>
                                </a:lnTo>
                                <a:lnTo>
                                  <a:pt x="f981" y="f103"/>
                                </a:lnTo>
                                <a:lnTo>
                                  <a:pt x="f982" y="f194"/>
                                </a:lnTo>
                                <a:lnTo>
                                  <a:pt x="f983" y="f63"/>
                                </a:lnTo>
                                <a:lnTo>
                                  <a:pt x="f984" y="f50"/>
                                </a:lnTo>
                                <a:lnTo>
                                  <a:pt x="f985" y="f26"/>
                                </a:lnTo>
                                <a:lnTo>
                                  <a:pt x="f986" y="f642"/>
                                </a:lnTo>
                                <a:lnTo>
                                  <a:pt x="f987" y="f19"/>
                                </a:lnTo>
                                <a:lnTo>
                                  <a:pt x="f987" y="f108"/>
                                </a:lnTo>
                                <a:lnTo>
                                  <a:pt x="f987" y="f16"/>
                                </a:lnTo>
                                <a:lnTo>
                                  <a:pt x="f986" y="f97"/>
                                </a:lnTo>
                                <a:lnTo>
                                  <a:pt x="f965" y="f409"/>
                                </a:lnTo>
                                <a:lnTo>
                                  <a:pt x="f988" y="f238"/>
                                </a:lnTo>
                                <a:lnTo>
                                  <a:pt x="f984" y="f104"/>
                                </a:lnTo>
                                <a:lnTo>
                                  <a:pt x="f976" y="f413"/>
                                </a:lnTo>
                                <a:lnTo>
                                  <a:pt x="f989" y="f177"/>
                                </a:lnTo>
                                <a:lnTo>
                                  <a:pt x="f990" y="f416"/>
                                </a:lnTo>
                                <a:lnTo>
                                  <a:pt x="f981" y="f148"/>
                                </a:lnTo>
                                <a:lnTo>
                                  <a:pt x="f961" y="f149"/>
                                </a:lnTo>
                                <a:lnTo>
                                  <a:pt x="f925" y="f152"/>
                                </a:lnTo>
                                <a:lnTo>
                                  <a:pt x="f991" y="f155"/>
                                </a:lnTo>
                                <a:lnTo>
                                  <a:pt x="f959" y="f286"/>
                                </a:lnTo>
                                <a:lnTo>
                                  <a:pt x="f992" y="f224"/>
                                </a:lnTo>
                                <a:lnTo>
                                  <a:pt x="f930" y="f174"/>
                                </a:lnTo>
                                <a:lnTo>
                                  <a:pt x="f993" y="f174"/>
                                </a:lnTo>
                                <a:lnTo>
                                  <a:pt x="f957" y="f174"/>
                                </a:lnTo>
                                <a:lnTo>
                                  <a:pt x="f994" y="f224"/>
                                </a:lnTo>
                                <a:lnTo>
                                  <a:pt x="f934" y="f13"/>
                                </a:lnTo>
                                <a:lnTo>
                                  <a:pt x="f955" y="f155"/>
                                </a:lnTo>
                                <a:lnTo>
                                  <a:pt x="f995" y="f151"/>
                                </a:lnTo>
                                <a:lnTo>
                                  <a:pt x="f996" y="f892"/>
                                </a:lnTo>
                                <a:lnTo>
                                  <a:pt x="f937" y="f474"/>
                                </a:lnTo>
                                <a:lnTo>
                                  <a:pt x="f952" y="f285"/>
                                </a:lnTo>
                                <a:lnTo>
                                  <a:pt x="f997" y="f413"/>
                                </a:lnTo>
                                <a:lnTo>
                                  <a:pt x="f998" y="f102"/>
                                </a:lnTo>
                                <a:lnTo>
                                  <a:pt x="f999" y="f281"/>
                                </a:lnTo>
                                <a:lnTo>
                                  <a:pt x="f1000" y="f98"/>
                                </a:lnTo>
                                <a:lnTo>
                                  <a:pt x="f941" y="f186"/>
                                </a:lnTo>
                                <a:lnTo>
                                  <a:pt x="f951" y="f93"/>
                                </a:lnTo>
                                <a:lnTo>
                                  <a:pt x="f1001" y="f190"/>
                                </a:lnTo>
                                <a:lnTo>
                                  <a:pt x="f1001" y="f69"/>
                                </a:lnTo>
                                <a:lnTo>
                                  <a:pt x="f1001" y="f482"/>
                                </a:lnTo>
                                <a:lnTo>
                                  <a:pt x="f951" y="f26"/>
                                </a:lnTo>
                                <a:lnTo>
                                  <a:pt x="f941" y="f30"/>
                                </a:lnTo>
                                <a:lnTo>
                                  <a:pt x="f1002" y="f33"/>
                                </a:lnTo>
                                <a:lnTo>
                                  <a:pt x="f1003" y="f881"/>
                                </a:lnTo>
                                <a:lnTo>
                                  <a:pt x="f1004" y="f78"/>
                                </a:lnTo>
                                <a:lnTo>
                                  <a:pt x="f939" y="f248"/>
                                </a:lnTo>
                                <a:lnTo>
                                  <a:pt x="f1005" y="f59"/>
                                </a:lnTo>
                                <a:lnTo>
                                  <a:pt x="f1006" y="f57"/>
                                </a:lnTo>
                                <a:lnTo>
                                  <a:pt x="f1007" y="f41"/>
                                </a:lnTo>
                                <a:lnTo>
                                  <a:pt x="f1008" y="f42"/>
                                </a:lnTo>
                                <a:lnTo>
                                  <a:pt x="f1009" y="f44"/>
                                </a:lnTo>
                                <a:lnTo>
                                  <a:pt x="f935" y="f49"/>
                                </a:lnTo>
                                <a:lnTo>
                                  <a:pt x="f1010" y="f46"/>
                                </a:lnTo>
                                <a:lnTo>
                                  <a:pt x="f1011" y="f79"/>
                                </a:lnTo>
                                <a:lnTo>
                                  <a:pt x="f1012" y="f79"/>
                                </a:lnTo>
                                <a:lnTo>
                                  <a:pt x="f932" y="f79"/>
                                </a:lnTo>
                                <a:lnTo>
                                  <a:pt x="f1013" y="f79"/>
                                </a:lnTo>
                                <a:lnTo>
                                  <a:pt x="f958" y="f79"/>
                                </a:lnTo>
                                <a:lnTo>
                                  <a:pt x="f1014" y="f46"/>
                                </a:lnTo>
                                <a:lnTo>
                                  <a:pt x="f1015" y="f46"/>
                                </a:lnTo>
                                <a:lnTo>
                                  <a:pt x="f979" y="f49"/>
                                </a:lnTo>
                                <a:lnTo>
                                  <a:pt x="f928" y="f44"/>
                                </a:lnTo>
                                <a:lnTo>
                                  <a:pt x="f1016" y="f52"/>
                                </a:lnTo>
                                <a:lnTo>
                                  <a:pt x="f957" y="f51"/>
                                </a:lnTo>
                                <a:close/>
                                <a:moveTo>
                                  <a:pt x="f1017" y="f10"/>
                                </a:moveTo>
                                <a:lnTo>
                                  <a:pt x="f1018" y="f10"/>
                                </a:lnTo>
                                <a:lnTo>
                                  <a:pt x="f1019" y="f25"/>
                                </a:lnTo>
                                <a:lnTo>
                                  <a:pt x="f1019" y="f26"/>
                                </a:lnTo>
                                <a:lnTo>
                                  <a:pt x="f1019" y="f27"/>
                                </a:lnTo>
                                <a:lnTo>
                                  <a:pt x="f1020" y="f29"/>
                                </a:lnTo>
                                <a:lnTo>
                                  <a:pt x="f1020" y="f30"/>
                                </a:lnTo>
                                <a:lnTo>
                                  <a:pt x="f1020" y="f31"/>
                                </a:lnTo>
                                <a:lnTo>
                                  <a:pt x="f1020" y="f32"/>
                                </a:lnTo>
                                <a:lnTo>
                                  <a:pt x="f1020" y="f33"/>
                                </a:lnTo>
                                <a:lnTo>
                                  <a:pt x="f1020" y="f34"/>
                                </a:lnTo>
                                <a:lnTo>
                                  <a:pt x="f1019" y="f35"/>
                                </a:lnTo>
                                <a:lnTo>
                                  <a:pt x="f1021" y="f37"/>
                                </a:lnTo>
                                <a:lnTo>
                                  <a:pt x="f1022" y="f39"/>
                                </a:lnTo>
                                <a:lnTo>
                                  <a:pt x="f1023" y="f41"/>
                                </a:lnTo>
                                <a:lnTo>
                                  <a:pt x="f1018" y="f42"/>
                                </a:lnTo>
                                <a:lnTo>
                                  <a:pt x="f1024" y="f44"/>
                                </a:lnTo>
                                <a:lnTo>
                                  <a:pt x="f1025" y="f46"/>
                                </a:lnTo>
                                <a:lnTo>
                                  <a:pt x="f1026" y="f46"/>
                                </a:lnTo>
                                <a:lnTo>
                                  <a:pt x="f1027" y="f46"/>
                                </a:lnTo>
                                <a:lnTo>
                                  <a:pt x="f1028" y="f49"/>
                                </a:lnTo>
                                <a:lnTo>
                                  <a:pt x="f1029" y="f44"/>
                                </a:lnTo>
                                <a:lnTo>
                                  <a:pt x="f1030" y="f52"/>
                                </a:lnTo>
                                <a:lnTo>
                                  <a:pt x="f1031" y="f54"/>
                                </a:lnTo>
                                <a:lnTo>
                                  <a:pt x="f1032" y="f41"/>
                                </a:lnTo>
                                <a:lnTo>
                                  <a:pt x="f1033" y="f57"/>
                                </a:lnTo>
                                <a:lnTo>
                                  <a:pt x="f1034" y="f59"/>
                                </a:lnTo>
                                <a:lnTo>
                                  <a:pt x="f1035" y="f60"/>
                                </a:lnTo>
                                <a:lnTo>
                                  <a:pt x="f1036" y="f62"/>
                                </a:lnTo>
                                <a:lnTo>
                                  <a:pt x="f1037" y="f55"/>
                                </a:lnTo>
                                <a:lnTo>
                                  <a:pt x="f1038" y="f63"/>
                                </a:lnTo>
                                <a:lnTo>
                                  <a:pt x="f1039" y="f32"/>
                                </a:lnTo>
                                <a:lnTo>
                                  <a:pt x="f1040" y="f29"/>
                                </a:lnTo>
                                <a:lnTo>
                                  <a:pt x="f1041" y="f25"/>
                                </a:lnTo>
                                <a:lnTo>
                                  <a:pt x="f1042" y="f66"/>
                                </a:lnTo>
                                <a:lnTo>
                                  <a:pt x="f1042" y="f67"/>
                                </a:lnTo>
                                <a:lnTo>
                                  <a:pt x="f1042" y="f69"/>
                                </a:lnTo>
                                <a:lnTo>
                                  <a:pt x="f1042" y="f70"/>
                                </a:lnTo>
                                <a:lnTo>
                                  <a:pt x="f1042" y="f70"/>
                                </a:lnTo>
                                <a:lnTo>
                                  <a:pt x="f1043" y="f10"/>
                                </a:lnTo>
                                <a:lnTo>
                                  <a:pt x="f1044" y="f10"/>
                                </a:lnTo>
                                <a:lnTo>
                                  <a:pt x="f1045" y="f66"/>
                                </a:lnTo>
                                <a:lnTo>
                                  <a:pt x="f1045" y="f66"/>
                                </a:lnTo>
                                <a:lnTo>
                                  <a:pt x="f1046" y="f26"/>
                                </a:lnTo>
                                <a:lnTo>
                                  <a:pt x="f1047" y="f31"/>
                                </a:lnTo>
                                <a:lnTo>
                                  <a:pt x="f1048" y="f63"/>
                                </a:lnTo>
                                <a:lnTo>
                                  <a:pt x="f1049" y="f78"/>
                                </a:lnTo>
                                <a:lnTo>
                                  <a:pt x="f1050" y="f60"/>
                                </a:lnTo>
                                <a:lnTo>
                                  <a:pt x="f1051" y="f57"/>
                                </a:lnTo>
                                <a:lnTo>
                                  <a:pt x="f1052" y="f80"/>
                                </a:lnTo>
                                <a:lnTo>
                                  <a:pt x="f1053" y="f52"/>
                                </a:lnTo>
                                <a:lnTo>
                                  <a:pt x="f1040" y="f79"/>
                                </a:lnTo>
                                <a:lnTo>
                                  <a:pt x="f1037" y="f82"/>
                                </a:lnTo>
                                <a:lnTo>
                                  <a:pt x="f1054" y="f73"/>
                                </a:lnTo>
                                <a:lnTo>
                                  <a:pt x="f1032" y="f83"/>
                                </a:lnTo>
                                <a:lnTo>
                                  <a:pt x="f1055" y="f8"/>
                                </a:lnTo>
                                <a:lnTo>
                                  <a:pt x="f1056" y="f85"/>
                                </a:lnTo>
                                <a:lnTo>
                                  <a:pt x="f1057" y="f87"/>
                                </a:lnTo>
                                <a:lnTo>
                                  <a:pt x="f1058" y="f87"/>
                                </a:lnTo>
                                <a:lnTo>
                                  <a:pt x="f1059" y="f87"/>
                                </a:lnTo>
                                <a:lnTo>
                                  <a:pt x="f1060" y="f85"/>
                                </a:lnTo>
                                <a:lnTo>
                                  <a:pt x="f1061" y="f92"/>
                                </a:lnTo>
                                <a:lnTo>
                                  <a:pt x="f1062" y="f8"/>
                                </a:lnTo>
                                <a:lnTo>
                                  <a:pt x="f1063" y="f95"/>
                                </a:lnTo>
                                <a:lnTo>
                                  <a:pt x="f1064" y="f96"/>
                                </a:lnTo>
                                <a:lnTo>
                                  <a:pt x="f1065" y="f73"/>
                                </a:lnTo>
                                <a:lnTo>
                                  <a:pt x="f1017" y="f99"/>
                                </a:lnTo>
                                <a:lnTo>
                                  <a:pt x="f1066" y="f46"/>
                                </a:lnTo>
                                <a:lnTo>
                                  <a:pt x="f1067" y="f41"/>
                                </a:lnTo>
                                <a:lnTo>
                                  <a:pt x="f1068" y="f103"/>
                                </a:lnTo>
                                <a:lnTo>
                                  <a:pt x="f1069" y="f35"/>
                                </a:lnTo>
                                <a:lnTo>
                                  <a:pt x="f1069" y="f63"/>
                                </a:lnTo>
                                <a:lnTo>
                                  <a:pt x="f1068" y="f33"/>
                                </a:lnTo>
                                <a:lnTo>
                                  <a:pt x="f1068" y="f30"/>
                                </a:lnTo>
                                <a:lnTo>
                                  <a:pt x="f1068" y="f105"/>
                                </a:lnTo>
                                <a:lnTo>
                                  <a:pt x="f1068" y="f106"/>
                                </a:lnTo>
                                <a:lnTo>
                                  <a:pt x="f1070" y="f67"/>
                                </a:lnTo>
                                <a:lnTo>
                                  <a:pt x="f1070" y="f90"/>
                                </a:lnTo>
                                <a:lnTo>
                                  <a:pt x="f1067" y="f108"/>
                                </a:lnTo>
                                <a:lnTo>
                                  <a:pt x="f1017" y="f10"/>
                                </a:lnTo>
                                <a:close/>
                                <a:moveTo>
                                  <a:pt x="f1071" y="f8"/>
                                </a:moveTo>
                                <a:lnTo>
                                  <a:pt x="f1072" y="f10"/>
                                </a:lnTo>
                                <a:lnTo>
                                  <a:pt x="f1073" y="f10"/>
                                </a:lnTo>
                                <a:lnTo>
                                  <a:pt x="f1072" y="f8"/>
                                </a:lnTo>
                                <a:lnTo>
                                  <a:pt x="f1071" y="f8"/>
                                </a:lnTo>
                                <a:close/>
                                <a:moveTo>
                                  <a:pt x="f1074" y="f59"/>
                                </a:moveTo>
                                <a:lnTo>
                                  <a:pt x="f1075" y="f275"/>
                                </a:lnTo>
                                <a:lnTo>
                                  <a:pt x="f1076" y="f248"/>
                                </a:lnTo>
                                <a:lnTo>
                                  <a:pt x="f1077" y="f81"/>
                                </a:lnTo>
                                <a:lnTo>
                                  <a:pt x="f1078" y="f41"/>
                                </a:lnTo>
                                <a:lnTo>
                                  <a:pt x="f1079" y="f42"/>
                                </a:lnTo>
                                <a:lnTo>
                                  <a:pt x="f1080" y="f44"/>
                                </a:lnTo>
                                <a:lnTo>
                                  <a:pt x="f1081" y="f46"/>
                                </a:lnTo>
                                <a:lnTo>
                                  <a:pt x="f1082" y="f79"/>
                                </a:lnTo>
                                <a:lnTo>
                                  <a:pt x="f1083" y="f79"/>
                                </a:lnTo>
                                <a:lnTo>
                                  <a:pt x="f1084" y="f79"/>
                                </a:lnTo>
                                <a:lnTo>
                                  <a:pt x="f1085" y="f49"/>
                                </a:lnTo>
                                <a:lnTo>
                                  <a:pt x="f1086" y="f44"/>
                                </a:lnTo>
                                <a:lnTo>
                                  <a:pt x="f1087" y="f54"/>
                                </a:lnTo>
                                <a:lnTo>
                                  <a:pt x="f1088" y="f64"/>
                                </a:lnTo>
                                <a:lnTo>
                                  <a:pt x="f1089" y="f59"/>
                                </a:lnTo>
                                <a:lnTo>
                                  <a:pt x="f1090" y="f62"/>
                                </a:lnTo>
                                <a:lnTo>
                                  <a:pt x="f1091" y="f881"/>
                                </a:lnTo>
                                <a:lnTo>
                                  <a:pt x="f1091" y="f51"/>
                                </a:lnTo>
                                <a:lnTo>
                                  <a:pt x="f1090" y="f32"/>
                                </a:lnTo>
                                <a:lnTo>
                                  <a:pt x="f1092" y="f30"/>
                                </a:lnTo>
                                <a:lnTo>
                                  <a:pt x="f1088" y="f27"/>
                                </a:lnTo>
                                <a:lnTo>
                                  <a:pt x="f1093" y="f26"/>
                                </a:lnTo>
                                <a:lnTo>
                                  <a:pt x="f1094" y="f465"/>
                                </a:lnTo>
                                <a:lnTo>
                                  <a:pt x="f1095" y="f47"/>
                                </a:lnTo>
                                <a:lnTo>
                                  <a:pt x="f1084" y="f69"/>
                                </a:lnTo>
                                <a:lnTo>
                                  <a:pt x="f1096" y="f19"/>
                                </a:lnTo>
                                <a:lnTo>
                                  <a:pt x="f1097" y="f140"/>
                                </a:lnTo>
                                <a:lnTo>
                                  <a:pt x="f1098" y="f93"/>
                                </a:lnTo>
                                <a:lnTo>
                                  <a:pt x="f1099" y="f16"/>
                                </a:lnTo>
                                <a:lnTo>
                                  <a:pt x="f1100" y="f24"/>
                                </a:lnTo>
                                <a:lnTo>
                                  <a:pt x="f1101" y="f22"/>
                                </a:lnTo>
                                <a:lnTo>
                                  <a:pt x="f1102" y="f238"/>
                                </a:lnTo>
                                <a:lnTo>
                                  <a:pt x="f1102" y="f104"/>
                                </a:lnTo>
                                <a:lnTo>
                                  <a:pt x="f1077" y="f285"/>
                                </a:lnTo>
                                <a:lnTo>
                                  <a:pt x="f1100" y="f892"/>
                                </a:lnTo>
                                <a:lnTo>
                                  <a:pt x="f1099" y="f13"/>
                                </a:lnTo>
                                <a:lnTo>
                                  <a:pt x="f1080" y="f298"/>
                                </a:lnTo>
                                <a:lnTo>
                                  <a:pt x="f1103" y="f168"/>
                                </a:lnTo>
                                <a:lnTo>
                                  <a:pt x="f1083" y="f293"/>
                                </a:lnTo>
                                <a:lnTo>
                                  <a:pt x="f1104" y="f290"/>
                                </a:lnTo>
                                <a:lnTo>
                                  <a:pt x="f1086" y="f291"/>
                                </a:lnTo>
                                <a:lnTo>
                                  <a:pt x="f1093" y="f291"/>
                                </a:lnTo>
                                <a:lnTo>
                                  <a:pt x="f1090" y="f290"/>
                                </a:lnTo>
                                <a:lnTo>
                                  <a:pt x="f1105" y="f10"/>
                                </a:lnTo>
                                <a:lnTo>
                                  <a:pt x="f1106" y="f168"/>
                                </a:lnTo>
                                <a:lnTo>
                                  <a:pt x="f1107" y="f171"/>
                                </a:lnTo>
                                <a:lnTo>
                                  <a:pt x="f1108" y="f287"/>
                                </a:lnTo>
                                <a:lnTo>
                                  <a:pt x="f1109" y="f13"/>
                                </a:lnTo>
                                <a:lnTo>
                                  <a:pt x="f1110" y="f151"/>
                                </a:lnTo>
                                <a:lnTo>
                                  <a:pt x="f1107" y="f285"/>
                                </a:lnTo>
                                <a:lnTo>
                                  <a:pt x="f1111" y="f474"/>
                                </a:lnTo>
                                <a:lnTo>
                                  <a:pt x="f1112" y="f892"/>
                                </a:lnTo>
                                <a:lnTo>
                                  <a:pt x="f1113" y="f151"/>
                                </a:lnTo>
                                <a:lnTo>
                                  <a:pt x="f1114" y="f155"/>
                                </a:lnTo>
                                <a:lnTo>
                                  <a:pt x="f1090" y="f13"/>
                                </a:lnTo>
                                <a:lnTo>
                                  <a:pt x="f1088" y="f224"/>
                                </a:lnTo>
                                <a:lnTo>
                                  <a:pt x="f1087" y="f174"/>
                                </a:lnTo>
                                <a:lnTo>
                                  <a:pt x="f1086" y="f174"/>
                                </a:lnTo>
                                <a:lnTo>
                                  <a:pt x="f1085" y="f174"/>
                                </a:lnTo>
                                <a:lnTo>
                                  <a:pt x="f1084" y="f224"/>
                                </a:lnTo>
                                <a:lnTo>
                                  <a:pt x="f1115" y="f13"/>
                                </a:lnTo>
                                <a:lnTo>
                                  <a:pt x="f1116" y="f152"/>
                                </a:lnTo>
                                <a:lnTo>
                                  <a:pt x="f1082" y="f219"/>
                                </a:lnTo>
                                <a:lnTo>
                                  <a:pt x="f1117" y="f474"/>
                                </a:lnTo>
                                <a:lnTo>
                                  <a:pt x="f1103" y="f177"/>
                                </a:lnTo>
                                <a:lnTo>
                                  <a:pt x="f1103" y="f179"/>
                                </a:lnTo>
                                <a:lnTo>
                                  <a:pt x="f1118" y="f182"/>
                                </a:lnTo>
                                <a:lnTo>
                                  <a:pt x="f1096" y="f22"/>
                                </a:lnTo>
                                <a:lnTo>
                                  <a:pt x="f1119" y="f241"/>
                                </a:lnTo>
                                <a:lnTo>
                                  <a:pt x="f1095" y="f40"/>
                                </a:lnTo>
                                <a:lnTo>
                                  <a:pt x="f1120" y="f188"/>
                                </a:lnTo>
                                <a:lnTo>
                                  <a:pt x="f1121" y="f188"/>
                                </a:lnTo>
                                <a:lnTo>
                                  <a:pt x="f1094" y="f93"/>
                                </a:lnTo>
                                <a:lnTo>
                                  <a:pt x="f1122" y="f108"/>
                                </a:lnTo>
                                <a:lnTo>
                                  <a:pt x="f1092" y="f244"/>
                                </a:lnTo>
                                <a:lnTo>
                                  <a:pt x="f1123" y="f19"/>
                                </a:lnTo>
                                <a:lnTo>
                                  <a:pt x="f1112" y="f69"/>
                                </a:lnTo>
                                <a:lnTo>
                                  <a:pt x="f1111" y="f47"/>
                                </a:lnTo>
                                <a:lnTo>
                                  <a:pt x="f1107" y="f25"/>
                                </a:lnTo>
                                <a:lnTo>
                                  <a:pt x="f1124" y="f29"/>
                                </a:lnTo>
                                <a:lnTo>
                                  <a:pt x="f1125" y="f32"/>
                                </a:lnTo>
                                <a:lnTo>
                                  <a:pt x="f1126" y="f881"/>
                                </a:lnTo>
                                <a:lnTo>
                                  <a:pt x="f1125" y="f37"/>
                                </a:lnTo>
                                <a:lnTo>
                                  <a:pt x="f1127" y="f64"/>
                                </a:lnTo>
                                <a:lnTo>
                                  <a:pt x="f1111" y="f44"/>
                                </a:lnTo>
                                <a:lnTo>
                                  <a:pt x="f1113" y="f82"/>
                                </a:lnTo>
                                <a:lnTo>
                                  <a:pt x="f1114" y="f75"/>
                                </a:lnTo>
                                <a:lnTo>
                                  <a:pt x="f1089" y="f96"/>
                                </a:lnTo>
                                <a:lnTo>
                                  <a:pt x="f1128" y="f95"/>
                                </a:lnTo>
                                <a:lnTo>
                                  <a:pt x="f1122" y="f8"/>
                                </a:lnTo>
                                <a:lnTo>
                                  <a:pt x="f1120" y="f92"/>
                                </a:lnTo>
                                <a:lnTo>
                                  <a:pt x="f1129" y="f85"/>
                                </a:lnTo>
                                <a:lnTo>
                                  <a:pt x="f1130" y="f87"/>
                                </a:lnTo>
                                <a:lnTo>
                                  <a:pt x="f1131" y="f87"/>
                                </a:lnTo>
                                <a:lnTo>
                                  <a:pt x="f1118" y="f85"/>
                                </a:lnTo>
                                <a:lnTo>
                                  <a:pt x="f1132" y="f92"/>
                                </a:lnTo>
                                <a:lnTo>
                                  <a:pt x="f1133" y="f95"/>
                                </a:lnTo>
                                <a:lnTo>
                                  <a:pt x="f1102" y="f270"/>
                                </a:lnTo>
                                <a:lnTo>
                                  <a:pt x="f1134" y="f82"/>
                                </a:lnTo>
                                <a:lnTo>
                                  <a:pt x="f1135" y="f46"/>
                                </a:lnTo>
                                <a:lnTo>
                                  <a:pt x="f1073" y="f80"/>
                                </a:lnTo>
                                <a:lnTo>
                                  <a:pt x="f1074" y="f81"/>
                                </a:lnTo>
                                <a:lnTo>
                                  <a:pt x="f1074" y="f59"/>
                                </a:lnTo>
                                <a:close/>
                                <a:moveTo>
                                  <a:pt x="f1111" y="f8"/>
                                </a:moveTo>
                                <a:lnTo>
                                  <a:pt x="f1136" y="f10"/>
                                </a:lnTo>
                                <a:lnTo>
                                  <a:pt x="f1137" y="f8"/>
                                </a:lnTo>
                                <a:lnTo>
                                  <a:pt x="f1138" y="f8"/>
                                </a:lnTo>
                                <a:lnTo>
                                  <a:pt x="f1139" y="f35"/>
                                </a:lnTo>
                                <a:lnTo>
                                  <a:pt x="f1140" y="f35"/>
                                </a:lnTo>
                                <a:lnTo>
                                  <a:pt x="f1141" y="f8"/>
                                </a:lnTo>
                                <a:lnTo>
                                  <a:pt x="f1111" y="f8"/>
                                </a:lnTo>
                                <a:close/>
                                <a:moveTo>
                                  <a:pt x="f1142" y="f29"/>
                                </a:moveTo>
                                <a:lnTo>
                                  <a:pt x="f1143" y="f29"/>
                                </a:lnTo>
                                <a:lnTo>
                                  <a:pt x="f1144" y="f104"/>
                                </a:lnTo>
                                <a:lnTo>
                                  <a:pt x="f1142" y="f29"/>
                                </a:lnTo>
                                <a:close/>
                                <a:moveTo>
                                  <a:pt x="f1145" y="f44"/>
                                </a:moveTo>
                                <a:lnTo>
                                  <a:pt x="f1146" y="f44"/>
                                </a:lnTo>
                                <a:lnTo>
                                  <a:pt x="f1147" y="f44"/>
                                </a:lnTo>
                                <a:lnTo>
                                  <a:pt x="f1148" y="f44"/>
                                </a:lnTo>
                                <a:lnTo>
                                  <a:pt x="f1149" y="f44"/>
                                </a:lnTo>
                                <a:lnTo>
                                  <a:pt x="f1150" y="f52"/>
                                </a:lnTo>
                                <a:lnTo>
                                  <a:pt x="f1151" y="f52"/>
                                </a:lnTo>
                                <a:lnTo>
                                  <a:pt x="f1152" y="f42"/>
                                </a:lnTo>
                                <a:lnTo>
                                  <a:pt x="f1153" y="f54"/>
                                </a:lnTo>
                                <a:lnTo>
                                  <a:pt x="f1154" y="f80"/>
                                </a:lnTo>
                                <a:lnTo>
                                  <a:pt x="f1155" y="f57"/>
                                </a:lnTo>
                                <a:lnTo>
                                  <a:pt x="f1156" y="f60"/>
                                </a:lnTo>
                                <a:lnTo>
                                  <a:pt x="f1157" y="f78"/>
                                </a:lnTo>
                                <a:lnTo>
                                  <a:pt x="f1158" y="f133"/>
                                </a:lnTo>
                                <a:lnTo>
                                  <a:pt x="f1159" y="f33"/>
                                </a:lnTo>
                                <a:lnTo>
                                  <a:pt x="f1160" y="f30"/>
                                </a:lnTo>
                                <a:lnTo>
                                  <a:pt x="f1161" y="f105"/>
                                </a:lnTo>
                                <a:lnTo>
                                  <a:pt x="f1162" y="f25"/>
                                </a:lnTo>
                                <a:lnTo>
                                  <a:pt x="f1163" y="f47"/>
                                </a:lnTo>
                                <a:lnTo>
                                  <a:pt x="f1163" y="f69"/>
                                </a:lnTo>
                                <a:lnTo>
                                  <a:pt x="f1164" y="f90"/>
                                </a:lnTo>
                                <a:lnTo>
                                  <a:pt x="f1164" y="f140"/>
                                </a:lnTo>
                                <a:lnTo>
                                  <a:pt x="f1164" y="f141"/>
                                </a:lnTo>
                                <a:lnTo>
                                  <a:pt x="f1163" y="f142"/>
                                </a:lnTo>
                                <a:lnTo>
                                  <a:pt x="f1161" y="f143"/>
                                </a:lnTo>
                                <a:lnTo>
                                  <a:pt x="f1159" y="f102"/>
                                </a:lnTo>
                                <a:lnTo>
                                  <a:pt x="f1165" y="f145"/>
                                </a:lnTo>
                                <a:lnTo>
                                  <a:pt x="f1166" y="f18"/>
                                </a:lnTo>
                                <a:lnTo>
                                  <a:pt x="f1167" y="f148"/>
                                </a:lnTo>
                                <a:lnTo>
                                  <a:pt x="f1168" y="f149"/>
                                </a:lnTo>
                                <a:lnTo>
                                  <a:pt x="f1169" y="f151"/>
                                </a:lnTo>
                                <a:lnTo>
                                  <a:pt x="f1170" y="f152"/>
                                </a:lnTo>
                                <a:lnTo>
                                  <a:pt x="f1171" y="f153"/>
                                </a:lnTo>
                                <a:lnTo>
                                  <a:pt x="f1152" y="f153"/>
                                </a:lnTo>
                                <a:lnTo>
                                  <a:pt x="f1172" y="f155"/>
                                </a:lnTo>
                                <a:lnTo>
                                  <a:pt x="f1173" y="f155"/>
                                </a:lnTo>
                                <a:lnTo>
                                  <a:pt x="f1174" y="f13"/>
                                </a:lnTo>
                                <a:lnTo>
                                  <a:pt x="f1175" y="f13"/>
                                </a:lnTo>
                                <a:lnTo>
                                  <a:pt x="f1176" y="f13"/>
                                </a:lnTo>
                                <a:lnTo>
                                  <a:pt x="f1145" y="f44"/>
                                </a:lnTo>
                                <a:close/>
                                <a:moveTo>
                                  <a:pt x="f1177" y="f8"/>
                                </a:moveTo>
                                <a:lnTo>
                                  <a:pt x="f1145" y="f10"/>
                                </a:lnTo>
                                <a:lnTo>
                                  <a:pt x="f1147" y="f10"/>
                                </a:lnTo>
                                <a:lnTo>
                                  <a:pt x="f1175" y="f10"/>
                                </a:lnTo>
                                <a:lnTo>
                                  <a:pt x="f1178" y="f10"/>
                                </a:lnTo>
                                <a:lnTo>
                                  <a:pt x="f1149" y="f10"/>
                                </a:lnTo>
                                <a:lnTo>
                                  <a:pt x="f1150" y="f10"/>
                                </a:lnTo>
                                <a:lnTo>
                                  <a:pt x="f1172" y="f10"/>
                                </a:lnTo>
                                <a:lnTo>
                                  <a:pt x="f1152" y="f10"/>
                                </a:lnTo>
                                <a:lnTo>
                                  <a:pt x="f1153" y="f165"/>
                                </a:lnTo>
                                <a:lnTo>
                                  <a:pt x="f1179" y="f165"/>
                                </a:lnTo>
                                <a:lnTo>
                                  <a:pt x="f1180" y="f168"/>
                                </a:lnTo>
                                <a:lnTo>
                                  <a:pt x="f1155" y="f169"/>
                                </a:lnTo>
                                <a:lnTo>
                                  <a:pt x="f1167" y="f171"/>
                                </a:lnTo>
                                <a:lnTo>
                                  <a:pt x="f1181" y="f173"/>
                                </a:lnTo>
                                <a:lnTo>
                                  <a:pt x="f1158" y="f174"/>
                                </a:lnTo>
                                <a:lnTo>
                                  <a:pt x="f1162" y="f153"/>
                                </a:lnTo>
                                <a:lnTo>
                                  <a:pt x="f1182" y="f148"/>
                                </a:lnTo>
                                <a:lnTo>
                                  <a:pt x="f1183" y="f177"/>
                                </a:lnTo>
                                <a:lnTo>
                                  <a:pt x="f1184" y="f179"/>
                                </a:lnTo>
                                <a:lnTo>
                                  <a:pt x="f1185" y="f104"/>
                                </a:lnTo>
                                <a:lnTo>
                                  <a:pt x="f1186" y="f182"/>
                                </a:lnTo>
                                <a:lnTo>
                                  <a:pt x="f1187" y="f184"/>
                                </a:lnTo>
                                <a:lnTo>
                                  <a:pt x="f1188" y="f142"/>
                                </a:lnTo>
                                <a:lnTo>
                                  <a:pt x="f1188" y="f186"/>
                                </a:lnTo>
                                <a:lnTo>
                                  <a:pt x="f1189" y="f188"/>
                                </a:lnTo>
                                <a:lnTo>
                                  <a:pt x="f1189" y="f189"/>
                                </a:lnTo>
                                <a:lnTo>
                                  <a:pt x="f1189" y="f190"/>
                                </a:lnTo>
                                <a:lnTo>
                                  <a:pt x="f1188" y="f45"/>
                                </a:lnTo>
                                <a:lnTo>
                                  <a:pt x="f1188" y="f66"/>
                                </a:lnTo>
                                <a:lnTo>
                                  <a:pt x="f1187" y="f106"/>
                                </a:lnTo>
                                <a:lnTo>
                                  <a:pt x="f1190" y="f26"/>
                                </a:lnTo>
                                <a:lnTo>
                                  <a:pt x="f1186" y="f2"/>
                                </a:lnTo>
                                <a:lnTo>
                                  <a:pt x="f1191" y="f32"/>
                                </a:lnTo>
                                <a:lnTo>
                                  <a:pt x="f1184" y="f133"/>
                                </a:lnTo>
                                <a:lnTo>
                                  <a:pt x="f1192" y="f194"/>
                                </a:lnTo>
                                <a:lnTo>
                                  <a:pt x="f1164" y="f81"/>
                                </a:lnTo>
                                <a:lnTo>
                                  <a:pt x="f1160" y="f80"/>
                                </a:lnTo>
                                <a:lnTo>
                                  <a:pt x="f1193" y="f49"/>
                                </a:lnTo>
                                <a:lnTo>
                                  <a:pt x="f1181" y="f197"/>
                                </a:lnTo>
                                <a:lnTo>
                                  <a:pt x="f1194" y="f99"/>
                                </a:lnTo>
                                <a:lnTo>
                                  <a:pt x="f1169" y="f73"/>
                                </a:lnTo>
                                <a:lnTo>
                                  <a:pt x="f1171" y="f96"/>
                                </a:lnTo>
                                <a:lnTo>
                                  <a:pt x="f1195" y="f83"/>
                                </a:lnTo>
                                <a:lnTo>
                                  <a:pt x="f1151" y="f83"/>
                                </a:lnTo>
                                <a:lnTo>
                                  <a:pt x="f1150" y="f95"/>
                                </a:lnTo>
                                <a:lnTo>
                                  <a:pt x="f1149" y="f95"/>
                                </a:lnTo>
                                <a:lnTo>
                                  <a:pt x="f1148" y="f8"/>
                                </a:lnTo>
                                <a:lnTo>
                                  <a:pt x="f1196" y="f8"/>
                                </a:lnTo>
                                <a:lnTo>
                                  <a:pt x="f1197" y="f8"/>
                                </a:lnTo>
                                <a:lnTo>
                                  <a:pt x="f1198" y="f8"/>
                                </a:lnTo>
                                <a:lnTo>
                                  <a:pt x="f1177" y="f8"/>
                                </a:lnTo>
                                <a:close/>
                                <a:moveTo>
                                  <a:pt x="f1199" y="f406"/>
                                </a:moveTo>
                                <a:lnTo>
                                  <a:pt x="f1199" y="f141"/>
                                </a:lnTo>
                                <a:lnTo>
                                  <a:pt x="f1200" y="f97"/>
                                </a:lnTo>
                                <a:lnTo>
                                  <a:pt x="f1201" y="f409"/>
                                </a:lnTo>
                                <a:lnTo>
                                  <a:pt x="f1202" y="f238"/>
                                </a:lnTo>
                                <a:lnTo>
                                  <a:pt x="f1203" y="f104"/>
                                </a:lnTo>
                                <a:lnTo>
                                  <a:pt x="f1204" y="f413"/>
                                </a:lnTo>
                                <a:lnTo>
                                  <a:pt x="f1205" y="f177"/>
                                </a:lnTo>
                                <a:lnTo>
                                  <a:pt x="f1206" y="f416"/>
                                </a:lnTo>
                                <a:lnTo>
                                  <a:pt x="f1207" y="f148"/>
                                </a:lnTo>
                                <a:lnTo>
                                  <a:pt x="f1208" y="f149"/>
                                </a:lnTo>
                                <a:lnTo>
                                  <a:pt x="f1209" y="f152"/>
                                </a:lnTo>
                                <a:lnTo>
                                  <a:pt x="f1210" y="f155"/>
                                </a:lnTo>
                                <a:lnTo>
                                  <a:pt x="f1211" y="f286"/>
                                </a:lnTo>
                                <a:lnTo>
                                  <a:pt x="f1212" y="f224"/>
                                </a:lnTo>
                                <a:lnTo>
                                  <a:pt x="f1213" y="f174"/>
                                </a:lnTo>
                                <a:lnTo>
                                  <a:pt x="f1214" y="f174"/>
                                </a:lnTo>
                                <a:lnTo>
                                  <a:pt x="f1215" y="f174"/>
                                </a:lnTo>
                                <a:lnTo>
                                  <a:pt x="f1216" y="f224"/>
                                </a:lnTo>
                                <a:lnTo>
                                  <a:pt x="f1217" y="f13"/>
                                </a:lnTo>
                                <a:lnTo>
                                  <a:pt x="f1218" y="f155"/>
                                </a:lnTo>
                                <a:lnTo>
                                  <a:pt x="f1219" y="f152"/>
                                </a:lnTo>
                                <a:lnTo>
                                  <a:pt x="f1220" y="f219"/>
                                </a:lnTo>
                                <a:lnTo>
                                  <a:pt x="f1221" y="f217"/>
                                </a:lnTo>
                                <a:lnTo>
                                  <a:pt x="f1222" y="f215"/>
                                </a:lnTo>
                                <a:lnTo>
                                  <a:pt x="f1223" y="f413"/>
                                </a:lnTo>
                                <a:lnTo>
                                  <a:pt x="f1224" y="f102"/>
                                </a:lnTo>
                                <a:lnTo>
                                  <a:pt x="f1225" y="f281"/>
                                </a:lnTo>
                                <a:lnTo>
                                  <a:pt x="f1226" y="f98"/>
                                </a:lnTo>
                                <a:lnTo>
                                  <a:pt x="f1227" y="f186"/>
                                </a:lnTo>
                                <a:lnTo>
                                  <a:pt x="f1228" y="f93"/>
                                </a:lnTo>
                                <a:lnTo>
                                  <a:pt x="f1229" y="f440"/>
                                </a:lnTo>
                                <a:lnTo>
                                  <a:pt x="f1229" y="f70"/>
                                </a:lnTo>
                                <a:lnTo>
                                  <a:pt x="f1229" y="f47"/>
                                </a:lnTo>
                                <a:lnTo>
                                  <a:pt x="f1228" y="f86"/>
                                </a:lnTo>
                                <a:lnTo>
                                  <a:pt x="f1227" y="f2"/>
                                </a:lnTo>
                                <a:lnTo>
                                  <a:pt x="f1230" y="f33"/>
                                </a:lnTo>
                                <a:lnTo>
                                  <a:pt x="f1231" y="f63"/>
                                </a:lnTo>
                                <a:lnTo>
                                  <a:pt x="f1225" y="f78"/>
                                </a:lnTo>
                                <a:lnTo>
                                  <a:pt x="f1224" y="f248"/>
                                </a:lnTo>
                                <a:lnTo>
                                  <a:pt x="f1223" y="f59"/>
                                </a:lnTo>
                                <a:lnTo>
                                  <a:pt x="f1222" y="f57"/>
                                </a:lnTo>
                                <a:lnTo>
                                  <a:pt x="f1232" y="f41"/>
                                </a:lnTo>
                                <a:lnTo>
                                  <a:pt x="f1233" y="f54"/>
                                </a:lnTo>
                                <a:lnTo>
                                  <a:pt x="f1234" y="f52"/>
                                </a:lnTo>
                                <a:lnTo>
                                  <a:pt x="f1235" y="f44"/>
                                </a:lnTo>
                                <a:lnTo>
                                  <a:pt x="f1236" y="f49"/>
                                </a:lnTo>
                                <a:lnTo>
                                  <a:pt x="f1237" y="f46"/>
                                </a:lnTo>
                                <a:lnTo>
                                  <a:pt x="f1238" y="f46"/>
                                </a:lnTo>
                                <a:lnTo>
                                  <a:pt x="f1239" y="f46"/>
                                </a:lnTo>
                                <a:lnTo>
                                  <a:pt x="f1240" y="f49"/>
                                </a:lnTo>
                                <a:lnTo>
                                  <a:pt x="f1241" y="f44"/>
                                </a:lnTo>
                                <a:lnTo>
                                  <a:pt x="f1242" y="f52"/>
                                </a:lnTo>
                                <a:lnTo>
                                  <a:pt x="f1243" y="f54"/>
                                </a:lnTo>
                                <a:lnTo>
                                  <a:pt x="f1244" y="f459"/>
                                </a:lnTo>
                                <a:lnTo>
                                  <a:pt x="f1208" y="f39"/>
                                </a:lnTo>
                                <a:lnTo>
                                  <a:pt x="f1207" y="f60"/>
                                </a:lnTo>
                                <a:lnTo>
                                  <a:pt x="f1206" y="f78"/>
                                </a:lnTo>
                                <a:lnTo>
                                  <a:pt x="f1205" y="f63"/>
                                </a:lnTo>
                                <a:lnTo>
                                  <a:pt x="f1204" y="f32"/>
                                </a:lnTo>
                                <a:lnTo>
                                  <a:pt x="f1245" y="f29"/>
                                </a:lnTo>
                                <a:lnTo>
                                  <a:pt x="f1246" y="f465"/>
                                </a:lnTo>
                                <a:lnTo>
                                  <a:pt x="f1200" y="f67"/>
                                </a:lnTo>
                                <a:lnTo>
                                  <a:pt x="f1199" y="f90"/>
                                </a:lnTo>
                                <a:lnTo>
                                  <a:pt x="f1199" y="f406"/>
                                </a:lnTo>
                                <a:close/>
                                <a:moveTo>
                                  <a:pt x="f1247" y="f291"/>
                                </a:moveTo>
                                <a:lnTo>
                                  <a:pt x="f1248" y="f291"/>
                                </a:lnTo>
                                <a:lnTo>
                                  <a:pt x="f1249" y="f290"/>
                                </a:lnTo>
                                <a:lnTo>
                                  <a:pt x="f1250" y="f293"/>
                                </a:lnTo>
                                <a:lnTo>
                                  <a:pt x="f1251" y="f165"/>
                                </a:lnTo>
                                <a:lnTo>
                                  <a:pt x="f1252" y="f169"/>
                                </a:lnTo>
                                <a:lnTo>
                                  <a:pt x="f1253" y="f173"/>
                                </a:lnTo>
                                <a:lnTo>
                                  <a:pt x="f1254" y="f174"/>
                                </a:lnTo>
                                <a:lnTo>
                                  <a:pt x="f1246" y="f155"/>
                                </a:lnTo>
                                <a:lnTo>
                                  <a:pt x="f1255" y="f149"/>
                                </a:lnTo>
                                <a:lnTo>
                                  <a:pt x="f1256" y="f474"/>
                                </a:lnTo>
                                <a:lnTo>
                                  <a:pt x="f1257" y="f177"/>
                                </a:lnTo>
                                <a:lnTo>
                                  <a:pt x="f1258" y="f283"/>
                                </a:lnTo>
                                <a:lnTo>
                                  <a:pt x="f1259" y="f238"/>
                                </a:lnTo>
                                <a:lnTo>
                                  <a:pt x="f1260" y="f479"/>
                                </a:lnTo>
                                <a:lnTo>
                                  <a:pt x="f1261" y="f16"/>
                                </a:lnTo>
                                <a:lnTo>
                                  <a:pt x="f1261" y="f189"/>
                                </a:lnTo>
                                <a:lnTo>
                                  <a:pt x="f1261" y="f481"/>
                                </a:lnTo>
                                <a:lnTo>
                                  <a:pt x="f1260" y="f482"/>
                                </a:lnTo>
                                <a:lnTo>
                                  <a:pt x="f1259" y="f27"/>
                                </a:lnTo>
                                <a:lnTo>
                                  <a:pt x="f1262" y="f33"/>
                                </a:lnTo>
                                <a:lnTo>
                                  <a:pt x="f1263" y="f35"/>
                                </a:lnTo>
                                <a:lnTo>
                                  <a:pt x="f1264" y="f37"/>
                                </a:lnTo>
                                <a:lnTo>
                                  <a:pt x="f1201" y="f57"/>
                                </a:lnTo>
                                <a:lnTo>
                                  <a:pt x="f1254" y="f54"/>
                                </a:lnTo>
                                <a:lnTo>
                                  <a:pt x="f1253" y="f49"/>
                                </a:lnTo>
                                <a:lnTo>
                                  <a:pt x="f1207" y="f82"/>
                                </a:lnTo>
                                <a:lnTo>
                                  <a:pt x="f1265" y="f73"/>
                                </a:lnTo>
                                <a:lnTo>
                                  <a:pt x="f1210" y="f83"/>
                                </a:lnTo>
                                <a:lnTo>
                                  <a:pt x="f1266" y="f8"/>
                                </a:lnTo>
                                <a:lnTo>
                                  <a:pt x="f1267" y="f85"/>
                                </a:lnTo>
                                <a:lnTo>
                                  <a:pt x="f1239" y="f87"/>
                                </a:lnTo>
                                <a:lnTo>
                                  <a:pt x="f1268" y="f87"/>
                                </a:lnTo>
                                <a:lnTo>
                                  <a:pt x="f1217" y="f87"/>
                                </a:lnTo>
                                <a:lnTo>
                                  <a:pt x="f1269" y="f85"/>
                                </a:lnTo>
                                <a:lnTo>
                                  <a:pt x="f1270" y="f92"/>
                                </a:lnTo>
                                <a:lnTo>
                                  <a:pt x="f1271" y="f95"/>
                                </a:lnTo>
                                <a:lnTo>
                                  <a:pt x="f1272" y="f270"/>
                                </a:lnTo>
                                <a:lnTo>
                                  <a:pt x="f1273" y="f99"/>
                                </a:lnTo>
                                <a:lnTo>
                                  <a:pt x="f1274" y="f197"/>
                                </a:lnTo>
                                <a:lnTo>
                                  <a:pt x="f1227" y="f44"/>
                                </a:lnTo>
                                <a:lnTo>
                                  <a:pt x="f1275" y="f41"/>
                                </a:lnTo>
                                <a:lnTo>
                                  <a:pt x="f1276" y="f81"/>
                                </a:lnTo>
                                <a:lnTo>
                                  <a:pt x="f1277" y="f248"/>
                                </a:lnTo>
                                <a:lnTo>
                                  <a:pt x="f1278" y="f275"/>
                                </a:lnTo>
                                <a:lnTo>
                                  <a:pt x="f1279" y="f33"/>
                                </a:lnTo>
                                <a:lnTo>
                                  <a:pt x="f1280" y="f29"/>
                                </a:lnTo>
                                <a:lnTo>
                                  <a:pt x="f1281" y="f106"/>
                                </a:lnTo>
                                <a:lnTo>
                                  <a:pt x="f1281" y="f70"/>
                                </a:lnTo>
                                <a:lnTo>
                                  <a:pt x="f1281" y="f244"/>
                                </a:lnTo>
                                <a:lnTo>
                                  <a:pt x="f1280" y="f141"/>
                                </a:lnTo>
                                <a:lnTo>
                                  <a:pt x="f1279" y="f142"/>
                                </a:lnTo>
                                <a:lnTo>
                                  <a:pt x="f1278" y="f281"/>
                                </a:lnTo>
                                <a:lnTo>
                                  <a:pt x="f1282" y="f283"/>
                                </a:lnTo>
                                <a:lnTo>
                                  <a:pt x="f1283" y="f285"/>
                                </a:lnTo>
                                <a:lnTo>
                                  <a:pt x="f1228" y="f148"/>
                                </a:lnTo>
                                <a:lnTo>
                                  <a:pt x="f1231" y="f152"/>
                                </a:lnTo>
                                <a:lnTo>
                                  <a:pt x="f1224" y="f286"/>
                                </a:lnTo>
                                <a:lnTo>
                                  <a:pt x="f1272" y="f287"/>
                                </a:lnTo>
                                <a:lnTo>
                                  <a:pt x="f1271" y="f171"/>
                                </a:lnTo>
                                <a:lnTo>
                                  <a:pt x="f1270" y="f168"/>
                                </a:lnTo>
                                <a:lnTo>
                                  <a:pt x="f1218" y="f10"/>
                                </a:lnTo>
                                <a:lnTo>
                                  <a:pt x="f1284" y="f290"/>
                                </a:lnTo>
                                <a:lnTo>
                                  <a:pt x="f1285" y="f291"/>
                                </a:lnTo>
                                <a:lnTo>
                                  <a:pt x="f1247" y="f291"/>
                                </a:lnTo>
                                <a:lnTo>
                                  <a:pt x="f1247" y="f291"/>
                                </a:lnTo>
                                <a:close/>
                                <a:moveTo>
                                  <a:pt x="f1286" y="f44"/>
                                </a:moveTo>
                                <a:lnTo>
                                  <a:pt x="f1287" y="f8"/>
                                </a:lnTo>
                                <a:lnTo>
                                  <a:pt x="f1288" y="f8"/>
                                </a:lnTo>
                                <a:lnTo>
                                  <a:pt x="f1289" y="f10"/>
                                </a:lnTo>
                                <a:lnTo>
                                  <a:pt x="f1290" y="f10"/>
                                </a:lnTo>
                                <a:lnTo>
                                  <a:pt x="f1291" y="f13"/>
                                </a:lnTo>
                                <a:lnTo>
                                  <a:pt x="f1292" y="f13"/>
                                </a:lnTo>
                                <a:lnTo>
                                  <a:pt x="f1293" y="f16"/>
                                </a:lnTo>
                                <a:lnTo>
                                  <a:pt x="f1294" y="f16"/>
                                </a:lnTo>
                                <a:lnTo>
                                  <a:pt x="f1295" y="f19"/>
                                </a:lnTo>
                                <a:lnTo>
                                  <a:pt x="f1296" y="f19"/>
                                </a:lnTo>
                                <a:lnTo>
                                  <a:pt x="f1289" y="f44"/>
                                </a:lnTo>
                                <a:lnTo>
                                  <a:pt x="f1286" y="f44"/>
                                </a:lnTo>
                                <a:close/>
                                <a:moveTo>
                                  <a:pt x="f1297" y="f59"/>
                                </a:moveTo>
                                <a:lnTo>
                                  <a:pt x="f1298" y="f275"/>
                                </a:lnTo>
                                <a:lnTo>
                                  <a:pt x="f1299" y="f248"/>
                                </a:lnTo>
                                <a:lnTo>
                                  <a:pt x="f1300" y="f81"/>
                                </a:lnTo>
                                <a:lnTo>
                                  <a:pt x="f1301" y="f41"/>
                                </a:lnTo>
                                <a:lnTo>
                                  <a:pt x="f1302" y="f42"/>
                                </a:lnTo>
                                <a:lnTo>
                                  <a:pt x="f1303" y="f44"/>
                                </a:lnTo>
                                <a:lnTo>
                                  <a:pt x="f1304" y="f46"/>
                                </a:lnTo>
                                <a:lnTo>
                                  <a:pt x="f1305" y="f79"/>
                                </a:lnTo>
                                <a:lnTo>
                                  <a:pt x="f1306" y="f79"/>
                                </a:lnTo>
                                <a:lnTo>
                                  <a:pt x="f1307" y="f79"/>
                                </a:lnTo>
                                <a:lnTo>
                                  <a:pt x="f1308" y="f49"/>
                                </a:lnTo>
                                <a:lnTo>
                                  <a:pt x="f1309" y="f44"/>
                                </a:lnTo>
                                <a:lnTo>
                                  <a:pt x="f1310" y="f54"/>
                                </a:lnTo>
                                <a:lnTo>
                                  <a:pt x="f1311" y="f64"/>
                                </a:lnTo>
                                <a:lnTo>
                                  <a:pt x="f1312" y="f59"/>
                                </a:lnTo>
                                <a:lnTo>
                                  <a:pt x="f1313" y="f62"/>
                                </a:lnTo>
                                <a:lnTo>
                                  <a:pt x="f1314" y="f881"/>
                                </a:lnTo>
                                <a:lnTo>
                                  <a:pt x="f1314" y="f51"/>
                                </a:lnTo>
                                <a:lnTo>
                                  <a:pt x="f1313" y="f32"/>
                                </a:lnTo>
                                <a:lnTo>
                                  <a:pt x="f1315" y="f30"/>
                                </a:lnTo>
                                <a:lnTo>
                                  <a:pt x="f1311" y="f27"/>
                                </a:lnTo>
                                <a:lnTo>
                                  <a:pt x="f1316" y="f26"/>
                                </a:lnTo>
                                <a:lnTo>
                                  <a:pt x="f1317" y="f465"/>
                                </a:lnTo>
                                <a:lnTo>
                                  <a:pt x="f1318" y="f47"/>
                                </a:lnTo>
                                <a:lnTo>
                                  <a:pt x="f1307" y="f69"/>
                                </a:lnTo>
                                <a:lnTo>
                                  <a:pt x="f1319" y="f19"/>
                                </a:lnTo>
                                <a:lnTo>
                                  <a:pt x="f1304" y="f140"/>
                                </a:lnTo>
                                <a:lnTo>
                                  <a:pt x="f1320" y="f93"/>
                                </a:lnTo>
                                <a:lnTo>
                                  <a:pt x="f1321" y="f16"/>
                                </a:lnTo>
                                <a:lnTo>
                                  <a:pt x="f1322" y="f24"/>
                                </a:lnTo>
                                <a:lnTo>
                                  <a:pt x="f1323" y="f22"/>
                                </a:lnTo>
                                <a:lnTo>
                                  <a:pt x="f1324" y="f238"/>
                                </a:lnTo>
                                <a:lnTo>
                                  <a:pt x="f1324" y="f104"/>
                                </a:lnTo>
                                <a:lnTo>
                                  <a:pt x="f1300" y="f285"/>
                                </a:lnTo>
                                <a:lnTo>
                                  <a:pt x="f1322" y="f892"/>
                                </a:lnTo>
                                <a:lnTo>
                                  <a:pt x="f1321" y="f13"/>
                                </a:lnTo>
                                <a:lnTo>
                                  <a:pt x="f1325" y="f298"/>
                                </a:lnTo>
                                <a:lnTo>
                                  <a:pt x="f1326" y="f168"/>
                                </a:lnTo>
                                <a:lnTo>
                                  <a:pt x="f1306" y="f293"/>
                                </a:lnTo>
                                <a:lnTo>
                                  <a:pt x="f1327" y="f290"/>
                                </a:lnTo>
                                <a:lnTo>
                                  <a:pt x="f1309" y="f291"/>
                                </a:lnTo>
                                <a:lnTo>
                                  <a:pt x="f1316" y="f291"/>
                                </a:lnTo>
                                <a:lnTo>
                                  <a:pt x="f1313" y="f290"/>
                                </a:lnTo>
                                <a:lnTo>
                                  <a:pt x="f1328" y="f10"/>
                                </a:lnTo>
                                <a:lnTo>
                                  <a:pt x="f1329" y="f168"/>
                                </a:lnTo>
                                <a:lnTo>
                                  <a:pt x="f1330" y="f171"/>
                                </a:lnTo>
                                <a:lnTo>
                                  <a:pt x="f1331" y="f287"/>
                                </a:lnTo>
                                <a:lnTo>
                                  <a:pt x="f1332" y="f13"/>
                                </a:lnTo>
                                <a:lnTo>
                                  <a:pt x="f1333" y="f151"/>
                                </a:lnTo>
                                <a:lnTo>
                                  <a:pt x="f1330" y="f285"/>
                                </a:lnTo>
                                <a:lnTo>
                                  <a:pt x="f1334" y="f474"/>
                                </a:lnTo>
                                <a:lnTo>
                                  <a:pt x="f1335" y="f892"/>
                                </a:lnTo>
                                <a:lnTo>
                                  <a:pt x="f1336" y="f151"/>
                                </a:lnTo>
                                <a:lnTo>
                                  <a:pt x="f1337" y="f155"/>
                                </a:lnTo>
                                <a:lnTo>
                                  <a:pt x="f1313" y="f13"/>
                                </a:lnTo>
                                <a:lnTo>
                                  <a:pt x="f1311" y="f224"/>
                                </a:lnTo>
                                <a:lnTo>
                                  <a:pt x="f1310" y="f174"/>
                                </a:lnTo>
                                <a:lnTo>
                                  <a:pt x="f1309" y="f174"/>
                                </a:lnTo>
                                <a:lnTo>
                                  <a:pt x="f1308" y="f174"/>
                                </a:lnTo>
                                <a:lnTo>
                                  <a:pt x="f1307" y="f224"/>
                                </a:lnTo>
                                <a:lnTo>
                                  <a:pt x="f1338" y="f13"/>
                                </a:lnTo>
                                <a:lnTo>
                                  <a:pt x="f1339" y="f152"/>
                                </a:lnTo>
                                <a:lnTo>
                                  <a:pt x="f1305" y="f219"/>
                                </a:lnTo>
                                <a:lnTo>
                                  <a:pt x="f1340" y="f474"/>
                                </a:lnTo>
                                <a:lnTo>
                                  <a:pt x="f1326" y="f177"/>
                                </a:lnTo>
                                <a:lnTo>
                                  <a:pt x="f1326" y="f179"/>
                                </a:lnTo>
                                <a:lnTo>
                                  <a:pt x="f1341" y="f182"/>
                                </a:lnTo>
                                <a:lnTo>
                                  <a:pt x="f1319" y="f22"/>
                                </a:lnTo>
                                <a:lnTo>
                                  <a:pt x="f1342" y="f241"/>
                                </a:lnTo>
                                <a:lnTo>
                                  <a:pt x="f1318" y="f40"/>
                                </a:lnTo>
                                <a:lnTo>
                                  <a:pt x="f1343" y="f188"/>
                                </a:lnTo>
                                <a:lnTo>
                                  <a:pt x="f1309" y="f188"/>
                                </a:lnTo>
                                <a:lnTo>
                                  <a:pt x="f1317" y="f93"/>
                                </a:lnTo>
                                <a:lnTo>
                                  <a:pt x="f1344" y="f108"/>
                                </a:lnTo>
                                <a:lnTo>
                                  <a:pt x="f1315" y="f244"/>
                                </a:lnTo>
                                <a:lnTo>
                                  <a:pt x="f1345" y="f19"/>
                                </a:lnTo>
                                <a:lnTo>
                                  <a:pt x="f1335" y="f69"/>
                                </a:lnTo>
                                <a:lnTo>
                                  <a:pt x="f1334" y="f47"/>
                                </a:lnTo>
                                <a:lnTo>
                                  <a:pt x="f1346" y="f25"/>
                                </a:lnTo>
                                <a:lnTo>
                                  <a:pt x="f1347" y="f29"/>
                                </a:lnTo>
                                <a:lnTo>
                                  <a:pt x="f1348" y="f32"/>
                                </a:lnTo>
                                <a:lnTo>
                                  <a:pt x="f1348" y="f881"/>
                                </a:lnTo>
                                <a:lnTo>
                                  <a:pt x="f1347" y="f37"/>
                                </a:lnTo>
                                <a:lnTo>
                                  <a:pt x="f1346" y="f64"/>
                                </a:lnTo>
                                <a:lnTo>
                                  <a:pt x="f1334" y="f44"/>
                                </a:lnTo>
                                <a:lnTo>
                                  <a:pt x="f1336" y="f82"/>
                                </a:lnTo>
                                <a:lnTo>
                                  <a:pt x="f1337" y="f75"/>
                                </a:lnTo>
                                <a:lnTo>
                                  <a:pt x="f1312" y="f96"/>
                                </a:lnTo>
                                <a:lnTo>
                                  <a:pt x="f1349" y="f95"/>
                                </a:lnTo>
                                <a:lnTo>
                                  <a:pt x="f1344" y="f8"/>
                                </a:lnTo>
                                <a:lnTo>
                                  <a:pt x="f1343" y="f92"/>
                                </a:lnTo>
                                <a:lnTo>
                                  <a:pt x="f1350" y="f85"/>
                                </a:lnTo>
                                <a:lnTo>
                                  <a:pt x="f1351" y="f87"/>
                                </a:lnTo>
                                <a:lnTo>
                                  <a:pt x="f1352" y="f87"/>
                                </a:lnTo>
                                <a:lnTo>
                                  <a:pt x="f1341" y="f85"/>
                                </a:lnTo>
                                <a:lnTo>
                                  <a:pt x="f1303" y="f92"/>
                                </a:lnTo>
                                <a:lnTo>
                                  <a:pt x="f1353" y="f95"/>
                                </a:lnTo>
                                <a:lnTo>
                                  <a:pt x="f1324" y="f270"/>
                                </a:lnTo>
                                <a:lnTo>
                                  <a:pt x="f1354" y="f82"/>
                                </a:lnTo>
                                <a:lnTo>
                                  <a:pt x="f1355" y="f46"/>
                                </a:lnTo>
                                <a:lnTo>
                                  <a:pt x="f1356" y="f80"/>
                                </a:lnTo>
                                <a:lnTo>
                                  <a:pt x="f1297" y="f81"/>
                                </a:lnTo>
                                <a:lnTo>
                                  <a:pt x="f1297" y="f59"/>
                                </a:lnTo>
                                <a:close/>
                                <a:moveTo>
                                  <a:pt x="f1357" y="f8"/>
                                </a:moveTo>
                                <a:lnTo>
                                  <a:pt x="f1358" y="f13"/>
                                </a:lnTo>
                                <a:lnTo>
                                  <a:pt x="f1359" y="f13"/>
                                </a:lnTo>
                                <a:lnTo>
                                  <a:pt x="f1360" y="f10"/>
                                </a:lnTo>
                                <a:lnTo>
                                  <a:pt x="f1361" y="f10"/>
                                </a:lnTo>
                                <a:lnTo>
                                  <a:pt x="f1362" y="f13"/>
                                </a:lnTo>
                                <a:lnTo>
                                  <a:pt x="f1363" y="f13"/>
                                </a:lnTo>
                                <a:lnTo>
                                  <a:pt x="f1358" y="f8"/>
                                </a:lnTo>
                                <a:lnTo>
                                  <a:pt x="f1357" y="f8"/>
                                </a:lnTo>
                                <a:close/>
                                <a:moveTo>
                                  <a:pt x="f1364" y="f8"/>
                                </a:moveTo>
                                <a:lnTo>
                                  <a:pt x="f1365" y="f10"/>
                                </a:lnTo>
                                <a:lnTo>
                                  <a:pt x="f1366" y="f8"/>
                                </a:lnTo>
                                <a:lnTo>
                                  <a:pt x="f1367" y="f8"/>
                                </a:lnTo>
                                <a:lnTo>
                                  <a:pt x="f1368" y="f35"/>
                                </a:lnTo>
                                <a:lnTo>
                                  <a:pt x="f1361" y="f35"/>
                                </a:lnTo>
                                <a:lnTo>
                                  <a:pt x="f1369" y="f8"/>
                                </a:lnTo>
                                <a:lnTo>
                                  <a:pt x="f1364" y="f8"/>
                                </a:lnTo>
                                <a:close/>
                                <a:moveTo>
                                  <a:pt x="f1370" y="f29"/>
                                </a:moveTo>
                                <a:lnTo>
                                  <a:pt x="f1371" y="f29"/>
                                </a:lnTo>
                                <a:lnTo>
                                  <a:pt x="f1372" y="f104"/>
                                </a:lnTo>
                                <a:lnTo>
                                  <a:pt x="f1370" y="f29"/>
                                </a:lnTo>
                                <a:close/>
                                <a:moveTo>
                                  <a:pt x="f1373" y="f44"/>
                                </a:moveTo>
                                <a:lnTo>
                                  <a:pt x="f1374" y="f44"/>
                                </a:lnTo>
                                <a:lnTo>
                                  <a:pt x="f1375" y="f44"/>
                                </a:lnTo>
                                <a:lnTo>
                                  <a:pt x="f1376" y="f44"/>
                                </a:lnTo>
                                <a:lnTo>
                                  <a:pt x="f1377" y="f44"/>
                                </a:lnTo>
                                <a:lnTo>
                                  <a:pt x="f1378" y="f52"/>
                                </a:lnTo>
                                <a:lnTo>
                                  <a:pt x="f1379" y="f52"/>
                                </a:lnTo>
                                <a:lnTo>
                                  <a:pt x="f1380" y="f42"/>
                                </a:lnTo>
                                <a:lnTo>
                                  <a:pt x="f1381" y="f54"/>
                                </a:lnTo>
                                <a:lnTo>
                                  <a:pt x="f1382" y="f80"/>
                                </a:lnTo>
                                <a:lnTo>
                                  <a:pt x="f1383" y="f57"/>
                                </a:lnTo>
                                <a:lnTo>
                                  <a:pt x="f1384" y="f60"/>
                                </a:lnTo>
                                <a:lnTo>
                                  <a:pt x="f1385" y="f78"/>
                                </a:lnTo>
                                <a:lnTo>
                                  <a:pt x="f1386" y="f133"/>
                                </a:lnTo>
                                <a:lnTo>
                                  <a:pt x="f1387" y="f33"/>
                                </a:lnTo>
                                <a:lnTo>
                                  <a:pt x="f1388" y="f30"/>
                                </a:lnTo>
                                <a:lnTo>
                                  <a:pt x="f1389" y="f105"/>
                                </a:lnTo>
                                <a:lnTo>
                                  <a:pt x="f1390" y="f25"/>
                                </a:lnTo>
                                <a:lnTo>
                                  <a:pt x="f1391" y="f47"/>
                                </a:lnTo>
                                <a:lnTo>
                                  <a:pt x="f1392" y="f69"/>
                                </a:lnTo>
                                <a:lnTo>
                                  <a:pt x="f1392" y="f90"/>
                                </a:lnTo>
                                <a:lnTo>
                                  <a:pt x="f1392" y="f140"/>
                                </a:lnTo>
                                <a:lnTo>
                                  <a:pt x="f1392" y="f141"/>
                                </a:lnTo>
                                <a:lnTo>
                                  <a:pt x="f1391" y="f142"/>
                                </a:lnTo>
                                <a:lnTo>
                                  <a:pt x="f1389" y="f143"/>
                                </a:lnTo>
                                <a:lnTo>
                                  <a:pt x="f1387" y="f102"/>
                                </a:lnTo>
                                <a:lnTo>
                                  <a:pt x="f1393" y="f145"/>
                                </a:lnTo>
                                <a:lnTo>
                                  <a:pt x="f1394" y="f18"/>
                                </a:lnTo>
                                <a:lnTo>
                                  <a:pt x="f1395" y="f148"/>
                                </a:lnTo>
                                <a:lnTo>
                                  <a:pt x="f1396" y="f149"/>
                                </a:lnTo>
                                <a:lnTo>
                                  <a:pt x="f1397" y="f151"/>
                                </a:lnTo>
                                <a:lnTo>
                                  <a:pt x="f1382" y="f152"/>
                                </a:lnTo>
                                <a:lnTo>
                                  <a:pt x="f1381" y="f153"/>
                                </a:lnTo>
                                <a:lnTo>
                                  <a:pt x="f1380" y="f153"/>
                                </a:lnTo>
                                <a:lnTo>
                                  <a:pt x="f1398" y="f155"/>
                                </a:lnTo>
                                <a:lnTo>
                                  <a:pt x="f1399" y="f155"/>
                                </a:lnTo>
                                <a:lnTo>
                                  <a:pt x="f1400" y="f13"/>
                                </a:lnTo>
                                <a:lnTo>
                                  <a:pt x="f1401" y="f13"/>
                                </a:lnTo>
                                <a:lnTo>
                                  <a:pt x="f1402" y="f13"/>
                                </a:lnTo>
                                <a:lnTo>
                                  <a:pt x="f1373" y="f44"/>
                                </a:lnTo>
                                <a:close/>
                                <a:moveTo>
                                  <a:pt x="f1403" y="f8"/>
                                </a:moveTo>
                                <a:lnTo>
                                  <a:pt x="f1373" y="f10"/>
                                </a:lnTo>
                                <a:lnTo>
                                  <a:pt x="f1404" y="f10"/>
                                </a:lnTo>
                                <a:lnTo>
                                  <a:pt x="f1405" y="f10"/>
                                </a:lnTo>
                                <a:lnTo>
                                  <a:pt x="f1406" y="f10"/>
                                </a:lnTo>
                                <a:lnTo>
                                  <a:pt x="f1377" y="f10"/>
                                </a:lnTo>
                                <a:lnTo>
                                  <a:pt x="f1378" y="f10"/>
                                </a:lnTo>
                                <a:lnTo>
                                  <a:pt x="f1379" y="f10"/>
                                </a:lnTo>
                                <a:lnTo>
                                  <a:pt x="f1380" y="f10"/>
                                </a:lnTo>
                                <a:lnTo>
                                  <a:pt x="f1407" y="f165"/>
                                </a:lnTo>
                                <a:lnTo>
                                  <a:pt x="f1408" y="f165"/>
                                </a:lnTo>
                                <a:lnTo>
                                  <a:pt x="f1409" y="f168"/>
                                </a:lnTo>
                                <a:lnTo>
                                  <a:pt x="f1383" y="f169"/>
                                </a:lnTo>
                                <a:lnTo>
                                  <a:pt x="f1395" y="f171"/>
                                </a:lnTo>
                                <a:lnTo>
                                  <a:pt x="f1410" y="f173"/>
                                </a:lnTo>
                                <a:lnTo>
                                  <a:pt x="f1411" y="f174"/>
                                </a:lnTo>
                                <a:lnTo>
                                  <a:pt x="f1390" y="f153"/>
                                </a:lnTo>
                                <a:lnTo>
                                  <a:pt x="f1412" y="f148"/>
                                </a:lnTo>
                                <a:lnTo>
                                  <a:pt x="f1413" y="f177"/>
                                </a:lnTo>
                                <a:lnTo>
                                  <a:pt x="f1414" y="f179"/>
                                </a:lnTo>
                                <a:lnTo>
                                  <a:pt x="f1415" y="f104"/>
                                </a:lnTo>
                                <a:lnTo>
                                  <a:pt x="f1416" y="f182"/>
                                </a:lnTo>
                                <a:lnTo>
                                  <a:pt x="f1417" y="f184"/>
                                </a:lnTo>
                                <a:lnTo>
                                  <a:pt x="f1418" y="f142"/>
                                </a:lnTo>
                                <a:lnTo>
                                  <a:pt x="f1418" y="f186"/>
                                </a:lnTo>
                                <a:lnTo>
                                  <a:pt x="f1419" y="f188"/>
                                </a:lnTo>
                                <a:lnTo>
                                  <a:pt x="f1419" y="f189"/>
                                </a:lnTo>
                                <a:lnTo>
                                  <a:pt x="f1419" y="f190"/>
                                </a:lnTo>
                                <a:lnTo>
                                  <a:pt x="f1418" y="f45"/>
                                </a:lnTo>
                                <a:lnTo>
                                  <a:pt x="f1418" y="f66"/>
                                </a:lnTo>
                                <a:lnTo>
                                  <a:pt x="f1417" y="f106"/>
                                </a:lnTo>
                                <a:lnTo>
                                  <a:pt x="f1416" y="f26"/>
                                </a:lnTo>
                                <a:lnTo>
                                  <a:pt x="f1420" y="f2"/>
                                </a:lnTo>
                                <a:lnTo>
                                  <a:pt x="f1414" y="f32"/>
                                </a:lnTo>
                                <a:lnTo>
                                  <a:pt x="f1421" y="f133"/>
                                </a:lnTo>
                                <a:lnTo>
                                  <a:pt x="f1422" y="f194"/>
                                </a:lnTo>
                                <a:lnTo>
                                  <a:pt x="f1423" y="f81"/>
                                </a:lnTo>
                                <a:lnTo>
                                  <a:pt x="f1388" y="f80"/>
                                </a:lnTo>
                                <a:lnTo>
                                  <a:pt x="f1424" y="f49"/>
                                </a:lnTo>
                                <a:lnTo>
                                  <a:pt x="f1410" y="f197"/>
                                </a:lnTo>
                                <a:lnTo>
                                  <a:pt x="f1425" y="f99"/>
                                </a:lnTo>
                                <a:lnTo>
                                  <a:pt x="f1397" y="f73"/>
                                </a:lnTo>
                                <a:lnTo>
                                  <a:pt x="f1381" y="f96"/>
                                </a:lnTo>
                                <a:lnTo>
                                  <a:pt x="f1426" y="f83"/>
                                </a:lnTo>
                                <a:lnTo>
                                  <a:pt x="f1379" y="f83"/>
                                </a:lnTo>
                                <a:lnTo>
                                  <a:pt x="f1378" y="f95"/>
                                </a:lnTo>
                                <a:lnTo>
                                  <a:pt x="f1427" y="f95"/>
                                </a:lnTo>
                                <a:lnTo>
                                  <a:pt x="f1428" y="f8"/>
                                </a:lnTo>
                                <a:lnTo>
                                  <a:pt x="f1429" y="f8"/>
                                </a:lnTo>
                                <a:lnTo>
                                  <a:pt x="f1430" y="f8"/>
                                </a:lnTo>
                                <a:lnTo>
                                  <a:pt x="f1431" y="f8"/>
                                </a:lnTo>
                                <a:lnTo>
                                  <a:pt x="f1403" y="f8"/>
                                </a:lnTo>
                                <a:close/>
                                <a:moveTo>
                                  <a:pt x="f1432" y="f406"/>
                                </a:moveTo>
                                <a:lnTo>
                                  <a:pt x="f1432" y="f141"/>
                                </a:lnTo>
                                <a:lnTo>
                                  <a:pt x="f1433" y="f97"/>
                                </a:lnTo>
                                <a:lnTo>
                                  <a:pt x="f1434" y="f409"/>
                                </a:lnTo>
                                <a:lnTo>
                                  <a:pt x="f1435" y="f238"/>
                                </a:lnTo>
                                <a:lnTo>
                                  <a:pt x="f1436" y="f104"/>
                                </a:lnTo>
                                <a:lnTo>
                                  <a:pt x="f1437" y="f413"/>
                                </a:lnTo>
                                <a:lnTo>
                                  <a:pt x="f1438" y="f177"/>
                                </a:lnTo>
                                <a:lnTo>
                                  <a:pt x="f1439" y="f416"/>
                                </a:lnTo>
                                <a:lnTo>
                                  <a:pt x="f1440" y="f148"/>
                                </a:lnTo>
                                <a:lnTo>
                                  <a:pt x="f1441" y="f149"/>
                                </a:lnTo>
                                <a:lnTo>
                                  <a:pt x="f1442" y="f152"/>
                                </a:lnTo>
                                <a:lnTo>
                                  <a:pt x="f1443" y="f155"/>
                                </a:lnTo>
                                <a:lnTo>
                                  <a:pt x="f1444" y="f286"/>
                                </a:lnTo>
                                <a:lnTo>
                                  <a:pt x="f1445" y="f224"/>
                                </a:lnTo>
                                <a:lnTo>
                                  <a:pt x="f1446" y="f174"/>
                                </a:lnTo>
                                <a:lnTo>
                                  <a:pt x="f1447" y="f174"/>
                                </a:lnTo>
                                <a:lnTo>
                                  <a:pt x="f1448" y="f174"/>
                                </a:lnTo>
                                <a:lnTo>
                                  <a:pt x="f1449" y="f224"/>
                                </a:lnTo>
                                <a:lnTo>
                                  <a:pt x="f1450" y="f13"/>
                                </a:lnTo>
                                <a:lnTo>
                                  <a:pt x="f1451" y="f155"/>
                                </a:lnTo>
                                <a:lnTo>
                                  <a:pt x="f1452" y="f152"/>
                                </a:lnTo>
                                <a:lnTo>
                                  <a:pt x="f1453" y="f219"/>
                                </a:lnTo>
                                <a:lnTo>
                                  <a:pt x="f1454" y="f217"/>
                                </a:lnTo>
                                <a:lnTo>
                                  <a:pt x="f1455" y="f215"/>
                                </a:lnTo>
                                <a:lnTo>
                                  <a:pt x="f1456" y="f413"/>
                                </a:lnTo>
                                <a:lnTo>
                                  <a:pt x="f1457" y="f102"/>
                                </a:lnTo>
                                <a:lnTo>
                                  <a:pt x="f1458" y="f281"/>
                                </a:lnTo>
                                <a:lnTo>
                                  <a:pt x="f1459" y="f98"/>
                                </a:lnTo>
                                <a:lnTo>
                                  <a:pt x="f1460" y="f186"/>
                                </a:lnTo>
                                <a:lnTo>
                                  <a:pt x="f1461" y="f93"/>
                                </a:lnTo>
                                <a:lnTo>
                                  <a:pt x="f1462" y="f440"/>
                                </a:lnTo>
                                <a:lnTo>
                                  <a:pt x="f1462" y="f70"/>
                                </a:lnTo>
                                <a:lnTo>
                                  <a:pt x="f1462" y="f47"/>
                                </a:lnTo>
                                <a:lnTo>
                                  <a:pt x="f1461" y="f86"/>
                                </a:lnTo>
                                <a:lnTo>
                                  <a:pt x="f1463" y="f2"/>
                                </a:lnTo>
                                <a:lnTo>
                                  <a:pt x="f1464" y="f33"/>
                                </a:lnTo>
                                <a:lnTo>
                                  <a:pt x="f1459" y="f63"/>
                                </a:lnTo>
                                <a:lnTo>
                                  <a:pt x="f1465" y="f78"/>
                                </a:lnTo>
                                <a:lnTo>
                                  <a:pt x="f1457" y="f248"/>
                                </a:lnTo>
                                <a:lnTo>
                                  <a:pt x="f1466" y="f59"/>
                                </a:lnTo>
                                <a:lnTo>
                                  <a:pt x="f1467" y="f57"/>
                                </a:lnTo>
                                <a:lnTo>
                                  <a:pt x="f1468" y="f41"/>
                                </a:lnTo>
                                <a:lnTo>
                                  <a:pt x="f1469" y="f54"/>
                                </a:lnTo>
                                <a:lnTo>
                                  <a:pt x="f1470" y="f52"/>
                                </a:lnTo>
                                <a:lnTo>
                                  <a:pt x="f1471" y="f44"/>
                                </a:lnTo>
                                <a:lnTo>
                                  <a:pt x="f1472" y="f49"/>
                                </a:lnTo>
                                <a:lnTo>
                                  <a:pt x="f1473" y="f46"/>
                                </a:lnTo>
                                <a:lnTo>
                                  <a:pt x="f1474" y="f46"/>
                                </a:lnTo>
                                <a:lnTo>
                                  <a:pt x="f1475" y="f46"/>
                                </a:lnTo>
                                <a:lnTo>
                                  <a:pt x="f1476" y="f49"/>
                                </a:lnTo>
                                <a:lnTo>
                                  <a:pt x="f1477" y="f44"/>
                                </a:lnTo>
                                <a:lnTo>
                                  <a:pt x="f1478" y="f52"/>
                                </a:lnTo>
                                <a:lnTo>
                                  <a:pt x="f1479" y="f54"/>
                                </a:lnTo>
                                <a:lnTo>
                                  <a:pt x="f1480" y="f459"/>
                                </a:lnTo>
                                <a:lnTo>
                                  <a:pt x="f1481" y="f39"/>
                                </a:lnTo>
                                <a:lnTo>
                                  <a:pt x="f1440" y="f60"/>
                                </a:lnTo>
                                <a:lnTo>
                                  <a:pt x="f1439" y="f78"/>
                                </a:lnTo>
                                <a:lnTo>
                                  <a:pt x="f1482" y="f63"/>
                                </a:lnTo>
                                <a:lnTo>
                                  <a:pt x="f1483" y="f32"/>
                                </a:lnTo>
                                <a:lnTo>
                                  <a:pt x="f1484" y="f29"/>
                                </a:lnTo>
                                <a:lnTo>
                                  <a:pt x="f1485" y="f465"/>
                                </a:lnTo>
                                <a:lnTo>
                                  <a:pt x="f1433" y="f67"/>
                                </a:lnTo>
                                <a:lnTo>
                                  <a:pt x="f1432" y="f90"/>
                                </a:lnTo>
                                <a:lnTo>
                                  <a:pt x="f1432" y="f406"/>
                                </a:lnTo>
                                <a:close/>
                                <a:moveTo>
                                  <a:pt x="f1486" y="f291"/>
                                </a:moveTo>
                                <a:lnTo>
                                  <a:pt x="f1487" y="f291"/>
                                </a:lnTo>
                                <a:lnTo>
                                  <a:pt x="f1444" y="f290"/>
                                </a:lnTo>
                                <a:lnTo>
                                  <a:pt x="f1488" y="f293"/>
                                </a:lnTo>
                                <a:lnTo>
                                  <a:pt x="f1489" y="f165"/>
                                </a:lnTo>
                                <a:lnTo>
                                  <a:pt x="f1490" y="f169"/>
                                </a:lnTo>
                                <a:lnTo>
                                  <a:pt x="f1491" y="f173"/>
                                </a:lnTo>
                                <a:lnTo>
                                  <a:pt x="f1483" y="f174"/>
                                </a:lnTo>
                                <a:lnTo>
                                  <a:pt x="f1485" y="f155"/>
                                </a:lnTo>
                                <a:lnTo>
                                  <a:pt x="f1492" y="f149"/>
                                </a:lnTo>
                                <a:lnTo>
                                  <a:pt x="f1493" y="f474"/>
                                </a:lnTo>
                                <a:lnTo>
                                  <a:pt x="f1494" y="f177"/>
                                </a:lnTo>
                                <a:lnTo>
                                  <a:pt x="f1495" y="f283"/>
                                </a:lnTo>
                                <a:lnTo>
                                  <a:pt x="f1496" y="f238"/>
                                </a:lnTo>
                                <a:lnTo>
                                  <a:pt x="f1497" y="f479"/>
                                </a:lnTo>
                                <a:lnTo>
                                  <a:pt x="f1498" y="f16"/>
                                </a:lnTo>
                                <a:lnTo>
                                  <a:pt x="f1498" y="f189"/>
                                </a:lnTo>
                                <a:lnTo>
                                  <a:pt x="f1498" y="f481"/>
                                </a:lnTo>
                                <a:lnTo>
                                  <a:pt x="f1497" y="f482"/>
                                </a:lnTo>
                                <a:lnTo>
                                  <a:pt x="f1496" y="f27"/>
                                </a:lnTo>
                                <a:lnTo>
                                  <a:pt x="f1499" y="f33"/>
                                </a:lnTo>
                                <a:lnTo>
                                  <a:pt x="f1500" y="f35"/>
                                </a:lnTo>
                                <a:lnTo>
                                  <a:pt x="f1501" y="f37"/>
                                </a:lnTo>
                                <a:lnTo>
                                  <a:pt x="f1434" y="f57"/>
                                </a:lnTo>
                                <a:lnTo>
                                  <a:pt x="f1483" y="f54"/>
                                </a:lnTo>
                                <a:lnTo>
                                  <a:pt x="f1491" y="f49"/>
                                </a:lnTo>
                                <a:lnTo>
                                  <a:pt x="f1440" y="f82"/>
                                </a:lnTo>
                                <a:lnTo>
                                  <a:pt x="f1502" y="f73"/>
                                </a:lnTo>
                                <a:lnTo>
                                  <a:pt x="f1479" y="f83"/>
                                </a:lnTo>
                                <a:lnTo>
                                  <a:pt x="f1503" y="f8"/>
                                </a:lnTo>
                                <a:lnTo>
                                  <a:pt x="f1504" y="f85"/>
                                </a:lnTo>
                                <a:lnTo>
                                  <a:pt x="f1475" y="f87"/>
                                </a:lnTo>
                                <a:lnTo>
                                  <a:pt x="f1505" y="f87"/>
                                </a:lnTo>
                                <a:lnTo>
                                  <a:pt x="f1506" y="f87"/>
                                </a:lnTo>
                                <a:lnTo>
                                  <a:pt x="f1471" y="f85"/>
                                </a:lnTo>
                                <a:lnTo>
                                  <a:pt x="f1507" y="f92"/>
                                </a:lnTo>
                                <a:lnTo>
                                  <a:pt x="f1454" y="f95"/>
                                </a:lnTo>
                                <a:lnTo>
                                  <a:pt x="f1508" y="f270"/>
                                </a:lnTo>
                                <a:lnTo>
                                  <a:pt x="f1509" y="f99"/>
                                </a:lnTo>
                                <a:lnTo>
                                  <a:pt x="f1510" y="f197"/>
                                </a:lnTo>
                                <a:lnTo>
                                  <a:pt x="f1463" y="f44"/>
                                </a:lnTo>
                                <a:lnTo>
                                  <a:pt x="f1511" y="f41"/>
                                </a:lnTo>
                                <a:lnTo>
                                  <a:pt x="f1512" y="f81"/>
                                </a:lnTo>
                                <a:lnTo>
                                  <a:pt x="f1513" y="f248"/>
                                </a:lnTo>
                                <a:lnTo>
                                  <a:pt x="f1514" y="f275"/>
                                </a:lnTo>
                                <a:lnTo>
                                  <a:pt x="f1515" y="f33"/>
                                </a:lnTo>
                                <a:lnTo>
                                  <a:pt x="f1516" y="f29"/>
                                </a:lnTo>
                                <a:lnTo>
                                  <a:pt x="f1517" y="f106"/>
                                </a:lnTo>
                                <a:lnTo>
                                  <a:pt x="f1517" y="f70"/>
                                </a:lnTo>
                                <a:lnTo>
                                  <a:pt x="f1517" y="f244"/>
                                </a:lnTo>
                                <a:lnTo>
                                  <a:pt x="f1516" y="f141"/>
                                </a:lnTo>
                                <a:lnTo>
                                  <a:pt x="f1515" y="f142"/>
                                </a:lnTo>
                                <a:lnTo>
                                  <a:pt x="f1514" y="f281"/>
                                </a:lnTo>
                                <a:lnTo>
                                  <a:pt x="f1518" y="f283"/>
                                </a:lnTo>
                                <a:lnTo>
                                  <a:pt x="f1519" y="f285"/>
                                </a:lnTo>
                                <a:lnTo>
                                  <a:pt x="f1461" y="f148"/>
                                </a:lnTo>
                                <a:lnTo>
                                  <a:pt x="f1510" y="f152"/>
                                </a:lnTo>
                                <a:lnTo>
                                  <a:pt x="f1509" y="f286"/>
                                </a:lnTo>
                                <a:lnTo>
                                  <a:pt x="f1508" y="f287"/>
                                </a:lnTo>
                                <a:lnTo>
                                  <a:pt x="f1454" y="f171"/>
                                </a:lnTo>
                                <a:lnTo>
                                  <a:pt x="f1470" y="f168"/>
                                </a:lnTo>
                                <a:lnTo>
                                  <a:pt x="f1451" y="f10"/>
                                </a:lnTo>
                                <a:lnTo>
                                  <a:pt x="f1520" y="f290"/>
                                </a:lnTo>
                                <a:lnTo>
                                  <a:pt x="f1521" y="f291"/>
                                </a:lnTo>
                                <a:lnTo>
                                  <a:pt x="f1447" y="f291"/>
                                </a:lnTo>
                                <a:lnTo>
                                  <a:pt x="f1486" y="f291"/>
                                </a:lnTo>
                                <a:close/>
                                <a:moveTo>
                                  <a:pt x="f1522" y="f44"/>
                                </a:moveTo>
                                <a:lnTo>
                                  <a:pt x="f1523" y="f44"/>
                                </a:lnTo>
                                <a:lnTo>
                                  <a:pt x="f1524" y="f44"/>
                                </a:lnTo>
                                <a:lnTo>
                                  <a:pt x="f1525" y="f44"/>
                                </a:lnTo>
                                <a:lnTo>
                                  <a:pt x="f1526" y="f44"/>
                                </a:lnTo>
                                <a:lnTo>
                                  <a:pt x="f1527" y="f52"/>
                                </a:lnTo>
                                <a:lnTo>
                                  <a:pt x="f1528" y="f52"/>
                                </a:lnTo>
                                <a:lnTo>
                                  <a:pt x="f1529" y="f42"/>
                                </a:lnTo>
                                <a:lnTo>
                                  <a:pt x="f1530" y="f54"/>
                                </a:lnTo>
                                <a:lnTo>
                                  <a:pt x="f1531" y="f80"/>
                                </a:lnTo>
                                <a:lnTo>
                                  <a:pt x="f1532" y="f57"/>
                                </a:lnTo>
                                <a:lnTo>
                                  <a:pt x="f1533" y="f60"/>
                                </a:lnTo>
                                <a:lnTo>
                                  <a:pt x="f1534" y="f78"/>
                                </a:lnTo>
                                <a:lnTo>
                                  <a:pt x="f1535" y="f133"/>
                                </a:lnTo>
                                <a:lnTo>
                                  <a:pt x="f1536" y="f33"/>
                                </a:lnTo>
                                <a:lnTo>
                                  <a:pt x="f1537" y="f30"/>
                                </a:lnTo>
                                <a:lnTo>
                                  <a:pt x="f1538" y="f105"/>
                                </a:lnTo>
                                <a:lnTo>
                                  <a:pt x="f1539" y="f25"/>
                                </a:lnTo>
                                <a:lnTo>
                                  <a:pt x="f1540" y="f47"/>
                                </a:lnTo>
                                <a:lnTo>
                                  <a:pt x="f1540" y="f69"/>
                                </a:lnTo>
                                <a:lnTo>
                                  <a:pt x="f1541" y="f90"/>
                                </a:lnTo>
                                <a:lnTo>
                                  <a:pt x="f1541" y="f140"/>
                                </a:lnTo>
                                <a:lnTo>
                                  <a:pt x="f1541" y="f141"/>
                                </a:lnTo>
                                <a:lnTo>
                                  <a:pt x="f1540" y="f142"/>
                                </a:lnTo>
                                <a:lnTo>
                                  <a:pt x="f1538" y="f143"/>
                                </a:lnTo>
                                <a:lnTo>
                                  <a:pt x="f1536" y="f102"/>
                                </a:lnTo>
                                <a:lnTo>
                                  <a:pt x="f1542" y="f145"/>
                                </a:lnTo>
                                <a:lnTo>
                                  <a:pt x="f1543" y="f18"/>
                                </a:lnTo>
                                <a:lnTo>
                                  <a:pt x="f1544" y="f148"/>
                                </a:lnTo>
                                <a:lnTo>
                                  <a:pt x="f1532" y="f149"/>
                                </a:lnTo>
                                <a:lnTo>
                                  <a:pt x="f1545" y="f151"/>
                                </a:lnTo>
                                <a:lnTo>
                                  <a:pt x="f1546" y="f152"/>
                                </a:lnTo>
                                <a:lnTo>
                                  <a:pt x="f1547" y="f153"/>
                                </a:lnTo>
                                <a:lnTo>
                                  <a:pt x="f1529" y="f153"/>
                                </a:lnTo>
                                <a:lnTo>
                                  <a:pt x="f1548" y="f155"/>
                                </a:lnTo>
                                <a:lnTo>
                                  <a:pt x="f1549" y="f155"/>
                                </a:lnTo>
                                <a:lnTo>
                                  <a:pt x="f1550" y="f13"/>
                                </a:lnTo>
                                <a:lnTo>
                                  <a:pt x="f1551" y="f13"/>
                                </a:lnTo>
                                <a:lnTo>
                                  <a:pt x="f1552" y="f13"/>
                                </a:lnTo>
                                <a:lnTo>
                                  <a:pt x="f1522" y="f44"/>
                                </a:lnTo>
                                <a:close/>
                                <a:moveTo>
                                  <a:pt x="f1553" y="f8"/>
                                </a:moveTo>
                                <a:lnTo>
                                  <a:pt x="f1554" y="f10"/>
                                </a:lnTo>
                                <a:lnTo>
                                  <a:pt x="f1524" y="f10"/>
                                </a:lnTo>
                                <a:lnTo>
                                  <a:pt x="f1551" y="f10"/>
                                </a:lnTo>
                                <a:lnTo>
                                  <a:pt x="f1555" y="f10"/>
                                </a:lnTo>
                                <a:lnTo>
                                  <a:pt x="f1526" y="f10"/>
                                </a:lnTo>
                                <a:lnTo>
                                  <a:pt x="f1527" y="f10"/>
                                </a:lnTo>
                                <a:lnTo>
                                  <a:pt x="f1548" y="f10"/>
                                </a:lnTo>
                                <a:lnTo>
                                  <a:pt x="f1529" y="f10"/>
                                </a:lnTo>
                                <a:lnTo>
                                  <a:pt x="f1530" y="f165"/>
                                </a:lnTo>
                                <a:lnTo>
                                  <a:pt x="f1556" y="f165"/>
                                </a:lnTo>
                                <a:lnTo>
                                  <a:pt x="f1557" y="f168"/>
                                </a:lnTo>
                                <a:lnTo>
                                  <a:pt x="f1558" y="f169"/>
                                </a:lnTo>
                                <a:lnTo>
                                  <a:pt x="f1544" y="f171"/>
                                </a:lnTo>
                                <a:lnTo>
                                  <a:pt x="f1559" y="f173"/>
                                </a:lnTo>
                                <a:lnTo>
                                  <a:pt x="f1535" y="f174"/>
                                </a:lnTo>
                                <a:lnTo>
                                  <a:pt x="f1539" y="f153"/>
                                </a:lnTo>
                                <a:lnTo>
                                  <a:pt x="f1560" y="f148"/>
                                </a:lnTo>
                                <a:lnTo>
                                  <a:pt x="f1561" y="f177"/>
                                </a:lnTo>
                                <a:lnTo>
                                  <a:pt x="f1562" y="f179"/>
                                </a:lnTo>
                                <a:lnTo>
                                  <a:pt x="f1563" y="f104"/>
                                </a:lnTo>
                                <a:lnTo>
                                  <a:pt x="f1564" y="f182"/>
                                </a:lnTo>
                                <a:lnTo>
                                  <a:pt x="f1565" y="f184"/>
                                </a:lnTo>
                                <a:lnTo>
                                  <a:pt x="f1566" y="f142"/>
                                </a:lnTo>
                                <a:lnTo>
                                  <a:pt x="f1567" y="f186"/>
                                </a:lnTo>
                                <a:lnTo>
                                  <a:pt x="f1568" y="f188"/>
                                </a:lnTo>
                                <a:lnTo>
                                  <a:pt x="f1568" y="f189"/>
                                </a:lnTo>
                                <a:lnTo>
                                  <a:pt x="f1568" y="f190"/>
                                </a:lnTo>
                                <a:lnTo>
                                  <a:pt x="f1567" y="f45"/>
                                </a:lnTo>
                                <a:lnTo>
                                  <a:pt x="f1567" y="f66"/>
                                </a:lnTo>
                                <a:lnTo>
                                  <a:pt x="f1566" y="f106"/>
                                </a:lnTo>
                                <a:lnTo>
                                  <a:pt x="f1565" y="f26"/>
                                </a:lnTo>
                                <a:lnTo>
                                  <a:pt x="f1564" y="f2"/>
                                </a:lnTo>
                                <a:lnTo>
                                  <a:pt x="f1569" y="f32"/>
                                </a:lnTo>
                                <a:lnTo>
                                  <a:pt x="f1562" y="f133"/>
                                </a:lnTo>
                                <a:lnTo>
                                  <a:pt x="f1570" y="f194"/>
                                </a:lnTo>
                                <a:lnTo>
                                  <a:pt x="f1541" y="f81"/>
                                </a:lnTo>
                                <a:lnTo>
                                  <a:pt x="f1537" y="f80"/>
                                </a:lnTo>
                                <a:lnTo>
                                  <a:pt x="f1571" y="f49"/>
                                </a:lnTo>
                                <a:lnTo>
                                  <a:pt x="f1559" y="f197"/>
                                </a:lnTo>
                                <a:lnTo>
                                  <a:pt x="f1572" y="f99"/>
                                </a:lnTo>
                                <a:lnTo>
                                  <a:pt x="f1545" y="f73"/>
                                </a:lnTo>
                                <a:lnTo>
                                  <a:pt x="f1547" y="f96"/>
                                </a:lnTo>
                                <a:lnTo>
                                  <a:pt x="f1529" y="f83"/>
                                </a:lnTo>
                                <a:lnTo>
                                  <a:pt x="f1548" y="f83"/>
                                </a:lnTo>
                                <a:lnTo>
                                  <a:pt x="f1573" y="f95"/>
                                </a:lnTo>
                                <a:lnTo>
                                  <a:pt x="f1574" y="f95"/>
                                </a:lnTo>
                                <a:lnTo>
                                  <a:pt x="f1525" y="f8"/>
                                </a:lnTo>
                                <a:lnTo>
                                  <a:pt x="f1575" y="f8"/>
                                </a:lnTo>
                                <a:lnTo>
                                  <a:pt x="f1576" y="f8"/>
                                </a:lnTo>
                                <a:lnTo>
                                  <a:pt x="f1577" y="f8"/>
                                </a:lnTo>
                                <a:lnTo>
                                  <a:pt x="f1553" y="f8"/>
                                </a:lnTo>
                                <a:close/>
                                <a:moveTo>
                                  <a:pt x="f1578" y="f44"/>
                                </a:moveTo>
                                <a:lnTo>
                                  <a:pt x="f1579" y="f8"/>
                                </a:lnTo>
                                <a:lnTo>
                                  <a:pt x="f1580" y="f8"/>
                                </a:lnTo>
                                <a:lnTo>
                                  <a:pt x="f1581" y="f10"/>
                                </a:lnTo>
                                <a:lnTo>
                                  <a:pt x="f1582" y="f10"/>
                                </a:lnTo>
                                <a:lnTo>
                                  <a:pt x="f1583" y="f13"/>
                                </a:lnTo>
                                <a:lnTo>
                                  <a:pt x="f1584" y="f13"/>
                                </a:lnTo>
                                <a:lnTo>
                                  <a:pt x="f1585" y="f16"/>
                                </a:lnTo>
                                <a:lnTo>
                                  <a:pt x="f1586" y="f16"/>
                                </a:lnTo>
                                <a:lnTo>
                                  <a:pt x="f1587" y="f19"/>
                                </a:lnTo>
                                <a:lnTo>
                                  <a:pt x="f1588" y="f19"/>
                                </a:lnTo>
                                <a:lnTo>
                                  <a:pt x="f1581" y="f44"/>
                                </a:lnTo>
                                <a:lnTo>
                                  <a:pt x="f1578" y="f44"/>
                                </a:lnTo>
                                <a:close/>
                                <a:moveTo>
                                  <a:pt x="f1589" y="f59"/>
                                </a:moveTo>
                                <a:lnTo>
                                  <a:pt x="f1590" y="f275"/>
                                </a:lnTo>
                                <a:lnTo>
                                  <a:pt x="f1591" y="f248"/>
                                </a:lnTo>
                                <a:lnTo>
                                  <a:pt x="f1592" y="f81"/>
                                </a:lnTo>
                                <a:lnTo>
                                  <a:pt x="f1593" y="f41"/>
                                </a:lnTo>
                                <a:lnTo>
                                  <a:pt x="f1594" y="f42"/>
                                </a:lnTo>
                                <a:lnTo>
                                  <a:pt x="f1595" y="f44"/>
                                </a:lnTo>
                                <a:lnTo>
                                  <a:pt x="f1596" y="f46"/>
                                </a:lnTo>
                                <a:lnTo>
                                  <a:pt x="f1597" y="f79"/>
                                </a:lnTo>
                                <a:lnTo>
                                  <a:pt x="f1598" y="f79"/>
                                </a:lnTo>
                                <a:lnTo>
                                  <a:pt x="f1599" y="f79"/>
                                </a:lnTo>
                                <a:lnTo>
                                  <a:pt x="f1600" y="f49"/>
                                </a:lnTo>
                                <a:lnTo>
                                  <a:pt x="f1601" y="f44"/>
                                </a:lnTo>
                                <a:lnTo>
                                  <a:pt x="f1602" y="f54"/>
                                </a:lnTo>
                                <a:lnTo>
                                  <a:pt x="f1603" y="f64"/>
                                </a:lnTo>
                                <a:lnTo>
                                  <a:pt x="f1604" y="f59"/>
                                </a:lnTo>
                                <a:lnTo>
                                  <a:pt x="f1605" y="f62"/>
                                </a:lnTo>
                                <a:lnTo>
                                  <a:pt x="f1606" y="f881"/>
                                </a:lnTo>
                                <a:lnTo>
                                  <a:pt x="f1606" y="f51"/>
                                </a:lnTo>
                                <a:lnTo>
                                  <a:pt x="f1605" y="f32"/>
                                </a:lnTo>
                                <a:lnTo>
                                  <a:pt x="f1607" y="f30"/>
                                </a:lnTo>
                                <a:lnTo>
                                  <a:pt x="f1608" y="f27"/>
                                </a:lnTo>
                                <a:lnTo>
                                  <a:pt x="f1609" y="f26"/>
                                </a:lnTo>
                                <a:lnTo>
                                  <a:pt x="f1610" y="f465"/>
                                </a:lnTo>
                                <a:lnTo>
                                  <a:pt x="f1611" y="f47"/>
                                </a:lnTo>
                                <a:lnTo>
                                  <a:pt x="f1599" y="f69"/>
                                </a:lnTo>
                                <a:lnTo>
                                  <a:pt x="f1612" y="f19"/>
                                </a:lnTo>
                                <a:lnTo>
                                  <a:pt x="f1596" y="f140"/>
                                </a:lnTo>
                                <a:lnTo>
                                  <a:pt x="f1613" y="f93"/>
                                </a:lnTo>
                                <a:lnTo>
                                  <a:pt x="f1614" y="f16"/>
                                </a:lnTo>
                                <a:lnTo>
                                  <a:pt x="f1615" y="f24"/>
                                </a:lnTo>
                                <a:lnTo>
                                  <a:pt x="f1592" y="f22"/>
                                </a:lnTo>
                                <a:lnTo>
                                  <a:pt x="f1616" y="f238"/>
                                </a:lnTo>
                                <a:lnTo>
                                  <a:pt x="f1616" y="f104"/>
                                </a:lnTo>
                                <a:lnTo>
                                  <a:pt x="f1592" y="f285"/>
                                </a:lnTo>
                                <a:lnTo>
                                  <a:pt x="f1617" y="f892"/>
                                </a:lnTo>
                                <a:lnTo>
                                  <a:pt x="f1614" y="f13"/>
                                </a:lnTo>
                                <a:lnTo>
                                  <a:pt x="f1595" y="f298"/>
                                </a:lnTo>
                                <a:lnTo>
                                  <a:pt x="f1618" y="f168"/>
                                </a:lnTo>
                                <a:lnTo>
                                  <a:pt x="f1598" y="f293"/>
                                </a:lnTo>
                                <a:lnTo>
                                  <a:pt x="f1619" y="f290"/>
                                </a:lnTo>
                                <a:lnTo>
                                  <a:pt x="f1601" y="f291"/>
                                </a:lnTo>
                                <a:lnTo>
                                  <a:pt x="f1609" y="f291"/>
                                </a:lnTo>
                                <a:lnTo>
                                  <a:pt x="f1605" y="f290"/>
                                </a:lnTo>
                                <a:lnTo>
                                  <a:pt x="f1620" y="f10"/>
                                </a:lnTo>
                                <a:lnTo>
                                  <a:pt x="f1621" y="f168"/>
                                </a:lnTo>
                                <a:lnTo>
                                  <a:pt x="f1622" y="f171"/>
                                </a:lnTo>
                                <a:lnTo>
                                  <a:pt x="f1623" y="f287"/>
                                </a:lnTo>
                                <a:lnTo>
                                  <a:pt x="f1624" y="f13"/>
                                </a:lnTo>
                                <a:lnTo>
                                  <a:pt x="f1625" y="f151"/>
                                </a:lnTo>
                                <a:lnTo>
                                  <a:pt x="f1622" y="f285"/>
                                </a:lnTo>
                                <a:lnTo>
                                  <a:pt x="f1626" y="f474"/>
                                </a:lnTo>
                                <a:lnTo>
                                  <a:pt x="f1627" y="f892"/>
                                </a:lnTo>
                                <a:lnTo>
                                  <a:pt x="f1620" y="f151"/>
                                </a:lnTo>
                                <a:lnTo>
                                  <a:pt x="f1628" y="f155"/>
                                </a:lnTo>
                                <a:lnTo>
                                  <a:pt x="f1605" y="f13"/>
                                </a:lnTo>
                                <a:lnTo>
                                  <a:pt x="f1603" y="f224"/>
                                </a:lnTo>
                                <a:lnTo>
                                  <a:pt x="f1602" y="f174"/>
                                </a:lnTo>
                                <a:lnTo>
                                  <a:pt x="f1601" y="f174"/>
                                </a:lnTo>
                                <a:lnTo>
                                  <a:pt x="f1629" y="f174"/>
                                </a:lnTo>
                                <a:lnTo>
                                  <a:pt x="f1599" y="f224"/>
                                </a:lnTo>
                                <a:lnTo>
                                  <a:pt x="f1630" y="f13"/>
                                </a:lnTo>
                                <a:lnTo>
                                  <a:pt x="f1631" y="f152"/>
                                </a:lnTo>
                                <a:lnTo>
                                  <a:pt x="f1597" y="f219"/>
                                </a:lnTo>
                                <a:lnTo>
                                  <a:pt x="f1632" y="f474"/>
                                </a:lnTo>
                                <a:lnTo>
                                  <a:pt x="f1633" y="f177"/>
                                </a:lnTo>
                                <a:lnTo>
                                  <a:pt x="f1633" y="f179"/>
                                </a:lnTo>
                                <a:lnTo>
                                  <a:pt x="f1618" y="f182"/>
                                </a:lnTo>
                                <a:lnTo>
                                  <a:pt x="f1634" y="f22"/>
                                </a:lnTo>
                                <a:lnTo>
                                  <a:pt x="f1635" y="f241"/>
                                </a:lnTo>
                                <a:lnTo>
                                  <a:pt x="f1611" y="f40"/>
                                </a:lnTo>
                                <a:lnTo>
                                  <a:pt x="f1636" y="f188"/>
                                </a:lnTo>
                                <a:lnTo>
                                  <a:pt x="f1601" y="f188"/>
                                </a:lnTo>
                                <a:lnTo>
                                  <a:pt x="f1610" y="f93"/>
                                </a:lnTo>
                                <a:lnTo>
                                  <a:pt x="f1637" y="f108"/>
                                </a:lnTo>
                                <a:lnTo>
                                  <a:pt x="f1607" y="f244"/>
                                </a:lnTo>
                                <a:lnTo>
                                  <a:pt x="f1628" y="f19"/>
                                </a:lnTo>
                                <a:lnTo>
                                  <a:pt x="f1627" y="f69"/>
                                </a:lnTo>
                                <a:lnTo>
                                  <a:pt x="f1626" y="f47"/>
                                </a:lnTo>
                                <a:lnTo>
                                  <a:pt x="f1622" y="f25"/>
                                </a:lnTo>
                                <a:lnTo>
                                  <a:pt x="f1638" y="f29"/>
                                </a:lnTo>
                                <a:lnTo>
                                  <a:pt x="f1639" y="f32"/>
                                </a:lnTo>
                                <a:lnTo>
                                  <a:pt x="f1639" y="f881"/>
                                </a:lnTo>
                                <a:lnTo>
                                  <a:pt x="f1638" y="f37"/>
                                </a:lnTo>
                                <a:lnTo>
                                  <a:pt x="f1640" y="f64"/>
                                </a:lnTo>
                                <a:lnTo>
                                  <a:pt x="f1641" y="f44"/>
                                </a:lnTo>
                                <a:lnTo>
                                  <a:pt x="f1620" y="f82"/>
                                </a:lnTo>
                                <a:lnTo>
                                  <a:pt x="f1642" y="f75"/>
                                </a:lnTo>
                                <a:lnTo>
                                  <a:pt x="f1604" y="f96"/>
                                </a:lnTo>
                                <a:lnTo>
                                  <a:pt x="f1603" y="f95"/>
                                </a:lnTo>
                                <a:lnTo>
                                  <a:pt x="f1637" y="f8"/>
                                </a:lnTo>
                                <a:lnTo>
                                  <a:pt x="f1636" y="f92"/>
                                </a:lnTo>
                                <a:lnTo>
                                  <a:pt x="f1629" y="f85"/>
                                </a:lnTo>
                                <a:lnTo>
                                  <a:pt x="f1643" y="f87"/>
                                </a:lnTo>
                                <a:lnTo>
                                  <a:pt x="f1644" y="f87"/>
                                </a:lnTo>
                                <a:lnTo>
                                  <a:pt x="f1632" y="f85"/>
                                </a:lnTo>
                                <a:lnTo>
                                  <a:pt x="f1645" y="f92"/>
                                </a:lnTo>
                                <a:lnTo>
                                  <a:pt x="f1614" y="f95"/>
                                </a:lnTo>
                                <a:lnTo>
                                  <a:pt x="f1616" y="f270"/>
                                </a:lnTo>
                                <a:lnTo>
                                  <a:pt x="f1646" y="f82"/>
                                </a:lnTo>
                                <a:lnTo>
                                  <a:pt x="f1647" y="f46"/>
                                </a:lnTo>
                                <a:lnTo>
                                  <a:pt x="f1648" y="f80"/>
                                </a:lnTo>
                                <a:lnTo>
                                  <a:pt x="f1589" y="f81"/>
                                </a:lnTo>
                                <a:lnTo>
                                  <a:pt x="f1589" y="f59"/>
                                </a:lnTo>
                                <a:close/>
                                <a:moveTo>
                                  <a:pt x="f1626" y="f8"/>
                                </a:moveTo>
                                <a:lnTo>
                                  <a:pt x="f1649" y="f10"/>
                                </a:lnTo>
                                <a:lnTo>
                                  <a:pt x="f1650" y="f8"/>
                                </a:lnTo>
                                <a:lnTo>
                                  <a:pt x="f1651" y="f8"/>
                                </a:lnTo>
                                <a:lnTo>
                                  <a:pt x="f1652" y="f35"/>
                                </a:lnTo>
                                <a:lnTo>
                                  <a:pt x="f1653" y="f35"/>
                                </a:lnTo>
                                <a:lnTo>
                                  <a:pt x="f1654" y="f8"/>
                                </a:lnTo>
                                <a:lnTo>
                                  <a:pt x="f1626" y="f8"/>
                                </a:lnTo>
                                <a:close/>
                                <a:moveTo>
                                  <a:pt x="f1655" y="f29"/>
                                </a:moveTo>
                                <a:lnTo>
                                  <a:pt x="f1656" y="f29"/>
                                </a:lnTo>
                                <a:lnTo>
                                  <a:pt x="f1657" y="f104"/>
                                </a:lnTo>
                                <a:lnTo>
                                  <a:pt x="f1655" y="f29"/>
                                </a:lnTo>
                                <a:close/>
                                <a:moveTo>
                                  <a:pt x="f1658" y="f353"/>
                                </a:moveTo>
                                <a:lnTo>
                                  <a:pt x="f1659" y="f355"/>
                                </a:lnTo>
                                <a:lnTo>
                                  <a:pt x="f1660" y="f357"/>
                                </a:lnTo>
                                <a:lnTo>
                                  <a:pt x="f1661" y="f358"/>
                                </a:lnTo>
                                <a:lnTo>
                                  <a:pt x="f1662" y="f360"/>
                                </a:lnTo>
                                <a:lnTo>
                                  <a:pt x="f1663" y="f362"/>
                                </a:lnTo>
                                <a:lnTo>
                                  <a:pt x="f1664" y="f364"/>
                                </a:lnTo>
                                <a:lnTo>
                                  <a:pt x="f1665" y="f366"/>
                                </a:lnTo>
                                <a:lnTo>
                                  <a:pt x="f1666" y="f366"/>
                                </a:lnTo>
                                <a:lnTo>
                                  <a:pt x="f1667" y="f366"/>
                                </a:lnTo>
                                <a:lnTo>
                                  <a:pt x="f1667" y="f366"/>
                                </a:lnTo>
                                <a:lnTo>
                                  <a:pt x="f1668" y="f366"/>
                                </a:lnTo>
                                <a:lnTo>
                                  <a:pt x="f1668" y="f366"/>
                                </a:lnTo>
                                <a:lnTo>
                                  <a:pt x="f1669" y="f366"/>
                                </a:lnTo>
                                <a:lnTo>
                                  <a:pt x="f1669" y="f364"/>
                                </a:lnTo>
                                <a:lnTo>
                                  <a:pt x="f1670" y="f364"/>
                                </a:lnTo>
                                <a:lnTo>
                                  <a:pt x="f1670" y="f364"/>
                                </a:lnTo>
                                <a:lnTo>
                                  <a:pt x="f1671" y="f362"/>
                                </a:lnTo>
                                <a:lnTo>
                                  <a:pt x="f1657" y="f362"/>
                                </a:lnTo>
                                <a:lnTo>
                                  <a:pt x="f1657" y="f360"/>
                                </a:lnTo>
                                <a:lnTo>
                                  <a:pt x="f1672" y="f360"/>
                                </a:lnTo>
                                <a:lnTo>
                                  <a:pt x="f1673" y="f360"/>
                                </a:lnTo>
                                <a:lnTo>
                                  <a:pt x="f1674" y="f360"/>
                                </a:lnTo>
                                <a:lnTo>
                                  <a:pt x="f1674" y="f360"/>
                                </a:lnTo>
                                <a:lnTo>
                                  <a:pt x="f1675" y="f360"/>
                                </a:lnTo>
                                <a:lnTo>
                                  <a:pt x="f1675" y="f360"/>
                                </a:lnTo>
                                <a:lnTo>
                                  <a:pt x="f1676" y="f360"/>
                                </a:lnTo>
                                <a:lnTo>
                                  <a:pt x="f1677" y="f360"/>
                                </a:lnTo>
                                <a:lnTo>
                                  <a:pt x="f1678" y="f360"/>
                                </a:lnTo>
                                <a:lnTo>
                                  <a:pt x="f1679" y="f362"/>
                                </a:lnTo>
                                <a:lnTo>
                                  <a:pt x="f1680" y="f20"/>
                                </a:lnTo>
                                <a:lnTo>
                                  <a:pt x="f1681" y="f364"/>
                                </a:lnTo>
                                <a:lnTo>
                                  <a:pt x="f1682" y="f384"/>
                                </a:lnTo>
                                <a:lnTo>
                                  <a:pt x="f1682" y="f386"/>
                                </a:lnTo>
                                <a:lnTo>
                                  <a:pt x="f1683" y="f386"/>
                                </a:lnTo>
                                <a:lnTo>
                                  <a:pt x="f1684" y="f20"/>
                                </a:lnTo>
                                <a:lnTo>
                                  <a:pt x="f1685" y="f390"/>
                                </a:lnTo>
                                <a:lnTo>
                                  <a:pt x="f1686" y="f9"/>
                                </a:lnTo>
                                <a:lnTo>
                                  <a:pt x="f1687" y="f393"/>
                                </a:lnTo>
                                <a:lnTo>
                                  <a:pt x="f1682" y="f394"/>
                                </a:lnTo>
                                <a:lnTo>
                                  <a:pt x="f1679" y="f395"/>
                                </a:lnTo>
                                <a:lnTo>
                                  <a:pt x="f1688" y="f396"/>
                                </a:lnTo>
                                <a:lnTo>
                                  <a:pt x="f1674" y="f396"/>
                                </a:lnTo>
                                <a:lnTo>
                                  <a:pt x="f1673" y="f396"/>
                                </a:lnTo>
                                <a:lnTo>
                                  <a:pt x="f1673" y="f396"/>
                                </a:lnTo>
                                <a:lnTo>
                                  <a:pt x="f1672" y="f396"/>
                                </a:lnTo>
                                <a:lnTo>
                                  <a:pt x="f1672" y="f396"/>
                                </a:lnTo>
                                <a:lnTo>
                                  <a:pt x="f1657" y="f396"/>
                                </a:lnTo>
                                <a:lnTo>
                                  <a:pt x="f1671" y="f396"/>
                                </a:lnTo>
                                <a:lnTo>
                                  <a:pt x="f1689" y="f395"/>
                                </a:lnTo>
                                <a:lnTo>
                                  <a:pt x="f1690" y="f395"/>
                                </a:lnTo>
                                <a:lnTo>
                                  <a:pt x="f1668" y="f399"/>
                                </a:lnTo>
                                <a:lnTo>
                                  <a:pt x="f1667" y="f399"/>
                                </a:lnTo>
                                <a:lnTo>
                                  <a:pt x="f1667" y="f399"/>
                                </a:lnTo>
                                <a:lnTo>
                                  <a:pt x="f1666" y="f399"/>
                                </a:lnTo>
                                <a:lnTo>
                                  <a:pt x="f1666" y="f399"/>
                                </a:lnTo>
                                <a:lnTo>
                                  <a:pt x="f1691" y="f399"/>
                                </a:lnTo>
                                <a:lnTo>
                                  <a:pt x="f1691" y="f399"/>
                                </a:lnTo>
                                <a:lnTo>
                                  <a:pt x="f1692" y="f399"/>
                                </a:lnTo>
                                <a:lnTo>
                                  <a:pt x="f1692" y="f399"/>
                                </a:lnTo>
                                <a:lnTo>
                                  <a:pt x="f1656" y="f399"/>
                                </a:lnTo>
                                <a:lnTo>
                                  <a:pt x="f1693" y="f399"/>
                                </a:lnTo>
                                <a:lnTo>
                                  <a:pt x="f1652" y="f399"/>
                                </a:lnTo>
                                <a:lnTo>
                                  <a:pt x="f1664" y="f394"/>
                                </a:lnTo>
                                <a:lnTo>
                                  <a:pt x="f1694" y="f355"/>
                                </a:lnTo>
                                <a:lnTo>
                                  <a:pt x="f1695" y="f395"/>
                                </a:lnTo>
                                <a:lnTo>
                                  <a:pt x="f1695" y="f404"/>
                                </a:lnTo>
                                <a:lnTo>
                                  <a:pt x="f1663" y="f353"/>
                                </a:lnTo>
                                <a:lnTo>
                                  <a:pt x="f1658" y="f353"/>
                                </a:lnTo>
                                <a:close/>
                                <a:moveTo>
                                  <a:pt x="f1696" y="f406"/>
                                </a:moveTo>
                                <a:lnTo>
                                  <a:pt x="f1696" y="f141"/>
                                </a:lnTo>
                                <a:lnTo>
                                  <a:pt x="f1697" y="f97"/>
                                </a:lnTo>
                                <a:lnTo>
                                  <a:pt x="f1698" y="f409"/>
                                </a:lnTo>
                                <a:lnTo>
                                  <a:pt x="f1699" y="f238"/>
                                </a:lnTo>
                                <a:lnTo>
                                  <a:pt x="f1700" y="f104"/>
                                </a:lnTo>
                                <a:lnTo>
                                  <a:pt x="f1701" y="f413"/>
                                </a:lnTo>
                                <a:lnTo>
                                  <a:pt x="f1702" y="f177"/>
                                </a:lnTo>
                                <a:lnTo>
                                  <a:pt x="f1703" y="f416"/>
                                </a:lnTo>
                                <a:lnTo>
                                  <a:pt x="f1704" y="f148"/>
                                </a:lnTo>
                                <a:lnTo>
                                  <a:pt x="f1705" y="f149"/>
                                </a:lnTo>
                                <a:lnTo>
                                  <a:pt x="f1706" y="f152"/>
                                </a:lnTo>
                                <a:lnTo>
                                  <a:pt x="f1707" y="f155"/>
                                </a:lnTo>
                                <a:lnTo>
                                  <a:pt x="f1708" y="f286"/>
                                </a:lnTo>
                                <a:lnTo>
                                  <a:pt x="f1709" y="f224"/>
                                </a:lnTo>
                                <a:lnTo>
                                  <a:pt x="f1710" y="f174"/>
                                </a:lnTo>
                                <a:lnTo>
                                  <a:pt x="f1711" y="f174"/>
                                </a:lnTo>
                                <a:lnTo>
                                  <a:pt x="f1712" y="f174"/>
                                </a:lnTo>
                                <a:lnTo>
                                  <a:pt x="f1713" y="f224"/>
                                </a:lnTo>
                                <a:lnTo>
                                  <a:pt x="f1714" y="f13"/>
                                </a:lnTo>
                                <a:lnTo>
                                  <a:pt x="f1715" y="f155"/>
                                </a:lnTo>
                                <a:lnTo>
                                  <a:pt x="f1716" y="f152"/>
                                </a:lnTo>
                                <a:lnTo>
                                  <a:pt x="f1717" y="f219"/>
                                </a:lnTo>
                                <a:lnTo>
                                  <a:pt x="f1718" y="f217"/>
                                </a:lnTo>
                                <a:lnTo>
                                  <a:pt x="f1719" y="f215"/>
                                </a:lnTo>
                                <a:lnTo>
                                  <a:pt x="f1720" y="f413"/>
                                </a:lnTo>
                                <a:lnTo>
                                  <a:pt x="f1721" y="f102"/>
                                </a:lnTo>
                                <a:lnTo>
                                  <a:pt x="f1722" y="f281"/>
                                </a:lnTo>
                                <a:lnTo>
                                  <a:pt x="f1723" y="f98"/>
                                </a:lnTo>
                                <a:lnTo>
                                  <a:pt x="f1724" y="f186"/>
                                </a:lnTo>
                                <a:lnTo>
                                  <a:pt x="f1725" y="f93"/>
                                </a:lnTo>
                                <a:lnTo>
                                  <a:pt x="f1726" y="f440"/>
                                </a:lnTo>
                                <a:lnTo>
                                  <a:pt x="f1726" y="f70"/>
                                </a:lnTo>
                                <a:lnTo>
                                  <a:pt x="f1726" y="f47"/>
                                </a:lnTo>
                                <a:lnTo>
                                  <a:pt x="f1725" y="f86"/>
                                </a:lnTo>
                                <a:lnTo>
                                  <a:pt x="f1727" y="f2"/>
                                </a:lnTo>
                                <a:lnTo>
                                  <a:pt x="f1728" y="f33"/>
                                </a:lnTo>
                                <a:lnTo>
                                  <a:pt x="f1723" y="f63"/>
                                </a:lnTo>
                                <a:lnTo>
                                  <a:pt x="f1729" y="f78"/>
                                </a:lnTo>
                                <a:lnTo>
                                  <a:pt x="f1721" y="f248"/>
                                </a:lnTo>
                                <a:lnTo>
                                  <a:pt x="f1730" y="f59"/>
                                </a:lnTo>
                                <a:lnTo>
                                  <a:pt x="f1731" y="f57"/>
                                </a:lnTo>
                                <a:lnTo>
                                  <a:pt x="f1732" y="f41"/>
                                </a:lnTo>
                                <a:lnTo>
                                  <a:pt x="f1733" y="f54"/>
                                </a:lnTo>
                                <a:lnTo>
                                  <a:pt x="f1734" y="f52"/>
                                </a:lnTo>
                                <a:lnTo>
                                  <a:pt x="f1735" y="f44"/>
                                </a:lnTo>
                                <a:lnTo>
                                  <a:pt x="f1736" y="f49"/>
                                </a:lnTo>
                                <a:lnTo>
                                  <a:pt x="f1737" y="f46"/>
                                </a:lnTo>
                                <a:lnTo>
                                  <a:pt x="f1738" y="f46"/>
                                </a:lnTo>
                                <a:lnTo>
                                  <a:pt x="f1739" y="f46"/>
                                </a:lnTo>
                                <a:lnTo>
                                  <a:pt x="f1740" y="f49"/>
                                </a:lnTo>
                                <a:lnTo>
                                  <a:pt x="f1741" y="f44"/>
                                </a:lnTo>
                                <a:lnTo>
                                  <a:pt x="f1742" y="f52"/>
                                </a:lnTo>
                                <a:lnTo>
                                  <a:pt x="f1743" y="f54"/>
                                </a:lnTo>
                                <a:lnTo>
                                  <a:pt x="f1744" y="f459"/>
                                </a:lnTo>
                                <a:lnTo>
                                  <a:pt x="f1745" y="f39"/>
                                </a:lnTo>
                                <a:lnTo>
                                  <a:pt x="f1704" y="f60"/>
                                </a:lnTo>
                                <a:lnTo>
                                  <a:pt x="f1703" y="f78"/>
                                </a:lnTo>
                                <a:lnTo>
                                  <a:pt x="f1746" y="f63"/>
                                </a:lnTo>
                                <a:lnTo>
                                  <a:pt x="f1747" y="f32"/>
                                </a:lnTo>
                                <a:lnTo>
                                  <a:pt x="f1748" y="f29"/>
                                </a:lnTo>
                                <a:lnTo>
                                  <a:pt x="f1749" y="f465"/>
                                </a:lnTo>
                                <a:lnTo>
                                  <a:pt x="f1697" y="f67"/>
                                </a:lnTo>
                                <a:lnTo>
                                  <a:pt x="f1696" y="f90"/>
                                </a:lnTo>
                                <a:lnTo>
                                  <a:pt x="f1696" y="f406"/>
                                </a:lnTo>
                                <a:close/>
                                <a:moveTo>
                                  <a:pt x="f1750" y="f291"/>
                                </a:moveTo>
                                <a:lnTo>
                                  <a:pt x="f1751" y="f291"/>
                                </a:lnTo>
                                <a:lnTo>
                                  <a:pt x="f1708" y="f290"/>
                                </a:lnTo>
                                <a:lnTo>
                                  <a:pt x="f1752" y="f293"/>
                                </a:lnTo>
                                <a:lnTo>
                                  <a:pt x="f1753" y="f165"/>
                                </a:lnTo>
                                <a:lnTo>
                                  <a:pt x="f1754" y="f169"/>
                                </a:lnTo>
                                <a:lnTo>
                                  <a:pt x="f1755" y="f173"/>
                                </a:lnTo>
                                <a:lnTo>
                                  <a:pt x="f1747" y="f174"/>
                                </a:lnTo>
                                <a:lnTo>
                                  <a:pt x="f1749" y="f155"/>
                                </a:lnTo>
                                <a:lnTo>
                                  <a:pt x="f1756" y="f149"/>
                                </a:lnTo>
                                <a:lnTo>
                                  <a:pt x="f1757" y="f474"/>
                                </a:lnTo>
                                <a:lnTo>
                                  <a:pt x="f1758" y="f177"/>
                                </a:lnTo>
                                <a:lnTo>
                                  <a:pt x="f1759" y="f283"/>
                                </a:lnTo>
                                <a:lnTo>
                                  <a:pt x="f1760" y="f238"/>
                                </a:lnTo>
                                <a:lnTo>
                                  <a:pt x="f1761" y="f479"/>
                                </a:lnTo>
                                <a:lnTo>
                                  <a:pt x="f1762" y="f16"/>
                                </a:lnTo>
                                <a:lnTo>
                                  <a:pt x="f1762" y="f189"/>
                                </a:lnTo>
                                <a:lnTo>
                                  <a:pt x="f1762" y="f481"/>
                                </a:lnTo>
                                <a:lnTo>
                                  <a:pt x="f1761" y="f482"/>
                                </a:lnTo>
                                <a:lnTo>
                                  <a:pt x="f1760" y="f27"/>
                                </a:lnTo>
                                <a:lnTo>
                                  <a:pt x="f1763" y="f33"/>
                                </a:lnTo>
                                <a:lnTo>
                                  <a:pt x="f1764" y="f35"/>
                                </a:lnTo>
                                <a:lnTo>
                                  <a:pt x="f1765" y="f37"/>
                                </a:lnTo>
                                <a:lnTo>
                                  <a:pt x="f1698" y="f57"/>
                                </a:lnTo>
                                <a:lnTo>
                                  <a:pt x="f1747" y="f54"/>
                                </a:lnTo>
                                <a:lnTo>
                                  <a:pt x="f1755" y="f49"/>
                                </a:lnTo>
                                <a:lnTo>
                                  <a:pt x="f1704" y="f82"/>
                                </a:lnTo>
                                <a:lnTo>
                                  <a:pt x="f1766" y="f73"/>
                                </a:lnTo>
                                <a:lnTo>
                                  <a:pt x="f1743" y="f83"/>
                                </a:lnTo>
                                <a:lnTo>
                                  <a:pt x="f1767" y="f8"/>
                                </a:lnTo>
                                <a:lnTo>
                                  <a:pt x="f1768" y="f85"/>
                                </a:lnTo>
                                <a:lnTo>
                                  <a:pt x="f1739" y="f87"/>
                                </a:lnTo>
                                <a:lnTo>
                                  <a:pt x="f1769" y="f87"/>
                                </a:lnTo>
                                <a:lnTo>
                                  <a:pt x="f1770" y="f87"/>
                                </a:lnTo>
                                <a:lnTo>
                                  <a:pt x="f1735" y="f85"/>
                                </a:lnTo>
                                <a:lnTo>
                                  <a:pt x="f1771" y="f92"/>
                                </a:lnTo>
                                <a:lnTo>
                                  <a:pt x="f1718" y="f95"/>
                                </a:lnTo>
                                <a:lnTo>
                                  <a:pt x="f1772" y="f270"/>
                                </a:lnTo>
                                <a:lnTo>
                                  <a:pt x="f1773" y="f99"/>
                                </a:lnTo>
                                <a:lnTo>
                                  <a:pt x="f1774" y="f197"/>
                                </a:lnTo>
                                <a:lnTo>
                                  <a:pt x="f1727" y="f44"/>
                                </a:lnTo>
                                <a:lnTo>
                                  <a:pt x="f1775" y="f41"/>
                                </a:lnTo>
                                <a:lnTo>
                                  <a:pt x="f1776" y="f81"/>
                                </a:lnTo>
                                <a:lnTo>
                                  <a:pt x="f1777" y="f248"/>
                                </a:lnTo>
                                <a:lnTo>
                                  <a:pt x="f1778" y="f275"/>
                                </a:lnTo>
                                <a:lnTo>
                                  <a:pt x="f1779" y="f33"/>
                                </a:lnTo>
                                <a:lnTo>
                                  <a:pt x="f1780" y="f29"/>
                                </a:lnTo>
                                <a:lnTo>
                                  <a:pt x="f1781" y="f106"/>
                                </a:lnTo>
                                <a:lnTo>
                                  <a:pt x="f1781" y="f70"/>
                                </a:lnTo>
                                <a:lnTo>
                                  <a:pt x="f1781" y="f244"/>
                                </a:lnTo>
                                <a:lnTo>
                                  <a:pt x="f1782" y="f141"/>
                                </a:lnTo>
                                <a:lnTo>
                                  <a:pt x="f1779" y="f142"/>
                                </a:lnTo>
                                <a:lnTo>
                                  <a:pt x="f1783" y="f281"/>
                                </a:lnTo>
                                <a:lnTo>
                                  <a:pt x="f1784" y="f283"/>
                                </a:lnTo>
                                <a:lnTo>
                                  <a:pt x="f1785" y="f285"/>
                                </a:lnTo>
                                <a:lnTo>
                                  <a:pt x="f1725" y="f148"/>
                                </a:lnTo>
                                <a:lnTo>
                                  <a:pt x="f1774" y="f152"/>
                                </a:lnTo>
                                <a:lnTo>
                                  <a:pt x="f1773" y="f286"/>
                                </a:lnTo>
                                <a:lnTo>
                                  <a:pt x="f1772" y="f287"/>
                                </a:lnTo>
                                <a:lnTo>
                                  <a:pt x="f1718" y="f171"/>
                                </a:lnTo>
                                <a:lnTo>
                                  <a:pt x="f1734" y="f168"/>
                                </a:lnTo>
                                <a:lnTo>
                                  <a:pt x="f1715" y="f10"/>
                                </a:lnTo>
                                <a:lnTo>
                                  <a:pt x="f1786" y="f290"/>
                                </a:lnTo>
                                <a:lnTo>
                                  <a:pt x="f1787" y="f291"/>
                                </a:lnTo>
                                <a:lnTo>
                                  <a:pt x="f1711" y="f291"/>
                                </a:lnTo>
                                <a:lnTo>
                                  <a:pt x="f1750" y="f291"/>
                                </a:lnTo>
                                <a:close/>
                                <a:moveTo>
                                  <a:pt x="f1788" y="f406"/>
                                </a:moveTo>
                                <a:lnTo>
                                  <a:pt x="f1789" y="f406"/>
                                </a:lnTo>
                                <a:lnTo>
                                  <a:pt x="f1790" y="f406"/>
                                </a:lnTo>
                                <a:lnTo>
                                  <a:pt x="f1791" y="f108"/>
                                </a:lnTo>
                                <a:lnTo>
                                  <a:pt x="f1792" y="f108"/>
                                </a:lnTo>
                                <a:lnTo>
                                  <a:pt x="f1793" y="f108"/>
                                </a:lnTo>
                                <a:lnTo>
                                  <a:pt x="f1794" y="f108"/>
                                </a:lnTo>
                                <a:lnTo>
                                  <a:pt x="f1795" y="f93"/>
                                </a:lnTo>
                                <a:lnTo>
                                  <a:pt x="f1796" y="f93"/>
                                </a:lnTo>
                                <a:lnTo>
                                  <a:pt x="f1797" y="f188"/>
                                </a:lnTo>
                                <a:lnTo>
                                  <a:pt x="f1798" y="f141"/>
                                </a:lnTo>
                                <a:lnTo>
                                  <a:pt x="f1799" y="f38"/>
                                </a:lnTo>
                                <a:lnTo>
                                  <a:pt x="f1800" y="f241"/>
                                </a:lnTo>
                                <a:lnTo>
                                  <a:pt x="f1801" y="f97"/>
                                </a:lnTo>
                                <a:lnTo>
                                  <a:pt x="f1802" y="f22"/>
                                </a:lnTo>
                                <a:lnTo>
                                  <a:pt x="f1803" y="f143"/>
                                </a:lnTo>
                                <a:lnTo>
                                  <a:pt x="f1804" y="f182"/>
                                </a:lnTo>
                                <a:lnTo>
                                  <a:pt x="f1804" y="f104"/>
                                </a:lnTo>
                                <a:lnTo>
                                  <a:pt x="f1804" y="f179"/>
                                </a:lnTo>
                                <a:lnTo>
                                  <a:pt x="f1803" y="f613"/>
                                </a:lnTo>
                                <a:lnTo>
                                  <a:pt x="f1803" y="f285"/>
                                </a:lnTo>
                                <a:lnTo>
                                  <a:pt x="f1802" y="f18"/>
                                </a:lnTo>
                                <a:lnTo>
                                  <a:pt x="f1801" y="f474"/>
                                </a:lnTo>
                                <a:lnTo>
                                  <a:pt x="f1805" y="f148"/>
                                </a:lnTo>
                                <a:lnTo>
                                  <a:pt x="f1806" y="f219"/>
                                </a:lnTo>
                                <a:lnTo>
                                  <a:pt x="f1807" y="f151"/>
                                </a:lnTo>
                                <a:lnTo>
                                  <a:pt x="f1808" y="f152"/>
                                </a:lnTo>
                                <a:lnTo>
                                  <a:pt x="f1809" y="f153"/>
                                </a:lnTo>
                                <a:lnTo>
                                  <a:pt x="f1810" y="f153"/>
                                </a:lnTo>
                                <a:lnTo>
                                  <a:pt x="f1811" y="f155"/>
                                </a:lnTo>
                                <a:lnTo>
                                  <a:pt x="f1812" y="f155"/>
                                </a:lnTo>
                                <a:lnTo>
                                  <a:pt x="f1793" y="f13"/>
                                </a:lnTo>
                                <a:lnTo>
                                  <a:pt x="f1813" y="f13"/>
                                </a:lnTo>
                                <a:lnTo>
                                  <a:pt x="f1814" y="f13"/>
                                </a:lnTo>
                                <a:lnTo>
                                  <a:pt x="f1815" y="f13"/>
                                </a:lnTo>
                                <a:lnTo>
                                  <a:pt x="f1816" y="f13"/>
                                </a:lnTo>
                                <a:lnTo>
                                  <a:pt x="f1788" y="f406"/>
                                </a:lnTo>
                                <a:close/>
                                <a:moveTo>
                                  <a:pt x="f1817" y="f8"/>
                                </a:moveTo>
                                <a:lnTo>
                                  <a:pt x="f1818" y="f10"/>
                                </a:lnTo>
                                <a:lnTo>
                                  <a:pt x="f1819" y="f10"/>
                                </a:lnTo>
                                <a:lnTo>
                                  <a:pt x="f1813" y="f10"/>
                                </a:lnTo>
                                <a:lnTo>
                                  <a:pt x="f1812" y="f10"/>
                                </a:lnTo>
                                <a:lnTo>
                                  <a:pt x="f1797" y="f10"/>
                                </a:lnTo>
                                <a:lnTo>
                                  <a:pt x="f1807" y="f165"/>
                                </a:lnTo>
                                <a:lnTo>
                                  <a:pt x="f1805" y="f168"/>
                                </a:lnTo>
                                <a:lnTo>
                                  <a:pt x="f1802" y="f296"/>
                                </a:lnTo>
                                <a:lnTo>
                                  <a:pt x="f1820" y="f173"/>
                                </a:lnTo>
                                <a:lnTo>
                                  <a:pt x="f1821" y="f287"/>
                                </a:lnTo>
                                <a:lnTo>
                                  <a:pt x="f1822" y="f174"/>
                                </a:lnTo>
                                <a:lnTo>
                                  <a:pt x="f1823" y="f13"/>
                                </a:lnTo>
                                <a:lnTo>
                                  <a:pt x="f1824" y="f152"/>
                                </a:lnTo>
                                <a:lnTo>
                                  <a:pt x="f1825" y="f219"/>
                                </a:lnTo>
                                <a:lnTo>
                                  <a:pt x="f1826" y="f474"/>
                                </a:lnTo>
                                <a:lnTo>
                                  <a:pt x="f1827" y="f285"/>
                                </a:lnTo>
                                <a:lnTo>
                                  <a:pt x="f1828" y="f413"/>
                                </a:lnTo>
                                <a:lnTo>
                                  <a:pt x="f1828" y="f104"/>
                                </a:lnTo>
                                <a:lnTo>
                                  <a:pt x="f1828" y="f182"/>
                                </a:lnTo>
                                <a:lnTo>
                                  <a:pt x="f1827" y="f409"/>
                                </a:lnTo>
                                <a:lnTo>
                                  <a:pt x="f1825" y="f142"/>
                                </a:lnTo>
                                <a:lnTo>
                                  <a:pt x="f1829" y="f186"/>
                                </a:lnTo>
                                <a:lnTo>
                                  <a:pt x="f1830" y="f40"/>
                                </a:lnTo>
                                <a:lnTo>
                                  <a:pt x="f1831" y="f108"/>
                                </a:lnTo>
                                <a:lnTo>
                                  <a:pt x="f1832" y="f244"/>
                                </a:lnTo>
                                <a:lnTo>
                                  <a:pt x="f1820" y="f90"/>
                                </a:lnTo>
                                <a:lnTo>
                                  <a:pt x="f1802" y="f19"/>
                                </a:lnTo>
                                <a:lnTo>
                                  <a:pt x="f1805" y="f45"/>
                                </a:lnTo>
                                <a:lnTo>
                                  <a:pt x="f1799" y="f70"/>
                                </a:lnTo>
                                <a:lnTo>
                                  <a:pt x="f1809" y="f69"/>
                                </a:lnTo>
                                <a:lnTo>
                                  <a:pt x="f1811" y="f67"/>
                                </a:lnTo>
                                <a:lnTo>
                                  <a:pt x="f1833" y="f66"/>
                                </a:lnTo>
                                <a:lnTo>
                                  <a:pt x="f1814" y="f642"/>
                                </a:lnTo>
                                <a:lnTo>
                                  <a:pt x="f1834" y="f642"/>
                                </a:lnTo>
                                <a:lnTo>
                                  <a:pt x="f1835" y="f642"/>
                                </a:lnTo>
                                <a:lnTo>
                                  <a:pt x="f1836" y="f642"/>
                                </a:lnTo>
                                <a:lnTo>
                                  <a:pt x="f1837" y="f8"/>
                                </a:lnTo>
                                <a:lnTo>
                                  <a:pt x="f1817" y="f8"/>
                                </a:lnTo>
                                <a:close/>
                                <a:moveTo>
                                  <a:pt x="f1810" y="f8"/>
                                </a:moveTo>
                                <a:lnTo>
                                  <a:pt x="f1838" y="f10"/>
                                </a:lnTo>
                                <a:lnTo>
                                  <a:pt x="f1839" y="f8"/>
                                </a:lnTo>
                                <a:lnTo>
                                  <a:pt x="f1840" y="f8"/>
                                </a:lnTo>
                                <a:lnTo>
                                  <a:pt x="f1841" y="f35"/>
                                </a:lnTo>
                                <a:lnTo>
                                  <a:pt x="f1842" y="f35"/>
                                </a:lnTo>
                                <a:lnTo>
                                  <a:pt x="f1821" y="f8"/>
                                </a:lnTo>
                                <a:lnTo>
                                  <a:pt x="f1810" y="f8"/>
                                </a:lnTo>
                                <a:close/>
                                <a:moveTo>
                                  <a:pt x="f1843" y="f29"/>
                                </a:moveTo>
                                <a:lnTo>
                                  <a:pt x="f1844" y="f29"/>
                                </a:lnTo>
                                <a:lnTo>
                                  <a:pt x="f1845" y="f104"/>
                                </a:lnTo>
                                <a:lnTo>
                                  <a:pt x="f1843" y="f29"/>
                                </a:lnTo>
                                <a:close/>
                                <a:moveTo>
                                  <a:pt x="f1846" y="f10"/>
                                </a:moveTo>
                                <a:lnTo>
                                  <a:pt x="f1847" y="f10"/>
                                </a:lnTo>
                                <a:lnTo>
                                  <a:pt x="f1848" y="f25"/>
                                </a:lnTo>
                                <a:lnTo>
                                  <a:pt x="f1848" y="f26"/>
                                </a:lnTo>
                                <a:lnTo>
                                  <a:pt x="f1848" y="f27"/>
                                </a:lnTo>
                                <a:lnTo>
                                  <a:pt x="f1849" y="f29"/>
                                </a:lnTo>
                                <a:lnTo>
                                  <a:pt x="f1849" y="f30"/>
                                </a:lnTo>
                                <a:lnTo>
                                  <a:pt x="f1849" y="f31"/>
                                </a:lnTo>
                                <a:lnTo>
                                  <a:pt x="f1849" y="f32"/>
                                </a:lnTo>
                                <a:lnTo>
                                  <a:pt x="f1850" y="f33"/>
                                </a:lnTo>
                                <a:lnTo>
                                  <a:pt x="f1850" y="f34"/>
                                </a:lnTo>
                                <a:lnTo>
                                  <a:pt x="f1849" y="f35"/>
                                </a:lnTo>
                                <a:lnTo>
                                  <a:pt x="f1848" y="f37"/>
                                </a:lnTo>
                                <a:lnTo>
                                  <a:pt x="f1851" y="f39"/>
                                </a:lnTo>
                                <a:lnTo>
                                  <a:pt x="f1852" y="f41"/>
                                </a:lnTo>
                                <a:lnTo>
                                  <a:pt x="f1847" y="f42"/>
                                </a:lnTo>
                                <a:lnTo>
                                  <a:pt x="f1853" y="f44"/>
                                </a:lnTo>
                                <a:lnTo>
                                  <a:pt x="f1854" y="f46"/>
                                </a:lnTo>
                                <a:lnTo>
                                  <a:pt x="f1855" y="f46"/>
                                </a:lnTo>
                                <a:lnTo>
                                  <a:pt x="f1856" y="f46"/>
                                </a:lnTo>
                                <a:lnTo>
                                  <a:pt x="f1857" y="f49"/>
                                </a:lnTo>
                                <a:lnTo>
                                  <a:pt x="f1858" y="f44"/>
                                </a:lnTo>
                                <a:lnTo>
                                  <a:pt x="f1859" y="f52"/>
                                </a:lnTo>
                                <a:lnTo>
                                  <a:pt x="f1860" y="f54"/>
                                </a:lnTo>
                                <a:lnTo>
                                  <a:pt x="f1861" y="f41"/>
                                </a:lnTo>
                                <a:lnTo>
                                  <a:pt x="f1862" y="f57"/>
                                </a:lnTo>
                                <a:lnTo>
                                  <a:pt x="f1863" y="f59"/>
                                </a:lnTo>
                                <a:lnTo>
                                  <a:pt x="f1864" y="f60"/>
                                </a:lnTo>
                                <a:lnTo>
                                  <a:pt x="f1865" y="f62"/>
                                </a:lnTo>
                                <a:lnTo>
                                  <a:pt x="f1866" y="f55"/>
                                </a:lnTo>
                                <a:lnTo>
                                  <a:pt x="f1867" y="f63"/>
                                </a:lnTo>
                                <a:lnTo>
                                  <a:pt x="f1868" y="f32"/>
                                </a:lnTo>
                                <a:lnTo>
                                  <a:pt x="f1869" y="f29"/>
                                </a:lnTo>
                                <a:lnTo>
                                  <a:pt x="f1870" y="f25"/>
                                </a:lnTo>
                                <a:lnTo>
                                  <a:pt x="f1871" y="f66"/>
                                </a:lnTo>
                                <a:lnTo>
                                  <a:pt x="f1871" y="f67"/>
                                </a:lnTo>
                                <a:lnTo>
                                  <a:pt x="f1872" y="f69"/>
                                </a:lnTo>
                                <a:lnTo>
                                  <a:pt x="f1872" y="f70"/>
                                </a:lnTo>
                                <a:lnTo>
                                  <a:pt x="f1872" y="f70"/>
                                </a:lnTo>
                                <a:lnTo>
                                  <a:pt x="f1873" y="f10"/>
                                </a:lnTo>
                                <a:lnTo>
                                  <a:pt x="f1874" y="f10"/>
                                </a:lnTo>
                                <a:lnTo>
                                  <a:pt x="f1875" y="f66"/>
                                </a:lnTo>
                                <a:lnTo>
                                  <a:pt x="f1875" y="f66"/>
                                </a:lnTo>
                                <a:lnTo>
                                  <a:pt x="f1876" y="f26"/>
                                </a:lnTo>
                                <a:lnTo>
                                  <a:pt x="f1877" y="f31"/>
                                </a:lnTo>
                                <a:lnTo>
                                  <a:pt x="f1878" y="f63"/>
                                </a:lnTo>
                                <a:lnTo>
                                  <a:pt x="f1879" y="f78"/>
                                </a:lnTo>
                                <a:lnTo>
                                  <a:pt x="f1880" y="f60"/>
                                </a:lnTo>
                                <a:lnTo>
                                  <a:pt x="f1881" y="f57"/>
                                </a:lnTo>
                                <a:lnTo>
                                  <a:pt x="f1882" y="f80"/>
                                </a:lnTo>
                                <a:lnTo>
                                  <a:pt x="f1883" y="f52"/>
                                </a:lnTo>
                                <a:lnTo>
                                  <a:pt x="f1870" y="f79"/>
                                </a:lnTo>
                                <a:lnTo>
                                  <a:pt x="f1884" y="f82"/>
                                </a:lnTo>
                                <a:lnTo>
                                  <a:pt x="f1863" y="f73"/>
                                </a:lnTo>
                                <a:lnTo>
                                  <a:pt x="f1861" y="f83"/>
                                </a:lnTo>
                                <a:lnTo>
                                  <a:pt x="f1885" y="f8"/>
                                </a:lnTo>
                                <a:lnTo>
                                  <a:pt x="f1886" y="f85"/>
                                </a:lnTo>
                                <a:lnTo>
                                  <a:pt x="f1887" y="f87"/>
                                </a:lnTo>
                                <a:lnTo>
                                  <a:pt x="f1888" y="f87"/>
                                </a:lnTo>
                                <a:lnTo>
                                  <a:pt x="f1889" y="f87"/>
                                </a:lnTo>
                                <a:lnTo>
                                  <a:pt x="f1890" y="f85"/>
                                </a:lnTo>
                                <a:lnTo>
                                  <a:pt x="f1891" y="f92"/>
                                </a:lnTo>
                                <a:lnTo>
                                  <a:pt x="f1892" y="f8"/>
                                </a:lnTo>
                                <a:lnTo>
                                  <a:pt x="f1893" y="f95"/>
                                </a:lnTo>
                                <a:lnTo>
                                  <a:pt x="f1894" y="f96"/>
                                </a:lnTo>
                                <a:lnTo>
                                  <a:pt x="f1850" y="f73"/>
                                </a:lnTo>
                                <a:lnTo>
                                  <a:pt x="f1895" y="f99"/>
                                </a:lnTo>
                                <a:lnTo>
                                  <a:pt x="f1896" y="f46"/>
                                </a:lnTo>
                                <a:lnTo>
                                  <a:pt x="f1897" y="f41"/>
                                </a:lnTo>
                                <a:lnTo>
                                  <a:pt x="f1898" y="f103"/>
                                </a:lnTo>
                                <a:lnTo>
                                  <a:pt x="f1899" y="f35"/>
                                </a:lnTo>
                                <a:lnTo>
                                  <a:pt x="f1899" y="f63"/>
                                </a:lnTo>
                                <a:lnTo>
                                  <a:pt x="f1899" y="f33"/>
                                </a:lnTo>
                                <a:lnTo>
                                  <a:pt x="f1899" y="f30"/>
                                </a:lnTo>
                                <a:lnTo>
                                  <a:pt x="f1899" y="f105"/>
                                </a:lnTo>
                                <a:lnTo>
                                  <a:pt x="f1898" y="f106"/>
                                </a:lnTo>
                                <a:lnTo>
                                  <a:pt x="f1900" y="f67"/>
                                </a:lnTo>
                                <a:lnTo>
                                  <a:pt x="f1900" y="f90"/>
                                </a:lnTo>
                                <a:lnTo>
                                  <a:pt x="f1897" y="f108"/>
                                </a:lnTo>
                                <a:lnTo>
                                  <a:pt x="f1846" y="f10"/>
                                </a:lnTo>
                                <a:close/>
                                <a:moveTo>
                                  <a:pt x="f1901" y="f8"/>
                                </a:moveTo>
                                <a:lnTo>
                                  <a:pt x="f1902" y="f10"/>
                                </a:lnTo>
                                <a:lnTo>
                                  <a:pt x="f1903" y="f10"/>
                                </a:lnTo>
                                <a:lnTo>
                                  <a:pt x="f1902" y="f44"/>
                                </a:lnTo>
                                <a:lnTo>
                                  <a:pt x="f1904" y="f44"/>
                                </a:lnTo>
                                <a:lnTo>
                                  <a:pt x="f1905" y="f8"/>
                                </a:lnTo>
                                <a:lnTo>
                                  <a:pt x="f1901" y="f8"/>
                                </a:lnTo>
                                <a:close/>
                                <a:moveTo>
                                  <a:pt x="f1906" y="f406"/>
                                </a:moveTo>
                                <a:lnTo>
                                  <a:pt x="f1906" y="f141"/>
                                </a:lnTo>
                                <a:lnTo>
                                  <a:pt x="f1907" y="f97"/>
                                </a:lnTo>
                                <a:lnTo>
                                  <a:pt x="f1908" y="f409"/>
                                </a:lnTo>
                                <a:lnTo>
                                  <a:pt x="f1909" y="f238"/>
                                </a:lnTo>
                                <a:lnTo>
                                  <a:pt x="f1910" y="f104"/>
                                </a:lnTo>
                                <a:lnTo>
                                  <a:pt x="f1911" y="f413"/>
                                </a:lnTo>
                                <a:lnTo>
                                  <a:pt x="f1912" y="f177"/>
                                </a:lnTo>
                                <a:lnTo>
                                  <a:pt x="f1913" y="f416"/>
                                </a:lnTo>
                                <a:lnTo>
                                  <a:pt x="f1914" y="f148"/>
                                </a:lnTo>
                                <a:lnTo>
                                  <a:pt x="f1915" y="f149"/>
                                </a:lnTo>
                                <a:lnTo>
                                  <a:pt x="f1916" y="f152"/>
                                </a:lnTo>
                                <a:lnTo>
                                  <a:pt x="f1917" y="f155"/>
                                </a:lnTo>
                                <a:lnTo>
                                  <a:pt x="f1918" y="f286"/>
                                </a:lnTo>
                                <a:lnTo>
                                  <a:pt x="f1919" y="f224"/>
                                </a:lnTo>
                                <a:lnTo>
                                  <a:pt x="f1920" y="f174"/>
                                </a:lnTo>
                                <a:lnTo>
                                  <a:pt x="f1921" y="f174"/>
                                </a:lnTo>
                                <a:lnTo>
                                  <a:pt x="f1922" y="f174"/>
                                </a:lnTo>
                                <a:lnTo>
                                  <a:pt x="f1923" y="f224"/>
                                </a:lnTo>
                                <a:lnTo>
                                  <a:pt x="f1924" y="f13"/>
                                </a:lnTo>
                                <a:lnTo>
                                  <a:pt x="f1925" y="f155"/>
                                </a:lnTo>
                                <a:lnTo>
                                  <a:pt x="f1926" y="f152"/>
                                </a:lnTo>
                                <a:lnTo>
                                  <a:pt x="f1927" y="f219"/>
                                </a:lnTo>
                                <a:lnTo>
                                  <a:pt x="f1928" y="f217"/>
                                </a:lnTo>
                                <a:lnTo>
                                  <a:pt x="f1929" y="f215"/>
                                </a:lnTo>
                                <a:lnTo>
                                  <a:pt x="f1930" y="f413"/>
                                </a:lnTo>
                                <a:lnTo>
                                  <a:pt x="f1931" y="f102"/>
                                </a:lnTo>
                                <a:lnTo>
                                  <a:pt x="f1932" y="f281"/>
                                </a:lnTo>
                                <a:lnTo>
                                  <a:pt x="f1933" y="f98"/>
                                </a:lnTo>
                                <a:lnTo>
                                  <a:pt x="f1934" y="f186"/>
                                </a:lnTo>
                                <a:lnTo>
                                  <a:pt x="f1935" y="f93"/>
                                </a:lnTo>
                                <a:lnTo>
                                  <a:pt x="f1936" y="f440"/>
                                </a:lnTo>
                                <a:lnTo>
                                  <a:pt x="f1936" y="f70"/>
                                </a:lnTo>
                                <a:lnTo>
                                  <a:pt x="f1936" y="f47"/>
                                </a:lnTo>
                                <a:lnTo>
                                  <a:pt x="f1935" y="f86"/>
                                </a:lnTo>
                                <a:lnTo>
                                  <a:pt x="f1937" y="f2"/>
                                </a:lnTo>
                                <a:lnTo>
                                  <a:pt x="f1938" y="f33"/>
                                </a:lnTo>
                                <a:lnTo>
                                  <a:pt x="f1939" y="f63"/>
                                </a:lnTo>
                                <a:lnTo>
                                  <a:pt x="f1940" y="f78"/>
                                </a:lnTo>
                                <a:lnTo>
                                  <a:pt x="f1941" y="f248"/>
                                </a:lnTo>
                                <a:lnTo>
                                  <a:pt x="f1930" y="f59"/>
                                </a:lnTo>
                                <a:lnTo>
                                  <a:pt x="f1929" y="f57"/>
                                </a:lnTo>
                                <a:lnTo>
                                  <a:pt x="f1942" y="f41"/>
                                </a:lnTo>
                                <a:lnTo>
                                  <a:pt x="f1943" y="f54"/>
                                </a:lnTo>
                                <a:lnTo>
                                  <a:pt x="f1944" y="f52"/>
                                </a:lnTo>
                                <a:lnTo>
                                  <a:pt x="f1945" y="f44"/>
                                </a:lnTo>
                                <a:lnTo>
                                  <a:pt x="f1946" y="f49"/>
                                </a:lnTo>
                                <a:lnTo>
                                  <a:pt x="f1947" y="f46"/>
                                </a:lnTo>
                                <a:lnTo>
                                  <a:pt x="f1948" y="f46"/>
                                </a:lnTo>
                                <a:lnTo>
                                  <a:pt x="f1949" y="f46"/>
                                </a:lnTo>
                                <a:lnTo>
                                  <a:pt x="f1950" y="f49"/>
                                </a:lnTo>
                                <a:lnTo>
                                  <a:pt x="f1951" y="f44"/>
                                </a:lnTo>
                                <a:lnTo>
                                  <a:pt x="f1952" y="f52"/>
                                </a:lnTo>
                                <a:lnTo>
                                  <a:pt x="f1953" y="f54"/>
                                </a:lnTo>
                                <a:lnTo>
                                  <a:pt x="f1954" y="f459"/>
                                </a:lnTo>
                                <a:lnTo>
                                  <a:pt x="f1915" y="f39"/>
                                </a:lnTo>
                                <a:lnTo>
                                  <a:pt x="f1955" y="f60"/>
                                </a:lnTo>
                                <a:lnTo>
                                  <a:pt x="f1956" y="f78"/>
                                </a:lnTo>
                                <a:lnTo>
                                  <a:pt x="f1957" y="f63"/>
                                </a:lnTo>
                                <a:lnTo>
                                  <a:pt x="f1958" y="f32"/>
                                </a:lnTo>
                                <a:lnTo>
                                  <a:pt x="f1959" y="f29"/>
                                </a:lnTo>
                                <a:lnTo>
                                  <a:pt x="f1908" y="f465"/>
                                </a:lnTo>
                                <a:lnTo>
                                  <a:pt x="f1907" y="f67"/>
                                </a:lnTo>
                                <a:lnTo>
                                  <a:pt x="f1906" y="f90"/>
                                </a:lnTo>
                                <a:lnTo>
                                  <a:pt x="f1906" y="f406"/>
                                </a:lnTo>
                                <a:close/>
                                <a:moveTo>
                                  <a:pt x="f1960" y="f291"/>
                                </a:moveTo>
                                <a:lnTo>
                                  <a:pt x="f1961" y="f291"/>
                                </a:lnTo>
                                <a:lnTo>
                                  <a:pt x="f1962" y="f290"/>
                                </a:lnTo>
                                <a:lnTo>
                                  <a:pt x="f1963" y="f293"/>
                                </a:lnTo>
                                <a:lnTo>
                                  <a:pt x="f1964" y="f165"/>
                                </a:lnTo>
                                <a:lnTo>
                                  <a:pt x="f1955" y="f169"/>
                                </a:lnTo>
                                <a:lnTo>
                                  <a:pt x="f1965" y="f173"/>
                                </a:lnTo>
                                <a:lnTo>
                                  <a:pt x="f1958" y="f174"/>
                                </a:lnTo>
                                <a:lnTo>
                                  <a:pt x="f1908" y="f155"/>
                                </a:lnTo>
                                <a:lnTo>
                                  <a:pt x="f1966" y="f149"/>
                                </a:lnTo>
                                <a:lnTo>
                                  <a:pt x="f1967" y="f474"/>
                                </a:lnTo>
                                <a:lnTo>
                                  <a:pt x="f1968" y="f177"/>
                                </a:lnTo>
                                <a:lnTo>
                                  <a:pt x="f1969" y="f283"/>
                                </a:lnTo>
                                <a:lnTo>
                                  <a:pt x="f1970" y="f238"/>
                                </a:lnTo>
                                <a:lnTo>
                                  <a:pt x="f1971" y="f479"/>
                                </a:lnTo>
                                <a:lnTo>
                                  <a:pt x="f6" y="f16"/>
                                </a:lnTo>
                                <a:lnTo>
                                  <a:pt x="f6" y="f189"/>
                                </a:lnTo>
                                <a:lnTo>
                                  <a:pt x="f6" y="f481"/>
                                </a:lnTo>
                                <a:lnTo>
                                  <a:pt x="f1971" y="f482"/>
                                </a:lnTo>
                                <a:lnTo>
                                  <a:pt x="f1970" y="f27"/>
                                </a:lnTo>
                                <a:lnTo>
                                  <a:pt x="f1972" y="f33"/>
                                </a:lnTo>
                                <a:lnTo>
                                  <a:pt x="f1973" y="f35"/>
                                </a:lnTo>
                                <a:lnTo>
                                  <a:pt x="f1974" y="f37"/>
                                </a:lnTo>
                                <a:lnTo>
                                  <a:pt x="f1908" y="f57"/>
                                </a:lnTo>
                                <a:lnTo>
                                  <a:pt x="f1975" y="f54"/>
                                </a:lnTo>
                                <a:lnTo>
                                  <a:pt x="f1912" y="f49"/>
                                </a:lnTo>
                                <a:lnTo>
                                  <a:pt x="f1955" y="f82"/>
                                </a:lnTo>
                                <a:lnTo>
                                  <a:pt x="f1964" y="f73"/>
                                </a:lnTo>
                                <a:lnTo>
                                  <a:pt x="f1917" y="f83"/>
                                </a:lnTo>
                                <a:lnTo>
                                  <a:pt x="f1976" y="f8"/>
                                </a:lnTo>
                                <a:lnTo>
                                  <a:pt x="f1977" y="f85"/>
                                </a:lnTo>
                                <a:lnTo>
                                  <a:pt x="f1949" y="f87"/>
                                </a:lnTo>
                                <a:lnTo>
                                  <a:pt x="f1978" y="f87"/>
                                </a:lnTo>
                                <a:lnTo>
                                  <a:pt x="f1924" y="f87"/>
                                </a:lnTo>
                                <a:lnTo>
                                  <a:pt x="f1945" y="f85"/>
                                </a:lnTo>
                                <a:lnTo>
                                  <a:pt x="f1979" y="f92"/>
                                </a:lnTo>
                                <a:lnTo>
                                  <a:pt x="f1928" y="f95"/>
                                </a:lnTo>
                                <a:lnTo>
                                  <a:pt x="f1980" y="f270"/>
                                </a:lnTo>
                                <a:lnTo>
                                  <a:pt x="f1981" y="f99"/>
                                </a:lnTo>
                                <a:lnTo>
                                  <a:pt x="f1932" y="f197"/>
                                </a:lnTo>
                                <a:lnTo>
                                  <a:pt x="f1937" y="f44"/>
                                </a:lnTo>
                                <a:lnTo>
                                  <a:pt x="f1982" y="f41"/>
                                </a:lnTo>
                                <a:lnTo>
                                  <a:pt x="f1983" y="f81"/>
                                </a:lnTo>
                                <a:lnTo>
                                  <a:pt x="f1984" y="f248"/>
                                </a:lnTo>
                                <a:lnTo>
                                  <a:pt x="f1985" y="f275"/>
                                </a:lnTo>
                                <a:lnTo>
                                  <a:pt x="f1904" y="f33"/>
                                </a:lnTo>
                                <a:lnTo>
                                  <a:pt x="f1986" y="f29"/>
                                </a:lnTo>
                                <a:lnTo>
                                  <a:pt x="f1905" y="f106"/>
                                </a:lnTo>
                                <a:lnTo>
                                  <a:pt x="f1905" y="f70"/>
                                </a:lnTo>
                                <a:lnTo>
                                  <a:pt x="f1905" y="f244"/>
                                </a:lnTo>
                                <a:lnTo>
                                  <a:pt x="f1986" y="f141"/>
                                </a:lnTo>
                                <a:lnTo>
                                  <a:pt x="f1987" y="f142"/>
                                </a:lnTo>
                                <a:lnTo>
                                  <a:pt x="f1988" y="f281"/>
                                </a:lnTo>
                                <a:lnTo>
                                  <a:pt x="f1989" y="f283"/>
                                </a:lnTo>
                                <a:lnTo>
                                  <a:pt x="f1990" y="f285"/>
                                </a:lnTo>
                                <a:lnTo>
                                  <a:pt x="f1935" y="f148"/>
                                </a:lnTo>
                                <a:lnTo>
                                  <a:pt x="f1939" y="f152"/>
                                </a:lnTo>
                                <a:lnTo>
                                  <a:pt x="f1941" y="f286"/>
                                </a:lnTo>
                                <a:lnTo>
                                  <a:pt x="f1980" y="f287"/>
                                </a:lnTo>
                                <a:lnTo>
                                  <a:pt x="f1991" y="f171"/>
                                </a:lnTo>
                                <a:lnTo>
                                  <a:pt x="f1992" y="f168"/>
                                </a:lnTo>
                                <a:lnTo>
                                  <a:pt x="f1925" y="f10"/>
                                </a:lnTo>
                                <a:lnTo>
                                  <a:pt x="f1993" y="f290"/>
                                </a:lnTo>
                                <a:lnTo>
                                  <a:pt x="f1948" y="f291"/>
                                </a:lnTo>
                                <a:lnTo>
                                  <a:pt x="f1921" y="f291"/>
                                </a:lnTo>
                                <a:lnTo>
                                  <a:pt x="f1960" y="f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185B7" id="Tela 3" o:spid="_x0000_s1026" style="width:370.6pt;height:52.85pt;mso-position-horizontal-relative:char;mso-position-vertical-relative:line" coordsize="47066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">
                <v:rect id="Rectangle 5" o:spid="_x0000_s1027" style="position:absolute;top:4794;width:47066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EicMA&#10;AADaAAAADwAAAGRycy9kb3ducmV2LnhtbESPQWsCMRSE70L/Q3iFXkSTepBlaxS3tNLiqSr0+tg8&#10;N4ubl2WTuum/bwShx2FmvmFWm+Q6caUhtJ41PM8VCOLam5YbDafj+6wAESKywc4zafilAJv1w2SF&#10;pfEjf9H1EBuRIRxK1GBj7EspQ23JYZj7njh7Zz84jFkOjTQDjhnuOrlQaikdtpwXLPb0aqm+HH6c&#10;ht3WfhZ296a+074yaiyqaXVOWj89pu0LiEgp/ofv7Q+jYQG3K/k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KEicMAAADaAAAADwAAAAAAAAAAAAAAAACYAgAAZHJzL2Rv&#10;d25yZXYueG1sUEsFBgAAAAAEAAQA9QAAAIgDAAAAAA==&#10;" fillcolor="#e5e5e5" stroked="f">
                  <v:textbox inset="0,0,0,0"/>
                </v:rect>
                <v:shape id="Freeform 6" o:spid="_x0000_s1028" style="position:absolute;left:3613;top:679;width:2540;height:381;visibility:visible;mso-wrap-style:square;v-text-anchor:top" coordsize="40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ecMQA&#10;AADaAAAADwAAAGRycy9kb3ducmV2LnhtbESPQWvCQBSE7wX/w/IKXkqzayWlTV1FhILgQRpzaG+P&#10;7GuSmn0bsqsm/94VCh6HmfmGWawG24oz9b5xrGGWKBDEpTMNVxqKw+fzGwgfkA22jknDSB5Wy8nD&#10;AjPjLvxF5zxUIkLYZ6ihDqHLpPRlTRZ94jri6P263mKIsq+k6fES4baVL0q9SosNx4UaO9rUVB7z&#10;k9XwUzxtd+nfmOP33quTCsq8p0etp4/D+gNEoCHcw//trdEwh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7XnDEAAAA2gAAAA8AAAAAAAAAAAAAAAAAmAIAAGRycy9k&#10;b3ducmV2LnhtbFBLBQYAAAAABAAEAPUAAACJAwAAAAA=&#10;" path="m,l400,,381,60,,xe" fillcolor="black" stroked="f">
                  <v:path arrowok="t" o:connecttype="custom" o:connectlocs="127001,0;254002,19052;127001,38103;0,19052;0,0;254002,0;241937,38103;0,0" o:connectangles="270,0,90,180,0,0,0,0" textboxrect="0,0,400,60"/>
                </v:shape>
                <v:shape id="Freeform 7" o:spid="_x0000_s1029" style="position:absolute;left:3111;top:1149;width:4661;height:2768;visibility:visible;mso-wrap-style:square;v-text-anchor:top" coordsize="734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k/8QA&#10;AADaAAAADwAAAGRycy9kb3ducmV2LnhtbESPX0vDMBTF3wW/Q7iCby6tiIxu2ZgDURHE/Xu/a+6a&#10;uuamJLHt9umNMNjj4ZzzO5zpfLCN6MiH2rGCfJSBIC6drrlSsN28PoxBhIissXFMCk4UYD67vZli&#10;oV3PK+rWsRIJwqFABSbGtpAylIYshpFriZN3cN5iTNJXUnvsE9w28jHLnqXFmtOCwZaWhsrj+tcq&#10;+Pz56tF8v+27/Hje+5flbvfR5Erd3w2LCYhIQ7yGL+13reAJ/q+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5P/EAAAA2gAAAA8AAAAAAAAAAAAAAAAAmAIAAGRycy9k&#10;b3ducmV2LnhtbFBLBQYAAAAABAAEAPUAAACJAwAAAAA=&#10;" path="m392,371l460,,734,,716,100r-112,l588,167r101,l673,268r-107,l538,436r-140,l,371r392,xe" fillcolor="black" stroked="f">
                  <v:path arrowok="t" o:connecttype="custom" o:connectlocs="233044,0;466087,138431;233044,276862;0,138431;248918,235587;292098,0;466087,0;454657,63500;383538,63500;373378,106046;437512,106046;427352,170181;359408,170181;341628,276862;252728,276862;0,235587;248918,235587" o:connectangles="270,0,90,180,0,0,0,0,0,0,0,0,0,0,0,0,0" textboxrect="0,0,734,436"/>
                </v:shape>
                <v:shape id="Freeform 8" o:spid="_x0000_s1030" style="position:absolute;left:241;width:3257;height:3549;visibility:visible;mso-wrap-style:square;v-text-anchor:top" coordsize="513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C/cEA&#10;AADaAAAADwAAAGRycy9kb3ducmV2LnhtbESP3WoCMRSE7wXfIZxC79xspUrZGqUIiuKVPw9wmhw3&#10;225OliTq+vamUPBymJlvmNmid624UoiNZwVvRQmCWHvTcK3gdFyNPkDEhGyw9UwK7hRhMR8OZlgZ&#10;f+M9XQ+pFhnCsUIFNqWukjJqSw5j4Tvi7J19cJiyDLU0AW8Z7lo5LsupdNhwXrDY0dKS/j1cnIK0&#10;0vcz7d9r+b3drdtg1/rHjZV6fem/PkEk6tMz/N/eGAUT+Lu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8Qv3BAAAA2gAAAA8AAAAAAAAAAAAAAAAAmAIAAGRycy9kb3du&#10;cmV2LnhtbFBLBQYAAAAABAAEAPUAAACGAwAAAAA=&#10;" path="m433,543l513,105r,l513,105r-1,-2l512,102,477,63,442,35,405,15,368,4,331,,295,3r-35,7l227,21,196,35,167,50,141,66,120,81,102,95,89,107r-9,7l78,117,,559,47,520,93,489r43,-21l177,455r38,-5l251,449r33,5l314,461r27,11l364,485r20,14l402,513r13,11l425,533r5,7l433,543r,l433,543r,l433,543xe" fillcolor="black" stroked="f">
                  <v:path arrowok="t" o:connecttype="custom" o:connectlocs="162878,0;325755,177480;162878,354960;0,177480;274955,344800;325755,66674;325755,66674;325755,66674;325120,65404;325120,64769;302895,40004;280670,22225;257175,9525;233680,2540;210185,0;187325,1905;165100,6350;144145,13335;124460,22225;106045,31750;89535,41909;76200,51434;64770,60324;56515,67944;50800,72389;49530,74294;0,354960;29845,330195;59055,310511;86360,297176;112395,288921;136525,285746;159385,285111;180340,288286;199390,292731;216535,299716;231140,307971;243840,316861;255270,325750;263525,332735;269875,338450;273050,342895;274955,344800;274955,344800;274955,344800;274955,344800;274955,344800" o:connectangles="270,0,90,180,0,0,0,0,0,0,0,0,0,0,0,0,0,0,0,0,0,0,0,0,0,0,0,0,0,0,0,0,0,0,0,0,0,0,0,0,0,0,0,0,0,0,0" textboxrect="0,0,513,559"/>
                </v:shape>
                <v:shape id="Freeform 9" o:spid="_x0000_s1031" style="position:absolute;left:7067;top:1130;width:10478;height:2787;visibility:visible;mso-wrap-style:square;v-text-anchor:top" coordsize="165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Nh8QA&#10;AADaAAAADwAAAGRycy9kb3ducmV2LnhtbESPT2sCMRTE7wW/Q3iCt5q1B1tWo7iCtdBL6x/w+Nw8&#10;N6ublyVJdfvtm4LgcZiZ3zDTeWcbcSUfascKRsMMBHHpdM2Vgt129fwGIkRkjY1jUvBLAeaz3tMU&#10;c+1u/E3XTaxEgnDIUYGJsc2lDKUhi2HoWuLknZy3GJP0ldQebwluG/mSZWNpsea0YLClpaHysvmx&#10;Cr6Kjgpvzq/bdXF6r83hc39cHJUa9LvFBESkLj7C9/aH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3TYfEAAAA2gAAAA8AAAAAAAAAAAAAAAAAmAIAAGRycy9k&#10;b3ducmV2LnhtbFBLBQYAAAAABAAEAPUAAACJAwAAAAA=&#10;" path="m,435l189,10r157,l346,18r2,10l349,39r1,11l350,63r1,13l353,89r,16l354,120r1,15l356,151r,15l358,181r1,16l360,212r,15l362,243r1,15l363,272r1,15l365,301r2,15l367,329r1,14l368,355r1,13l370,381r2,12l372,404r1,11l374,425r,10l239,435r,-57l153,378r-19,57l,435xm242,289r,-14l242,261r,-13l243,236r,-10l243,215r,-10l243,197r,-9l243,179r2,-10l246,158r,-11l247,134r1,-12l248,109r-1,l242,124r-5,18l231,162r-8,21l214,206r-8,26l196,259r-10,30l242,289xm382,432l456,10r128,l597,10r14,2l622,12r13,1l647,16r11,1l668,20r10,3l687,27r9,4l704,35r7,4l718,45r6,5l729,56r5,6l738,67r4,7l746,81r2,8l751,98r1,7l753,115r,8l753,128r-1,6l752,140r-1,5l750,152r-2,6l747,165r-1,7l741,187r-5,14l728,215r-8,12l711,239r-10,9l690,258r-13,8l663,273r-15,7l633,284r-18,5l597,291r-19,3l557,294r-21,l512,432r-130,xm554,195r6,l566,195r7,l579,194r6,-1l591,190r5,-3l601,184r7,-8l615,167r4,-11l620,147r,-10l617,127r-2,-7l610,113r-5,-4l597,105r-8,-2l579,102r-8,l554,195xm714,432l789,10r242,l1013,109r-113,l891,166r99,l972,266r-99,l862,333r110,l953,432r-239,xm1019,289r8,11l1035,310r7,6l1051,323r9,6l1070,333r10,2l1091,336r8,l1107,335r6,-3l1120,329r5,-4l1129,321r2,-6l1134,310r1,-5l1134,301r-1,-5l1129,290r-4,-6l1119,277r-7,-5l1103,265r-9,-7l1087,251r-7,-7l1073,239r-7,-6l1061,227r-5,-4l1052,219r-2,-4l1046,211r-3,-6l1042,200r-1,-7l1040,186r-2,-9l1038,169r,-3l1040,162r1,-3l1041,155r1,-17l1046,123r5,-15l1059,94r7,-13l1075,69r12,-13l1098,45r13,-10l1124,25r14,-7l1152,12r15,-5l1182,3r15,-1l1214,r10,l1236,2r11,1l1258,6r12,4l1281,13r12,4l1303,23r-24,128l1271,141r-7,-10l1256,124r-9,-7l1239,113r-9,-4l1220,108r-9,-2l1205,106r-6,2l1194,110r-6,2l1183,116r-3,4l1176,124r-3,6l1172,137r1,7l1178,151r7,7l1194,165r8,7l1211,180r9,6l1229,194r9,8l1246,212r7,10l1256,227r4,6l1262,239r2,5l1265,251r1,7l1267,265r,7l1267,283r-1,11l1264,304r-3,11l1258,326r-5,10l1250,346r-6,9l1238,365r-8,9l1223,383r-9,7l1205,399r-9,7l1186,411r-10,6l1164,422r-11,5l1141,429r-12,4l1117,436r-12,2l1092,439r-12,l1069,439r-10,-1l1047,436r-10,-1l1026,432r-11,-3l1004,427r-10,-5l1019,289xm1279,432l1353,10r127,l1494,10r13,2l1519,12r12,1l1542,16r12,1l1564,20r10,3l1583,27r9,4l1599,35r8,4l1613,45r7,5l1625,56r5,6l1635,67r4,7l1641,81r4,8l1648,98r1,7l1650,115r,8l1650,128r-1,6l1649,140r-1,5l1646,152r-1,6l1644,165r-1,7l1638,187r-6,14l1625,215r-8,12l1607,239r-10,9l1585,258r-12,8l1559,273r-16,7l1528,284r-18,5l1493,291r-20,3l1453,294r-22,l1409,432r-130,xm1449,195r7,l1463,195r7,l1476,194r5,-1l1487,190r6,-3l1496,184r8,-8l1510,167r5,-11l1517,147r,-10l1514,127r-2,-7l1507,113r-6,-4l1494,105r-9,-2l1475,102r-8,l1449,195xe" fillcolor="black" stroked="f">
                  <v:path arrowok="t" o:connecttype="custom" o:connectlocs="523873,0;1047746,139382;523873,278763;0,139382;221614,24765;224789,76199;228599,134619;231774,191134;234949,241933;151764,276223;153669,174624;154304,130174;156209,93344;150494,90169;118110,183514;387984,7620;430528,14605;459738,31750;474978,56515;477518,85089;473708,109219;445133,157479;390524,183514;242569,274318;371474,122554;393063,99059;384174,69215;453388,274318;628648,105409;453388,274318;673097,208914;706752,210818;720722,193674;706117,172719;676907,147954;662302,130174;659127,105409;667382,68580;705482,22225;760092,1270;806447,6350;802637,83184;768982,67310;749297,76199;752472,100329;786127,128269;802637,154939;803907,186689;789937,225423;759457,257808;716912,274953;672462,278128;631188,267968;956941,7620;999486,14605;1028696,31750;1044571,56515;1047111,85089;1043301,109219;1014091,157479;958846,183514;812162,274318;940431,122554;962021,99059;953131,69215" o:connectangles="270,0,90,180,0,0,0,0,0,0,0,0,0,0,0,0,0,0,0,0,0,0,0,0,0,0,0,0,0,0,0,0,0,0,0,0,0,0,0,0,0,0,0,0,0,0,0,0,0,0,0,0,0,0,0,0,0,0,0,0,0,0,0,0,0" textboxrect="0,0,1650,439"/>
                </v:shape>
                <v:shape id="Freeform 10" o:spid="_x0000_s1032" style="position:absolute;left:5321;top:4794;width:41281;height:1917;visibility:visible;mso-wrap-style:square;v-text-anchor:top" coordsize="6501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dgMQA&#10;AADaAAAADwAAAGRycy9kb3ducmV2LnhtbESPQWvCQBSE7wX/w/KE3pqNQq2kriKKIPQgRi+9vWZf&#10;s8Hs25hdTeqvd4WCx2FmvmFmi97W4kqtrxwrGCUpCOLC6YpLBcfD5m0KwgdkjbVjUvBHHhbzwcsM&#10;M+063tM1D6WIEPYZKjAhNJmUvjBk0SeuIY7er2sthijbUuoWuwi3tRyn6URarDguGGxoZag45Rer&#10;YG38e3fY9N06v52/dufL927y0yj1OuyXnyAC9eEZ/m9vtYIP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9XYDEAAAA2gAAAA8AAAAAAAAAAAAAAAAAmAIAAGRycy9k&#10;b3ducmV2LnhtbFBLBQYAAAAABAAEAPUAAACJAwAAAAA=&#10;" path="m,244l22,61r85,l105,79r-65,l34,136r64,l96,154r-65,l21,244,,244xm124,61r20,l131,171r,3l131,177r-1,1l130,181r,1l130,185r,2l130,188r,8l133,205r2,7l139,217r5,4l151,224r6,3l166,227r6,l177,226r7,-2l189,223r5,-3l198,217r3,-4l204,209r1,-3l208,202r1,-4l212,192r1,-7l214,178r1,-7l217,163r,-2l218,160r,-1l218,159,229,61r21,l237,163r,l236,174r-1,8l233,192r-2,7l228,206r-2,7l223,219r-2,4l215,228r-5,4l204,237r-6,4l190,244r-9,2l173,248r-8,l158,248r-5,-2l147,245r-5,-1l137,242r-4,-3l129,237r-4,-3l119,227r-5,-10l111,207r-1,-11l110,192r,-5l110,181r,-6l111,168r1,-7l112,153r2,-10l124,61xm254,244l275,53r99,143l391,61r20,l388,251,289,110,273,244r-19,xm439,224r12,l462,224r10,l480,224r5,-1l490,223r4,-2l499,220r4,-1l511,213r7,-7l525,199r5,-8l532,187r2,-6l535,175r1,-4l537,166r2,-6l539,153r,-5l539,138r-2,-10l535,120r-3,-9l528,103r-5,-7l517,90r-6,-4l507,85r-4,-2l499,82r-4,l490,81r-6,l476,79r-7,l456,79,439,224xm418,244l439,61r22,l467,61r7,l480,61r5,l490,61r4,l498,63r2,l506,64r5,1l516,68r4,2l528,75r8,7l542,90r7,10l551,106r2,4l555,115r1,6l558,128r,6l559,141r,5l559,152r-1,5l558,163r-2,5l555,174r-1,6l551,185r-1,6l545,200r-5,10l534,219r-8,7l520,230r-7,4l507,237r-8,2l495,241r-5,l485,242r-6,l471,244r-6,l457,244r-9,l418,244xm544,244l642,61r53,183l672,244,662,196r-73,l567,244r-23,xm598,178r59,l637,110r-39,68xm838,97r-7,-5l826,88r-6,-5l815,81r-7,-2l803,77r-6,-2l790,75r-7,l777,77r-7,2l764,81r-5,2l752,88r-5,4l743,97r-5,6l735,110r-4,7l728,124r-2,8l723,141r-1,8l722,157r,9l723,173r1,7l727,187r1,5l732,199r3,4l738,209r4,4l747,217r5,3l757,223r7,1l770,226r7,1l783,227r5,l794,226r5,l804,224r7,-3l816,219r6,-5l829,210r-5,27l818,239r-5,2l808,244r-5,1l798,246r-6,l787,248r-7,l771,248r-7,-2l756,244r-7,-3l741,238r-6,-4l728,228r-5,-5l718,217r-4,-7l710,203r-3,-8l704,187r-1,-9l701,168r,-9l701,148r2,-10l705,128r3,-10l712,109r5,-10l722,90r6,-7l735,78r6,-6l749,68r6,-4l764,61r9,-3l780,57r9,l797,57r7,1l811,60r6,1l824,64r6,3l836,71r7,6l838,97xm742,297r4,-13l750,285r4,2l757,288r4,l764,288r2,l768,290r2,l774,290r3,-2l779,288r3,-1l783,285r1,-1l785,281r,-3l785,276r-1,-2l783,271r-1,-1l779,269r-4,l770,267r-5,l763,267r7,-23l779,244r-4,12l778,256r5,l788,258r4,2l796,262r2,3l801,267r1,4l802,277r,6l801,288r-3,4l794,297r-4,2l787,301r-7,1l774,302r-3,l768,302r-4,l761,301r-5,l752,299r-5,-1l742,297xm822,244l920,61r54,183l951,244,941,196r-73,l845,244r-23,xm877,178r59,l915,110r-38,68xm957,8r-2,6l953,19r-2,5l948,28r-2,1l942,32r-4,1l933,33r-1,l932,33r-2,l929,33r,l928,32r,l927,32,916,29r-1,l915,28r-1,l914,28r-1,l913,28r-2,l910,28r-1,l908,28r-3,l904,29r-2,2l902,32r-1,3l900,36r-10,l891,31r1,-5l895,22r2,-4l900,15r4,-3l908,11r3,l913,11r1,l914,11r1,l916,11r2,l918,12r1,l929,17r1,l932,17r,l933,17r,l934,17r,l934,17r2,l938,17r1,l941,15r1,-1l943,12r1,-2l944,8r13,xm1135,145r,-7l1134,129r-1,-7l1131,117r-2,-7l1125,104r-4,-4l1117,95r-5,-5l1109,86r-6,-3l1097,81r-5,-3l1086,77r-8,-2l1072,75r-7,l1058,77r-7,2l1045,81r-6,2l1032,88r-5,4l1022,97r-5,7l1012,111r-4,7l1006,125r-3,9l1000,142r-1,8l999,159r,7l1000,173r2,7l1004,187r3,5l1009,199r4,4l1017,209r5,4l1026,217r5,3l1037,223r5,1l1049,226r7,1l1063,227r6,l1077,226r6,-2l1089,223r7,-3l1102,216r7,-4l1114,206r5,-7l1123,192r3,-7l1130,178r3,-8l1134,161r1,-8l1135,145xm1073,57r9,l1091,58r7,2l1106,63r8,2l1120,70r6,5l1133,81r5,5l1143,93r4,7l1151,109r1,8l1154,127r2,9l1156,146r,10l1154,167r-2,10l1148,187r-4,9l1139,205r-6,8l1128,220r-7,6l1114,232r-8,5l1097,241r-9,3l1079,246r-10,2l1060,248r-9,l1042,246r-7,-1l1027,242r-6,-4l1014,234r-6,-4l1002,224r-5,-7l993,210r-4,-7l985,195r-2,-8l981,178r-1,-10l980,159r,-10l981,138r3,-10l986,118r4,-9l995,99r5,-9l1007,83r6,-5l1021,72r7,-4l1036,64r9,-3l1054,58r10,-1l1073,57r,xm1265,224r11,l1288,224r10,l1306,224r5,-1l1316,223r4,-2l1325,220r4,-1l1336,213r8,-7l1350,199r5,-8l1358,187r1,-6l1360,175r2,-4l1363,166r1,-6l1364,153r,-5l1364,138r-1,-10l1360,120r-2,-9l1354,103r-5,-7l1343,90r-7,-4l1332,85r-3,-2l1325,82r-4,l1316,81r-6,l1302,79r-8,l1282,79r-17,145xm1243,244l1265,61r22,l1293,61r6,l1306,61r5,l1316,61r4,l1324,63r2,l1331,64r5,1l1341,68r4,2l1354,75r8,7l1368,90r6,10l1377,106r1,4l1381,115r1,6l1383,128r,6l1385,141r,5l1385,152r-2,5l1383,163r-1,5l1381,174r-1,6l1377,185r-1,6l1371,200r-5,10l1359,219r-7,7l1345,230r-6,4l1332,237r-7,2l1321,241r-5,l1311,242r-7,l1297,244r-7,l1283,244r-9,l1243,244xm1485,224r-4,20l1394,244,1415,61r87,l1498,79r-66,l1427,136r64,l1490,154r-66,l1415,224r70,xm1560,244l1658,61r54,183l1689,244r-12,-48l1606,196r-23,48l1560,244xm1614,178r59,l1653,110r-39,68xm1704,244l1755,61r47,145l1882,61r9,183l1871,244r-3,-122l1797,251,1756,121r-32,123l1704,244xm1937,145r12,l1956,145r5,-2l1965,143r4,l1971,143r4,-1l1977,142r3,-1l1984,138r2,-3l1989,132r2,-3l1993,124r2,-4l1997,115r,-5l1997,106r-2,-4l1994,99r-1,-3l1991,93r-2,-3l1988,88r-3,-3l1983,83r-3,-1l1977,82r-2,-1l1972,81r-3,-2l1963,79r-5,l1953,79r-9,l1937,145xm1905,244l1927,61r26,l1963,61r9,l1980,61r5,2l1989,64r4,3l1997,70r3,2l2004,75r3,4l2009,83r3,5l2013,93r1,6l2016,104r,6l2016,115r-2,7l2013,128r-2,6l2008,139r-3,4l2002,149r-4,4l1994,154r-4,3l1986,159r-5,1l1975,161r-8,2l1960,164r-11,l1941,164r-7,l1924,244r-19,xm1977,244l2075,61r55,183l2107,244r-11,-48l2023,196r-23,48l1977,244xm2032,178r60,l2072,110r-40,68xm2164,142r14,l2184,142r5,-1l2192,141r4,l2199,141r4,-2l2205,139r3,-1l2212,135r2,-3l2217,129r2,-2l2220,122r3,-4l2224,114r,-5l2223,102r-1,-7l2219,90r-4,-4l2210,83r-7,-2l2192,79r-11,l2172,79r-8,63xm2133,244l2154,61r27,l2191,61r9,l2208,61r5,2l2217,64r3,3l2224,70r4,2l2232,75r2,4l2237,83r3,5l2242,93r1,6l2245,104r,6l2243,120r-2,9l2237,138r-6,8l2227,149r-4,3l2218,153r-4,3l2209,157r-5,l2198,159r-6,l2245,244r-26,l2171,159r-8,l2152,244r-19,xm2407,145r,-7l2406,129r-1,-7l2402,117r-2,-7l2397,104r-4,-4l2390,95r-5,-5l2381,86r-7,-3l2369,81r-6,-3l2357,77r-7,-2l2344,75r-8,l2329,77r-7,2l2316,81r-6,2l2303,88r-5,4l2294,97r-5,7l2284,111r-4,7l2278,125r-3,9l2273,142r-2,8l2271,159r,7l2273,173r1,7l2276,187r2,5l2282,199r2,4l2288,209r5,4l2297,217r6,3l2308,223r7,1l2321,226r6,1l2334,227r7,l2348,226r7,-2l2362,223r6,-3l2373,216r6,-4l2385,206r5,-7l2395,192r4,-7l2401,178r3,-8l2406,161r1,-8l2407,145xm2345,57r9,l2363,58r8,2l2378,63r8,2l2392,70r7,5l2404,81r5,5l2414,93r4,7l2421,109r3,8l2427,127r1,9l2428,146r,10l2427,167r-3,10l2420,187r-4,9l2411,205r-6,8l2399,220r-7,6l2385,232r-8,5l2368,241r-9,3l2350,246r-9,2l2332,248r-9,l2315,246r-8,-1l2299,242r-7,-4l2285,234r-6,-4l2274,224r-5,-7l2265,210r-5,-7l2257,195r-2,-8l2252,178r-1,-10l2251,159r,-10l2252,138r3,-10l2257,118r4,-9l2266,99r7,-9l2279,83r6,-5l2292,72r7,-4l2307,64r9,-3l2325,58r10,-1l2344,57r1,xm2494,244l2592,61r53,183l2624,244r-12,-48l2540,196r-23,48l2494,244xm2549,178r59,l2587,110r-38,68xm2607,43r-13,l2561,r22,l2607,43xm2760,145r13,l2779,145r5,-2l2788,143r4,l2794,143r3,-1l2799,142r3,-1l2806,138r3,-3l2812,132r3,-3l2816,124r1,-4l2818,115r,-5l2818,106r-1,-4l2817,99r-1,-3l2815,93r-3,-3l2811,88r-3,-3l2806,83r-3,-1l2801,82r-3,-1l2795,81r-3,-2l2787,79r-6,l2776,79r-9,l2760,145xm2728,244l2750,61r26,l2787,61r8,l2803,61r5,2l2812,64r4,3l2820,70r3,2l2827,75r3,4l2832,83r3,5l2836,93r1,6l2839,104r,6l2839,115r-2,7l2836,128r-2,6l2831,139r-2,4l2825,149r-4,4l2817,154r-4,3l2809,159r-5,1l2798,161r-8,2l2783,164r-10,l2764,164r-7,l2747,244r-19,xm2930,224r-3,20l2839,244,2860,61r86,l2943,79r-66,l2872,136r65,l2934,154r-66,l2860,224r70,xm2935,209r16,-14l2953,203r4,7l2961,217r4,4l2970,224r5,3l2980,228r6,l2993,228r6,-2l3005,224r5,-4l3014,214r3,-5l3018,202r1,-9l3019,189r-1,-4l3016,181r-2,-4l3012,174r-5,-4l3000,166r-7,-6l2982,154r-7,-6l2967,142r-4,-6l2960,131r-2,-7l2956,117r,-7l2957,99r3,-10l2963,79r7,-8l2977,64r8,-4l2995,58r10,-1l3012,57r6,1l3024,61r6,3l3035,68r6,4l3046,79r4,6l3035,99r-3,-6l3028,89r-2,-4l3022,81r-4,-2l3014,77r-4,-2l3005,75r-6,l2993,77r-5,2l2984,83r-4,5l2979,93r-3,7l2976,106r1,9l2982,124r8,8l3000,139r3,2l3005,141r2,1l3008,143r8,6l3023,154r5,6l3032,166r4,5l3038,178r2,7l3040,193r-2,12l3036,214r-4,10l3026,232r-4,3l3018,239r-5,3l3008,244r-5,1l2998,246r-5,2l2986,248r-9,-2l2970,245r-8,-3l2956,238r-7,-6l2944,227r-3,-8l2937,210r-2,-1xm3199,263r-21,-25l3173,239r-5,3l3163,244r-5,1l3153,246r-5,l3142,248r-6,l3128,248r-9,-2l3111,245r-8,-3l3096,238r-7,-4l3083,230r-5,-6l3073,217r-5,-7l3064,203r-3,-8l3059,187r-3,-9l3055,168r,-9l3055,149r1,-11l3059,128r2,-10l3065,109r5,-9l3077,92r6,-7l3089,79r8,-7l3105,68r7,-4l3121,61r9,-3l3140,57r9,l3158,57r9,1l3175,60r9,3l3190,67r6,4l3203,75r6,6l3214,88r4,7l3222,102r3,8l3228,118r1,10l3231,138r,10l3231,153r,7l3229,166r-1,5l3227,177r-2,5l3224,188r-2,5l3215,203r-6,10l3201,221r-9,7l3219,258r-20,5xm3140,189r19,-5l3182,213r7,-6l3195,200r5,-8l3204,184r4,-10l3210,164r1,-10l3211,143r,-7l3210,129r-1,-7l3206,117r-2,-7l3201,104r-4,-4l3194,95r-5,-5l3184,86r-6,-3l3172,81r-5,-3l3161,77r-8,-2l3147,75r-7,l3134,77r-6,2l3121,81r-6,4l3108,89r-5,4l3097,99r-5,5l3088,111r-4,7l3080,125r-2,9l3077,142r-2,10l3075,160r,7l3077,174r1,7l3079,187r3,6l3086,199r3,4l3093,209r5,4l3102,217r5,4l3114,224r5,2l3125,227r8,1l3139,228r3,l3145,228r4,l3152,227r4,l3159,226r4,-2l3166,223r-26,-34xm3260,61r19,l3266,171r,3l3266,177r-1,1l3265,181r,1l3265,185r,2l3265,188r1,8l3267,205r3,7l3274,217r5,4l3285,224r8,3l3302,227r5,l3313,226r5,-2l3323,223r6,-3l3332,217r4,-4l3340,209r1,-3l3344,202r1,-4l3348,192r1,-7l3350,178r1,-7l3353,163r,-2l3353,160r,-1l3353,159r11,-98l3386,61r-13,102l3373,163r-1,11l3369,182r-1,10l3365,199r-2,7l3360,213r-2,6l3355,223r-5,5l3345,232r-6,5l3332,241r-7,3l3317,246r-8,2l3301,248r-7,l3289,246r-6,-1l3278,244r-5,-2l3269,239r-5,-2l3260,234r-7,-7l3248,217r-2,-10l3245,196r,-4l3246,187r,-6l3246,175r,-7l3247,161r,-8l3248,143r12,-82xm3390,244l3410,61r22,l3410,244r-20,xm3428,209r15,-14l3446,203r3,7l3453,217r4,4l3461,224r5,3l3472,228r5,l3485,228r6,-2l3498,224r5,-4l3507,214r2,-5l3510,202r2,-9l3512,189r-2,-4l3508,181r-1,-4l3504,174r-5,-4l3493,166r-8,-6l3475,154r-8,-6l3460,142r-4,-6l3452,131r-1,-7l3448,117r,-7l3449,99r3,-10l3456,79r5,-8l3468,64r9,-4l3488,58r10,-1l3504,57r6,1l3517,61r5,3l3527,68r6,4l3538,79r4,6l3527,99r-3,-6l3521,89r-3,-4l3514,81r-4,-2l3507,77r-4,-2l3498,75r-7,l3485,77r-5,2l3476,83r-4,5l3471,93r-3,7l3468,106r2,9l3475,124r7,8l3493,139r2,2l3496,141r3,1l3500,143r8,6l3516,154r5,6l3524,166r3,5l3530,178r1,7l3532,193r-1,12l3528,214r-4,10l3518,232r-4,3l3509,239r-4,3l3500,244r-5,1l3490,246r-6,2l3479,248r-9,-2l3462,245r-8,-3l3448,238r-6,-6l3437,227r-5,-8l3428,210r,-1xm3524,244l3622,61r54,183l3653,244r-12,-48l3570,196r-23,48l3524,244xm3578,178r60,l3617,110r-39,68xm3780,224r10,l3802,224r10,l3820,224r6,-1l3831,223r4,-2l3839,220r4,-1l3851,213r7,-7l3864,199r5,-8l3872,187r1,-6l3876,175r1,-4l3878,166r,-6l3879,153r,-5l3879,138r-1,-10l3876,120r-4,-9l3868,103r-5,-7l3856,90r-6,-4l3848,85r-4,-2l3840,82r-5,l3830,81r-7,l3817,79r-9,l3797,79r-17,145xm3757,244l3780,61r22,l3808,61r7,l3820,61r6,l3830,61r5,l3839,63r2,l3846,64r5,1l3856,68r4,2l3869,75r8,7l3883,90r5,10l3891,106r2,4l3895,115r2,6l3898,128r,6l3900,141r,5l3900,152r-2,5l3898,163r-1,5l3896,174r-1,6l3892,185r-1,6l3886,200r-7,10l3873,219r-6,7l3860,230r-6,4l3848,237r-8,2l3836,241r-5,l3826,242r-6,l3812,244r-6,l3798,244r-9,l3757,244xm4068,145r,-7l4066,129r-1,-7l4063,117r-3,-7l4058,104r-4,-4l4050,95r-5,-5l4040,86r-5,-3l4028,81r-5,-3l4017,77r-8,-2l4003,75r-7,l3989,77r-7,2l3976,81r-6,2l3963,88r-5,4l3953,97r-5,7l3944,111r-4,7l3937,125r-3,9l3933,142r-1,8l3932,159r,7l3933,173r1,7l3935,187r3,5l3940,199r4,4l3948,209r5,4l3957,217r5,3l3968,223r6,1l3980,226r8,1l3994,227r6,l4008,226r6,-2l4021,223r6,-3l4033,216r7,-4l4045,206r5,-7l4054,192r4,-7l4061,178r3,-8l4066,161r2,-8l4068,145xm4004,57r9,l4022,58r9,2l4038,63r8,2l4052,70r7,5l4064,81r5,5l4074,93r4,7l4082,109r1,8l4085,127r2,9l4087,146r,10l4085,167r-2,10l4080,187r-5,9l4070,205r-5,8l4059,220r-7,6l4045,232r-8,5l4028,241r-9,3l4010,246r-10,2l3991,248r-9,l3975,246r-8,-1l3960,242r-8,-4l3946,234r-7,-4l3934,224r-5,-7l3924,210r-4,-7l3918,195r-3,-8l3912,178r-1,-10l3911,159r,-10l3912,138r3,-10l3918,118r3,-9l3926,99r7,-9l3938,83r6,-5l3952,72r8,-4l3967,64r9,-3l3985,58r10,-1l4004,57r,xm4266,224r-4,20l4175,244,4196,61r85,l4279,79r-66,l4208,136r65,l4270,154r-66,l4196,224r70,xm4271,209r16,-14l4289,203r4,7l4297,217r3,4l4306,224r5,3l4316,228r5,l4328,228r7,-2l4341,224r5,-4l4350,214r3,-5l4354,202r1,-9l4355,189r-1,-4l4351,181r-1,-4l4348,174r-6,-4l4336,166r-8,-6l4318,154r-7,-6l4303,142r-4,-6l4295,131r-1,-7l4292,117r,-7l4293,99r2,-10l4299,79r5,-8l4312,64r9,-4l4331,58r10,-1l4348,57r6,1l4360,61r5,3l4370,68r7,4l4382,79r4,6l4370,99r-2,-6l4364,89r-2,-4l4358,81r-4,-2l4350,77r-4,-2l4341,75r-6,l4328,77r-5,2l4320,83r-4,5l4314,93r-2,7l4312,106r1,9l4318,124r8,8l4336,139r3,2l4341,141r1,1l4344,143r7,6l4359,154r5,6l4368,166r4,5l4374,178r2,7l4376,193r-2,12l4372,214r-4,10l4362,232r-4,3l4353,239r-4,3l4344,244r-5,1l4334,246r-7,2l4322,248r-9,-2l4306,245r-8,-3l4292,238r-7,-6l4280,227r-5,-8l4271,210r,-1xm4415,244l4434,79r-42,l4395,61r104,l4496,79r-42,l4434,244r-19,xm4453,244l4551,61r54,183l4582,244r-11,-48l4499,196r-23,48l4453,244xm4508,178r58,l4546,110r-38,68xm4630,224r11,l4653,224r10,l4671,224r5,-1l4681,223r4,-2l4690,220r4,-1l4701,213r8,-7l4715,199r5,-8l4723,187r1,-6l4725,175r2,-4l4728,166r1,-6l4729,153r,-5l4729,138r-1,-10l4725,120r-2,-9l4718,103r-5,-7l4706,90r-6,-4l4697,85r-3,-2l4690,82r-5,l4680,81r-5,l4667,79r-8,l4647,79r-17,145xm4608,244l4630,61r22,l4658,61r6,l4671,61r5,l4681,61r4,l4689,63r2,l4696,64r5,1l4706,68r4,2l4719,75r8,7l4733,90r6,10l4742,106r1,4l4746,115r1,6l4748,128r,6l4750,141r,5l4750,152r-2,5l4748,163r-1,5l4746,174r-2,6l4742,185r-1,6l4736,200r-5,10l4724,219r-7,7l4710,230r-6,4l4697,237r-7,2l4686,241r-5,l4676,242r-7,l4662,244r-7,l4648,244r-9,l4608,244xm4918,145r,-7l4916,129r-1,-7l4912,117r-2,-7l4907,104r-3,-4l4900,95r-5,-5l4891,86r-7,-3l4879,81r-6,-3l4867,77r-7,-2l4854,75r-8,l4840,77r-8,2l4826,81r-6,2l4814,88r-5,4l4804,97r-5,7l4794,111r-4,7l4788,125r-3,9l4783,142r-2,8l4781,159r,7l4783,173r1,7l4786,187r2,5l4792,199r2,4l4798,209r5,4l4807,217r6,3l4818,223r7,1l4831,226r6,1l4844,227r7,l4858,226r7,-2l4872,223r6,-3l4883,216r7,-4l4895,206r5,-7l4905,192r4,-7l4911,178r3,-8l4916,161r2,-8l4918,145xm4855,57r9,l4873,58r8,2l4888,63r8,2l4902,70r7,5l4914,81r5,5l4924,93r4,7l4932,109r2,8l4937,127r1,9l4938,146r,10l4937,167r-3,10l4930,187r-4,9l4921,205r-6,8l4909,220r-7,6l4895,232r-8,5l4878,241r-8,3l4862,246r-11,2l4842,248r-8,l4825,246r-8,-1l4809,242r-7,-4l4795,234r-6,-4l4784,224r-5,-7l4775,210r-5,-7l4767,195r-2,-8l4762,178r-1,-10l4761,159r,-10l4762,138r3,-10l4767,118r4,-9l4776,99r7,-9l4789,83r6,-5l4802,72r7,-4l4818,64r8,-3l4835,58r10,-1l4854,57r1,xm5047,224r10,l5069,224r10,l5087,224r6,-1l5098,223r4,-2l5106,220r4,-1l5117,213r8,-7l5131,199r5,-8l5139,187r1,-6l5143,175r1,-4l5145,166r,-6l5147,153r,-5l5147,138r-2,-10l5143,120r-4,-9l5135,103r-5,-7l5124,90r-7,-4l5115,85r-4,-2l5107,82r-5,l5097,81r-6,l5083,79r-8,l5064,79r-17,145xm5024,244l5046,61r23,l5075,61r7,l5087,61r6,l5097,61r5,l5106,63r2,l5113,64r6,1l5124,68r3,2l5136,75r8,7l5150,90r5,10l5158,106r3,4l5162,115r1,6l5164,128r2,6l5167,141r,5l5167,152r-1,5l5166,163r-2,5l5163,174r-1,6l5159,185r-1,6l5153,200r-6,10l5140,219r-6,7l5127,230r-6,4l5115,237r-8,2l5102,241r-5,l5092,242r-7,l5079,244r-6,l5065,244r-9,l5024,244xm5267,224r-3,20l5176,244,5196,61r87,l5280,79r-66,l5208,136r66,l5271,154r-66,l5196,224r71,xm5351,209r16,-14l5369,203r4,7l5377,217r4,4l5384,224r5,3l5396,228r5,l5409,228r6,-2l5420,224r5,-4l5429,214r4,-5l5434,202r1,-9l5435,189r-1,-4l5431,181r-1,-4l5428,174r-5,-4l5416,166r-7,-6l5398,154r-9,-6l5383,142r-5,-6l5376,131r-3,-7l5372,117r,-7l5373,99r1,-10l5378,79r6,-8l5392,64r9,-4l5410,58r10,-1l5428,57r6,1l5440,61r5,3l5451,68r5,4l5461,79r5,6l5451,99r-3,-6l5444,89r-4,-4l5438,81r-4,-2l5429,77r-4,-2l5420,75r-6,l5409,77r-6,2l5400,83r-4,5l5393,93r-2,7l5391,106r1,9l5397,124r8,8l5416,139r3,2l5420,141r3,1l5424,143r7,6l5438,154r6,6l5448,166r3,5l5453,178r1,7l5454,193r-1,12l5452,214r-5,10l5440,232r-3,3l5433,239r-4,3l5424,244r-5,1l5414,246r-7,2l5402,248r-9,-2l5386,245r-8,-3l5372,238r-7,-6l5360,227r-5,-8l5351,210r,-1xm5448,244l5546,61r53,183l5577,244r-12,-48l5493,196r-23,48l5448,244xm5501,178r60,l5541,110r-40,68xm5582,8r-2,6l5578,19r-3,5l5573,28r-3,1l5566,32r-3,1l5557,33r-1,l5556,33r-1,l5555,33r-1,l5554,32r-2,l5552,32r-10,-3l5541,29r,-1l5540,28r-2,l5537,28r,l5536,28r,l5535,28r-3,l5531,28r-2,1l5528,31r-1,1l5526,35r,1l5514,36r1,-5l5518,26r1,-4l5522,18r4,-3l5529,12r4,-1l5537,11r1,l5538,11r2,l5540,11r1,l5542,11r1,1l5545,12r10,5l5556,17r,l5557,17r,l5559,17r,l5560,17r,l5561,17r3,l5565,17r1,-2l5568,14r1,-2l5569,10r1,-2l5582,8xm5761,145r,-7l5760,129r-2,-7l5756,117r-3,-7l5751,104r-4,-4l5743,95r-5,-5l5734,86r-6,-3l5723,81r-7,-3l5710,77r-6,-2l5697,75r-7,l5683,77r-7,2l5669,81r-6,2l5658,88r-5,4l5648,97r-5,7l5638,111r-4,7l5631,125r-2,9l5626,142r-1,8l5625,159r,7l5626,173r1,7l5630,187r1,5l5635,199r3,4l5641,209r5,4l5650,217r7,3l5662,223r6,1l5674,226r7,1l5687,227r8,l5701,226r8,-2l5715,223r7,-3l5727,216r6,-4l5738,206r5,-7l5748,192r4,-7l5755,178r2,-8l5760,161r1,-8l5761,145xm5699,57r9,l5716,58r8,2l5732,63r7,2l5746,70r6,5l5757,81r5,5l5767,93r4,7l5775,109r3,8l5780,127r1,9l5781,146r,10l5780,167r-2,10l5774,187r-4,9l5765,205r-7,8l5752,220r-6,6l5738,232r-8,5l5722,241r-8,3l5705,246r-10,2l5686,248r-9,l5668,246r-8,-1l5653,242r-8,-4l5639,234r-7,-4l5627,224r-5,-7l5618,210r-5,-7l5611,195r-3,-8l5606,178r-1,-10l5605,159r,-10l5607,138r1,-10l5612,118r4,-9l5621,99r5,-9l5632,83r7,-5l5645,72r8,-4l5662,64r7,-3l5678,58r10,-1l5697,57r2,xm5900,145r14,l5919,145r6,-2l5929,143r4,l5935,143r3,-1l5940,142r3,-1l5947,138r2,-3l5952,132r2,-3l5957,124r1,-4l5959,115r,-5l5959,106r-1,-4l5958,99r-1,-3l5954,93r-1,-3l5951,88r-3,-3l5945,83r-1,-1l5942,82r-3,-1l5937,81r-4,-2l5928,79r-5,l5916,79r-7,l5900,145xm5868,244l5889,61r28,l5928,61r9,l5943,61r5,2l5953,64r4,3l5961,70r4,2l5967,75r4,4l5973,83r3,5l5977,93r2,6l5980,104r,6l5980,115r-1,7l5976,128r-1,6l5972,139r-2,4l5966,149r-5,4l5957,154r-4,3l5949,159r-5,1l5939,161r-8,2l5923,164r-11,l5905,164r-8,l5888,244r-20,xm5942,244l6040,61r53,183l6070,244r-10,-48l5987,196r-22,48l5942,244xm5996,178r59,l6035,110r-39,68xm6116,61r20,l6124,171r,3l6124,177r-2,1l6122,181r,1l6122,185r-1,2l6121,188r1,8l6124,205r3,7l6131,217r5,4l6143,224r6,3l6158,227r6,l6169,226r7,-2l6181,223r5,-3l6190,217r4,-4l6196,209r1,-3l6200,202r1,-4l6204,192r1,-7l6206,178r2,-7l6209,163r,-2l6210,160r,-1l6210,159r12,-98l6242,61r-13,102l6229,163r-1,11l6227,182r-2,10l6223,199r-3,7l6218,213r-3,6l6213,223r-5,5l6202,232r-6,5l6190,241r-8,3l6173,246r-7,2l6157,248r-7,l6145,246r-6,-1l6134,244r-5,-2l6125,239r-4,-2l6117,234r-6,-7l6106,217r-3,-10l6102,196r,-4l6102,187r,-6l6102,175r1,-7l6104,161r,-8l6106,143r10,-82xm6246,244l6267,61r21,l6267,224r61,l6326,244r-80,xm6481,145r,-7l6480,129r-1,-7l6477,117r-2,-7l6471,104r-4,-4l6463,95r-5,-5l6454,86r-5,-3l6443,81r-5,-3l6431,77r-7,-2l6417,75r-6,l6403,77r-6,2l6391,81r-7,2l6378,88r-5,4l6368,97r-5,7l6358,111r-4,7l6351,125r-2,9l6346,142r-1,8l6345,159r,7l6346,173r1,7l6350,187r3,5l6355,199r4,4l6363,209r5,4l6372,217r5,3l6383,223r5,1l6395,226r7,1l6409,227r6,l6423,226r6,-2l6435,223r7,-3l6448,216r6,-4l6459,206r6,-7l6468,192r4,-7l6476,178r3,-8l6480,161r1,-8l6481,145xm6419,57r9,l6437,58r7,2l6452,63r7,2l6466,70r6,5l6479,81r5,5l6489,93r3,7l6496,109r2,8l6500,127r1,9l6501,146r,10l6500,167r-2,10l6494,187r-4,9l6485,205r-6,8l6473,220r-6,6l6459,232r-7,5l6443,241r-9,3l6425,246r-10,2l6406,248r-9,l6388,246r-7,-1l6373,242r-6,-4l6360,234r-6,-4l6347,224r-5,-7l6339,210r-4,-7l6331,195r-3,-8l6327,178r-1,-10l6326,159r,-10l6327,138r3,-10l6332,118r4,-9l6341,99r5,-9l6353,83r6,-5l6367,72r7,-4l6382,64r9,-3l6400,58r9,-1l6417,57r2,xe" fillcolor="black" stroked="f">
                  <v:path arrowok="t" o:connecttype="custom" o:connectlocs="2064066,0;4128131,95884;2064066,191767;0,95884;136525,108583;72390,90804;311150,51434;330200,146048;462280,78739;459105,141603;493395,182877;584199,38734;565149,22860;704214,54609;704214,134618;657224,155573;862329,118743;874394,67309;942974,142238;1265554,60959;1261109,100963;1398904,51434;1527174,77469;1482089,144143;1503679,153033;1583688,154938;1757043,50164;1870708,38734;1881503,50164;1930398,117473;1942463,118743;2037713,135253;1953893,90169;2091053,144143;2081528,154938;2225038,110488;2203448,73024;2272028,113028;2400298,38734;2425698,153668;2504438,128903;2592702,112393;2542538,36194;2727322,83184;2762882,94614;2827652,154938;2926077,154938;2969257,153668;3042917,126363;3134992,106043;3076572,36194;3218812,38734;3225162,154938;3422012,93979;3441697,89534;3543297,8890;3517897,6985;3592827,55879;3629656,36829;3559172,106678;3775071,52704;3754116,104138;3936996,128268;3874766,114933;4029071,95249;4122416,63499;4034151,52704" o:connectangles="270,0,90,180,0,0,0,0,0,0,0,0,0,0,0,0,0,0,0,0,0,0,0,0,0,0,0,0,0,0,0,0,0,0,0,0,0,0,0,0,0,0,0,0,0,0,0,0,0,0,0,0,0,0,0,0,0,0,0,0,0,0,0,0,0,0,0" textboxrect="0,0,6501,302"/>
                </v:shape>
                <w10:anchorlock/>
              </v:group>
            </w:pict>
          </mc:Fallback>
        </mc:AlternateContent>
      </w:r>
    </w:p>
    <w:tbl>
      <w:tblPr>
        <w:tblW w:w="1530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2246"/>
        <w:gridCol w:w="1981"/>
        <w:gridCol w:w="3231"/>
        <w:gridCol w:w="1753"/>
        <w:gridCol w:w="1932"/>
      </w:tblGrid>
      <w:tr w:rsidR="001F42D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5309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8"/>
                <w:szCs w:val="24"/>
                <w:lang w:eastAsia="pt-BR"/>
              </w:rPr>
              <w:t>FORMULÁRIO DE RESUMO DO PROJETO E DA EQUIPE</w:t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309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Este formulário sintético é para uso da Diretoria Científica. Estas informações não substituem as que constam nas páginas do processo.</w:t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5309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1F42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INSTITUIÇÃO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TITULAÇÃO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FUNÇÃO NO PROJETO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DEDICAÇÃO AO PROJETO (horas/semanas)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ASSINATURA*</w:t>
            </w:r>
          </w:p>
        </w:tc>
      </w:tr>
      <w:tr w:rsidR="00C920BB" w:rsidTr="00077A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C920BB" w:rsidTr="00077A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C920BB" w:rsidTr="00077A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C920BB" w:rsidTr="00077A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C920BB" w:rsidTr="00077A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C920BB" w:rsidTr="00077A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0BB" w:rsidRDefault="00C920BB" w:rsidP="00077A2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 w:rsidP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bookmarkEnd w:id="0"/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</w:tbl>
    <w:p w:rsidR="001F42D2" w:rsidRDefault="001F42D2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9"/>
      </w:tblGrid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2D2" w:rsidRDefault="00C920BB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RESUMO DO PROJETO:</w:t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5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C920BB">
            <w:pPr>
              <w:spacing w:before="40"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1F42D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1F42D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1F42D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1F42D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1F42D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2D2" w:rsidRDefault="001F42D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1F42D2" w:rsidRDefault="001F42D2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6"/>
        <w:gridCol w:w="3717"/>
        <w:gridCol w:w="3716"/>
        <w:gridCol w:w="4160"/>
      </w:tblGrid>
      <w:tr w:rsidR="001F42D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2D2" w:rsidRDefault="00C920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PALAVRAS-CHAVE:</w:t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bookmarkStart w:id="1" w:name="_GoBack"/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bookmarkEnd w:id="1"/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</w:tbl>
    <w:p w:rsidR="001F42D2" w:rsidRDefault="001F42D2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9"/>
      </w:tblGrid>
      <w:tr w:rsidR="001F42D2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2D2" w:rsidRDefault="00C920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Local, Data e Assinatura: </w:t>
            </w:r>
            <w:r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pt-BR"/>
              </w:rPr>
            </w:r>
            <w:r>
              <w:rPr>
                <w:rFonts w:eastAsia="Times New Roman"/>
                <w:color w:val="000000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  <w:p w:rsidR="001F42D2" w:rsidRDefault="00C920BB">
            <w:pPr>
              <w:spacing w:before="120" w:after="0" w:line="240" w:lineRule="auto"/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  <w:r>
              <w:rPr>
                <w:rFonts w:eastAsia="Times New Roman"/>
                <w:color w:val="000000"/>
                <w:lang w:eastAsia="pt-BR"/>
              </w:rPr>
              <w:t> </w:t>
            </w:r>
          </w:p>
        </w:tc>
      </w:tr>
      <w:tr w:rsidR="001F42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2D2" w:rsidRDefault="00C920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* Caso não seja possível a assinatura, </w:t>
            </w:r>
            <w:r>
              <w:rPr>
                <w:rFonts w:eastAsia="Times New Roman"/>
                <w:color w:val="000000"/>
                <w:lang w:eastAsia="pt-BR"/>
              </w:rPr>
              <w:t>favor encaminhar uma anuência formal do membro da equipe.</w:t>
            </w:r>
          </w:p>
        </w:tc>
      </w:tr>
    </w:tbl>
    <w:p w:rsidR="00C920BB" w:rsidRPr="00C920BB" w:rsidRDefault="00C920BB" w:rsidP="00C920BB">
      <w:pPr>
        <w:spacing w:before="60" w:after="0" w:line="240" w:lineRule="auto"/>
        <w:ind w:left="142"/>
        <w:rPr>
          <w:b/>
          <w:sz w:val="18"/>
        </w:rPr>
      </w:pPr>
      <w:r>
        <w:rPr>
          <w:b/>
          <w:sz w:val="18"/>
        </w:rPr>
        <w:t>FAPESP, DEZEMBRO DE 2015</w:t>
      </w:r>
    </w:p>
    <w:sectPr w:rsidR="00C920BB" w:rsidRPr="00C920BB">
      <w:pgSz w:w="16838" w:h="11906" w:orient="landscape"/>
      <w:pgMar w:top="510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20BB">
      <w:pPr>
        <w:spacing w:after="0" w:line="240" w:lineRule="auto"/>
      </w:pPr>
      <w:r>
        <w:separator/>
      </w:r>
    </w:p>
  </w:endnote>
  <w:endnote w:type="continuationSeparator" w:id="0">
    <w:p w:rsidR="00000000" w:rsidRDefault="00C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20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92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SQNVgxh9fhC3U9pifxoa281C6e0xEi3Fyw90uhMLx4FskWLe43hCAN2J3/hV9C1BYu/SnHyLrb+9mJF4JYNs6Q==" w:salt="XgyAcxFLXnRj+e1qMdhjVQ==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42D2"/>
    <w:rsid w:val="001F42D2"/>
    <w:rsid w:val="00C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A61A-8713-48E8-9192-6B58A73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Ferreira</dc:creator>
  <dc:description/>
  <cp:lastModifiedBy>Marcelo Ferreira da Silva</cp:lastModifiedBy>
  <cp:revision>2</cp:revision>
  <cp:lastPrinted>2010-07-01T13:51:00Z</cp:lastPrinted>
  <dcterms:created xsi:type="dcterms:W3CDTF">2015-12-11T11:38:00Z</dcterms:created>
  <dcterms:modified xsi:type="dcterms:W3CDTF">2015-12-11T11:38:00Z</dcterms:modified>
</cp:coreProperties>
</file>