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2D" w:rsidRPr="002F617E" w:rsidRDefault="006B1B46">
      <w:pPr>
        <w:pStyle w:val="Ttulo5"/>
        <w:jc w:val="left"/>
        <w:rPr>
          <w:rFonts w:cs="Arial"/>
          <w:i w:val="0"/>
          <w:sz w:val="22"/>
          <w:szCs w:val="22"/>
        </w:rPr>
      </w:pPr>
      <w:r w:rsidRPr="002F617E">
        <w:rPr>
          <w:rFonts w:cs="Arial"/>
          <w:i w:val="0"/>
          <w:noProof/>
          <w:snapToGrid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102235</wp:posOffset>
            </wp:positionH>
            <wp:positionV relativeFrom="paragraph">
              <wp:posOffset>-34925</wp:posOffset>
            </wp:positionV>
            <wp:extent cx="1752600" cy="348615"/>
            <wp:effectExtent l="0" t="0" r="0" b="0"/>
            <wp:wrapTopAndBottom/>
            <wp:docPr id="5" name="Imagem 4" descr="LOGO40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400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2D" w:rsidRPr="002F617E" w:rsidRDefault="00C6322D">
      <w:pPr>
        <w:pStyle w:val="Ttulo5"/>
        <w:rPr>
          <w:rFonts w:cs="Arial"/>
          <w:sz w:val="22"/>
          <w:szCs w:val="22"/>
        </w:rPr>
      </w:pPr>
      <w:r w:rsidRPr="002F617E">
        <w:rPr>
          <w:rFonts w:cs="Arial"/>
          <w:sz w:val="22"/>
          <w:szCs w:val="22"/>
        </w:rPr>
        <w:t>FUNDAÇÃO DE AMPARO À PESQUISA DO ESTADO DE SÃO PAULO</w:t>
      </w:r>
    </w:p>
    <w:p w:rsidR="00C6322D" w:rsidRPr="002F617E" w:rsidRDefault="00C6322D" w:rsidP="006D2F8B">
      <w:pPr>
        <w:pStyle w:val="Ttulo2"/>
        <w:shd w:val="pct30" w:color="000000" w:fill="FFFFFF"/>
        <w:jc w:val="left"/>
        <w:rPr>
          <w:rFonts w:ascii="Arial" w:hAnsi="Arial" w:cs="Arial"/>
          <w:sz w:val="22"/>
          <w:szCs w:val="22"/>
        </w:rPr>
      </w:pPr>
      <w:r w:rsidRPr="002F617E">
        <w:rPr>
          <w:rFonts w:ascii="Arial" w:hAnsi="Arial" w:cs="Arial"/>
          <w:sz w:val="22"/>
          <w:szCs w:val="22"/>
        </w:rPr>
        <w:t>Formulário para parecer de Acompanhamento de Assessoria Científica</w:t>
      </w:r>
    </w:p>
    <w:p w:rsidR="00C6322D" w:rsidRPr="002F617E" w:rsidRDefault="00C6322D" w:rsidP="006D2F8B">
      <w:pPr>
        <w:shd w:val="pct30" w:color="000000" w:fill="FFFFFF"/>
        <w:rPr>
          <w:rFonts w:ascii="Arial" w:hAnsi="Arial" w:cs="Arial"/>
          <w:sz w:val="22"/>
          <w:szCs w:val="22"/>
        </w:rPr>
      </w:pPr>
      <w:r w:rsidRPr="002F617E">
        <w:rPr>
          <w:rFonts w:ascii="Arial" w:hAnsi="Arial" w:cs="Arial"/>
          <w:b/>
          <w:sz w:val="22"/>
          <w:szCs w:val="22"/>
        </w:rPr>
        <w:t xml:space="preserve">Apoio a Jovens Pesquisadores </w:t>
      </w:r>
      <w:smartTag w:uri="urn:schemas-microsoft-com:office:smarttags" w:element="PersonName">
        <w:smartTagPr>
          <w:attr w:name="ProductID" w:val="em Centros Emergentes"/>
        </w:smartTagPr>
        <w:r w:rsidRPr="002F617E">
          <w:rPr>
            <w:rFonts w:ascii="Arial" w:hAnsi="Arial" w:cs="Arial"/>
            <w:b/>
            <w:sz w:val="22"/>
            <w:szCs w:val="22"/>
          </w:rPr>
          <w:t>em Centros Emergentes</w:t>
        </w:r>
      </w:smartTag>
    </w:p>
    <w:p w:rsidR="00B77CAD" w:rsidRPr="00767C29" w:rsidRDefault="00B77CAD" w:rsidP="00B77CAD">
      <w:pPr>
        <w:spacing w:before="120"/>
        <w:rPr>
          <w:rFonts w:ascii="Arial" w:hAnsi="Arial" w:cs="Arial"/>
          <w:color w:val="0000FF"/>
          <w:sz w:val="20"/>
        </w:rPr>
      </w:pPr>
      <w:r w:rsidRPr="00767C29">
        <w:rPr>
          <w:rFonts w:ascii="Arial" w:hAnsi="Arial" w:cs="Arial"/>
          <w:b/>
          <w:color w:val="0000FF"/>
          <w:sz w:val="20"/>
        </w:rPr>
        <w:t xml:space="preserve">Disponível em: </w:t>
      </w:r>
      <w:hyperlink r:id="rId9" w:history="1">
        <w:r w:rsidR="00AA7308" w:rsidRPr="00AA7308">
          <w:rPr>
            <w:rStyle w:val="Hyperlink"/>
            <w:rFonts w:ascii="Arial" w:hAnsi="Arial" w:cs="Arial"/>
            <w:b/>
            <w:sz w:val="20"/>
          </w:rPr>
          <w:t>http://www.fapesp.br/docs/formularios/arquivos/paajp.docx</w:t>
        </w:r>
      </w:hyperlink>
      <w:r w:rsidRPr="00767C29">
        <w:rPr>
          <w:rFonts w:ascii="Arial" w:hAnsi="Arial" w:cs="Arial"/>
          <w:color w:val="0000FF"/>
          <w:sz w:val="20"/>
        </w:rPr>
        <w:t>)</w:t>
      </w:r>
    </w:p>
    <w:p w:rsidR="006D2F8B" w:rsidRDefault="006D2F8B" w:rsidP="006D2F8B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  <w:gridCol w:w="6845"/>
      </w:tblGrid>
      <w:tr w:rsidR="006D2F8B" w:rsidRPr="005F31F6" w:rsidTr="006B1B46">
        <w:trPr>
          <w:trHeight w:val="743"/>
        </w:trPr>
        <w:tc>
          <w:tcPr>
            <w:tcW w:w="3328" w:type="dxa"/>
          </w:tcPr>
          <w:p w:rsidR="006D2F8B" w:rsidRPr="005F31F6" w:rsidRDefault="006D2F8B" w:rsidP="006D2F8B">
            <w:pPr>
              <w:rPr>
                <w:rFonts w:ascii="Arial" w:hAnsi="Arial" w:cs="Arial"/>
                <w:sz w:val="22"/>
                <w:szCs w:val="22"/>
              </w:rPr>
            </w:pPr>
            <w:r w:rsidRPr="005F31F6">
              <w:rPr>
                <w:rFonts w:ascii="Arial" w:hAnsi="Arial" w:cs="Arial"/>
                <w:b/>
                <w:sz w:val="20"/>
              </w:rPr>
              <w:t>Proc. No:</w:t>
            </w:r>
          </w:p>
        </w:tc>
        <w:tc>
          <w:tcPr>
            <w:tcW w:w="6845" w:type="dxa"/>
          </w:tcPr>
          <w:p w:rsidR="006D2F8B" w:rsidRPr="005F31F6" w:rsidRDefault="006D2F8B" w:rsidP="005F31F6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 w:rsidRPr="005F31F6">
              <w:rPr>
                <w:rFonts w:ascii="Arial" w:hAnsi="Arial" w:cs="Arial"/>
                <w:b/>
                <w:sz w:val="20"/>
              </w:rPr>
              <w:t xml:space="preserve">Pesquisador Responsável pelo Auxílio: </w:t>
            </w:r>
          </w:p>
          <w:p w:rsidR="006D2F8B" w:rsidRPr="005F31F6" w:rsidRDefault="006D2F8B" w:rsidP="006D2F8B">
            <w:pPr>
              <w:rPr>
                <w:rFonts w:ascii="Arial" w:hAnsi="Arial" w:cs="Arial"/>
                <w:sz w:val="22"/>
                <w:szCs w:val="22"/>
              </w:rPr>
            </w:pPr>
          </w:p>
          <w:p w:rsidR="006D2F8B" w:rsidRPr="005F31F6" w:rsidRDefault="006D2F8B" w:rsidP="006D2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F8B" w:rsidRPr="002F617E" w:rsidRDefault="006D2F8B" w:rsidP="006D2F8B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135"/>
      </w:tblGrid>
      <w:tr w:rsidR="006D2F8B" w:rsidRPr="003033D8" w:rsidTr="00C62270">
        <w:trPr>
          <w:trHeight w:val="403"/>
        </w:trPr>
        <w:tc>
          <w:tcPr>
            <w:tcW w:w="10135" w:type="dxa"/>
            <w:shd w:val="clear" w:color="auto" w:fill="D9D9D9"/>
          </w:tcPr>
          <w:p w:rsidR="006D2F8B" w:rsidRPr="003033D8" w:rsidRDefault="00904338" w:rsidP="005F31F6">
            <w:pPr>
              <w:pStyle w:val="Corpodetext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6D2F8B" w:rsidRPr="003033D8">
              <w:rPr>
                <w:rFonts w:ascii="Arial" w:hAnsi="Arial" w:cs="Arial"/>
                <w:sz w:val="20"/>
              </w:rPr>
              <w:t xml:space="preserve"> Por favor, analise o andamento do projeto, os resultados e publicações decorrentes do mesmo</w:t>
            </w:r>
            <w:r w:rsidR="006D2F8B">
              <w:rPr>
                <w:rFonts w:ascii="Arial" w:hAnsi="Arial" w:cs="Arial"/>
                <w:sz w:val="20"/>
              </w:rPr>
              <w:t>.</w:t>
            </w:r>
            <w:r w:rsidR="006D2F8B" w:rsidRPr="003033D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5975" w:rsidRPr="002F617E" w:rsidTr="00C62270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</w:tcPr>
          <w:p w:rsidR="00425975" w:rsidRPr="007A3189" w:rsidRDefault="00425975" w:rsidP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b/>
                <w:sz w:val="22"/>
                <w:szCs w:val="22"/>
              </w:rPr>
              <w:t xml:space="preserve">1a. </w:t>
            </w:r>
            <w:r w:rsidRPr="007A3189">
              <w:rPr>
                <w:rFonts w:ascii="Arial" w:hAnsi="Arial" w:cs="Arial"/>
                <w:sz w:val="22"/>
                <w:szCs w:val="22"/>
              </w:rPr>
              <w:t>Há indicações claras sobre a nucleação de um novo grupo de pesquisa do ponto de vista dos objetivos do programa? Comente.</w:t>
            </w: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Pr="007A3189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975" w:rsidRPr="002F617E" w:rsidTr="00C62270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</w:tcPr>
          <w:p w:rsidR="00425975" w:rsidRPr="00061ABA" w:rsidRDefault="00425975" w:rsidP="00425975">
            <w:pPr>
              <w:rPr>
                <w:rFonts w:ascii="Arial" w:hAnsi="Arial" w:cs="Arial"/>
                <w:sz w:val="22"/>
                <w:szCs w:val="22"/>
              </w:rPr>
            </w:pPr>
            <w:r w:rsidRPr="00061ABA">
              <w:rPr>
                <w:rFonts w:ascii="Arial" w:hAnsi="Arial" w:cs="Arial"/>
                <w:b/>
                <w:sz w:val="22"/>
                <w:szCs w:val="22"/>
              </w:rPr>
              <w:t>1b.</w:t>
            </w:r>
            <w:r>
              <w:t xml:space="preserve"> </w:t>
            </w:r>
            <w:r w:rsidRPr="00061ABA">
              <w:rPr>
                <w:rFonts w:ascii="Arial" w:hAnsi="Arial" w:cs="Arial"/>
                <w:sz w:val="22"/>
                <w:szCs w:val="22"/>
              </w:rPr>
              <w:t>O Projeto, incluindo o Plano de Gestão de Dados correspondente, vêm se desenvolvendo segundo a proposta originalmente definida? Se houve mudanças significativas, inclusive no Plano de Gestão de Dados, elas foram especificadas e justificadas convincentemente?</w:t>
            </w: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5975" w:rsidRPr="007A3189" w:rsidRDefault="004259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975" w:rsidRPr="002F617E" w:rsidTr="00C62270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</w:tcPr>
          <w:p w:rsidR="00425975" w:rsidRPr="007A3189" w:rsidRDefault="00425975" w:rsidP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975">
              <w:rPr>
                <w:rFonts w:ascii="Arial" w:hAnsi="Arial" w:cs="Arial"/>
                <w:b/>
                <w:sz w:val="22"/>
                <w:szCs w:val="22"/>
              </w:rPr>
              <w:t>1c</w:t>
            </w:r>
            <w:r w:rsidRPr="004259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A3189">
              <w:rPr>
                <w:rFonts w:ascii="Arial" w:hAnsi="Arial" w:cs="Arial"/>
                <w:sz w:val="22"/>
                <w:szCs w:val="22"/>
              </w:rPr>
              <w:t>Comente sobre a qualidade dos resultados obtidos até o presente. Eles indicam que os progressos esperados vêm sendo alcançados?</w:t>
            </w: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975" w:rsidRPr="002F617E" w:rsidTr="00C62270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</w:tcPr>
          <w:p w:rsidR="00425975" w:rsidRPr="007A3189" w:rsidRDefault="00425975" w:rsidP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975">
              <w:rPr>
                <w:rFonts w:ascii="Arial" w:hAnsi="Arial" w:cs="Arial"/>
                <w:b/>
                <w:sz w:val="22"/>
                <w:szCs w:val="22"/>
              </w:rPr>
              <w:t>1d.</w:t>
            </w:r>
            <w:r w:rsidRPr="0042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3189">
              <w:rPr>
                <w:rFonts w:ascii="Arial" w:hAnsi="Arial" w:cs="Arial"/>
                <w:sz w:val="22"/>
                <w:szCs w:val="22"/>
              </w:rPr>
              <w:t>A quantidade e a qualidade dos resultados apresentados são compatíveis com os equipamentos e a infraestrutura financiados pela FAPESP e já instalados pelo pesquisador?</w:t>
            </w: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975" w:rsidRPr="00425975" w:rsidRDefault="00425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F8B" w:rsidRPr="002F617E" w:rsidTr="00C62270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35" w:type="dxa"/>
          </w:tcPr>
          <w:p w:rsidR="006D2F8B" w:rsidRDefault="006D2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597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55667" w:rsidRPr="0042597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2597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2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3189">
              <w:rPr>
                <w:rFonts w:ascii="Arial" w:hAnsi="Arial" w:cs="Arial"/>
                <w:sz w:val="22"/>
                <w:szCs w:val="22"/>
              </w:rPr>
              <w:t xml:space="preserve"> As publicações, preprints, patentes e/ou dissertações/teses já originadas do projeto satisfazem as expectativas, em qualidade e número?</w:t>
            </w:r>
          </w:p>
          <w:p w:rsidR="006D2F8B" w:rsidRDefault="006D2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F8B" w:rsidRDefault="006D2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F8B" w:rsidRDefault="006D2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F8B" w:rsidRDefault="006D2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F8B" w:rsidRPr="002F617E" w:rsidRDefault="006D2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F8B" w:rsidRPr="002F617E" w:rsidRDefault="006D2F8B" w:rsidP="005F31F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F8B" w:rsidRDefault="006D2F8B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07"/>
      </w:tblGrid>
      <w:tr w:rsidR="00B508A6" w:rsidRPr="00FB221E" w:rsidTr="00B508A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08A6" w:rsidRPr="00FB221E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FB221E">
              <w:rPr>
                <w:rStyle w:val="newstexto1"/>
                <w:rFonts w:ascii="Arial" w:hAnsi="Arial" w:cs="Arial"/>
                <w:b/>
                <w:sz w:val="20"/>
              </w:rPr>
              <w:lastRenderedPageBreak/>
              <w:t xml:space="preserve">2. </w:t>
            </w:r>
            <w:r w:rsidRPr="00985560">
              <w:rPr>
                <w:rFonts w:ascii="Arial" w:hAnsi="Arial" w:cs="Arial"/>
                <w:b/>
                <w:sz w:val="20"/>
              </w:rPr>
              <w:t xml:space="preserve">Por favor, analise os relatórios individuais sintéticos dos bolsistas de Treinamento Técnico, </w:t>
            </w:r>
            <w:r w:rsidR="000766A6">
              <w:rPr>
                <w:rFonts w:ascii="Arial" w:hAnsi="Arial" w:cs="Arial"/>
                <w:b/>
                <w:sz w:val="20"/>
              </w:rPr>
              <w:t>Iniciação Científica, Mestrado,</w:t>
            </w:r>
            <w:r w:rsidRPr="00985560">
              <w:rPr>
                <w:rFonts w:ascii="Arial" w:hAnsi="Arial" w:cs="Arial"/>
                <w:b/>
                <w:sz w:val="20"/>
              </w:rPr>
              <w:t xml:space="preserve"> Doutorado Direto</w:t>
            </w:r>
            <w:r w:rsidR="000766A6">
              <w:rPr>
                <w:rFonts w:ascii="Arial" w:hAnsi="Arial" w:cs="Arial"/>
                <w:b/>
                <w:sz w:val="20"/>
              </w:rPr>
              <w:t xml:space="preserve">, </w:t>
            </w:r>
            <w:r w:rsidR="000766A6" w:rsidRPr="00425975">
              <w:rPr>
                <w:rFonts w:ascii="Arial" w:hAnsi="Arial" w:cs="Arial"/>
                <w:b/>
                <w:sz w:val="20"/>
              </w:rPr>
              <w:t>Jornalismo Científico e Aperfeiçoamento Pedagógico</w:t>
            </w:r>
            <w:r w:rsidRPr="00985560">
              <w:rPr>
                <w:rFonts w:ascii="Arial" w:hAnsi="Arial" w:cs="Arial"/>
                <w:b/>
                <w:sz w:val="20"/>
              </w:rPr>
              <w:t>, se houver bolsistas destes tipos na equipe do projeto.</w:t>
            </w:r>
          </w:p>
        </w:tc>
      </w:tr>
      <w:tr w:rsidR="00B508A6" w:rsidRPr="00B508A6" w:rsidTr="00B508A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2.a</w:t>
            </w:r>
            <w:r w:rsidR="00425975"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Treinamento Técnico (TT) neste processo? [   ] sim  [   ] não</w:t>
            </w: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Se sim, analise o Relatório Científico da(s) bolsa(s) concedida(s).</w:t>
            </w: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Pr="00B508A6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08A6" w:rsidRPr="00B508A6" w:rsidTr="00B508A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2.b</w:t>
            </w:r>
            <w:r w:rsidR="00425975"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Iniciação Científica (IC) neste processo?   [    ] sim  [    ] não</w:t>
            </w: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Se sim, analise o Relatório Científico da(s) bolsa(s) concedida(s).</w:t>
            </w: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Pr="00B508A6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08A6" w:rsidRPr="00FB221E" w:rsidTr="00B508A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2.c</w:t>
            </w:r>
            <w:r w:rsidR="00425975"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</w:t>
            </w:r>
            <w:r>
              <w:rPr>
                <w:rFonts w:ascii="Arial" w:hAnsi="Arial" w:cs="Arial"/>
                <w:b/>
                <w:sz w:val="20"/>
              </w:rPr>
              <w:t>Mestrado (MS</w:t>
            </w:r>
            <w:r w:rsidRPr="00B508A6">
              <w:rPr>
                <w:rFonts w:ascii="Arial" w:hAnsi="Arial" w:cs="Arial"/>
                <w:b/>
                <w:sz w:val="20"/>
              </w:rPr>
              <w:t>) neste processo?   [    ] sim  [    ] não</w:t>
            </w: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Se sim, analise o Relatório Científico da(s) bolsa(s) concedida(s).</w:t>
            </w:r>
          </w:p>
          <w:p w:rsidR="00061ABA" w:rsidRPr="00B508A6" w:rsidRDefault="00061ABA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61ABA" w:rsidRPr="00FB221E" w:rsidTr="00B508A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2.d</w:t>
            </w:r>
            <w:r w:rsidR="00425975">
              <w:rPr>
                <w:rFonts w:ascii="Arial" w:hAnsi="Arial" w:cs="Arial"/>
                <w:b/>
                <w:sz w:val="20"/>
              </w:rPr>
              <w:t>.</w:t>
            </w:r>
            <w:r w:rsidRPr="00B508A6">
              <w:rPr>
                <w:rFonts w:ascii="Arial" w:hAnsi="Arial" w:cs="Arial"/>
                <w:b/>
                <w:sz w:val="20"/>
              </w:rPr>
              <w:t xml:space="preserve"> Foram concedidas bolsas de Doutorado</w:t>
            </w:r>
            <w:r>
              <w:rPr>
                <w:rFonts w:ascii="Arial" w:hAnsi="Arial" w:cs="Arial"/>
                <w:b/>
                <w:sz w:val="20"/>
              </w:rPr>
              <w:t xml:space="preserve"> Direto (D</w:t>
            </w:r>
            <w:r w:rsidRPr="00B508A6">
              <w:rPr>
                <w:rFonts w:ascii="Arial" w:hAnsi="Arial" w:cs="Arial"/>
                <w:b/>
                <w:sz w:val="20"/>
              </w:rPr>
              <w:t>D) neste processo?   [    ] sim  [    ] não</w:t>
            </w:r>
          </w:p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</w:p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  <w:r w:rsidRPr="00B508A6">
              <w:rPr>
                <w:rFonts w:ascii="Arial" w:hAnsi="Arial" w:cs="Arial"/>
                <w:b/>
                <w:sz w:val="20"/>
              </w:rPr>
              <w:t>Se sim, analise o Relatório Científico da(s) bolsa(s) concedida(s).</w:t>
            </w:r>
          </w:p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</w:p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</w:p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</w:p>
          <w:p w:rsidR="00061ABA" w:rsidRDefault="00061ABA" w:rsidP="00061ABA">
            <w:pPr>
              <w:rPr>
                <w:rFonts w:ascii="Arial" w:hAnsi="Arial" w:cs="Arial"/>
                <w:b/>
                <w:sz w:val="20"/>
              </w:rPr>
            </w:pPr>
          </w:p>
          <w:p w:rsidR="00425975" w:rsidRPr="00B508A6" w:rsidRDefault="00425975" w:rsidP="00061ABA">
            <w:pPr>
              <w:rPr>
                <w:rFonts w:ascii="Arial" w:hAnsi="Arial" w:cs="Arial"/>
                <w:b/>
                <w:sz w:val="20"/>
              </w:rPr>
            </w:pPr>
          </w:p>
          <w:p w:rsidR="00061ABA" w:rsidRPr="00B508A6" w:rsidRDefault="00061ABA" w:rsidP="00B508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61ABA" w:rsidRPr="00FB221E" w:rsidTr="00B508A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BA" w:rsidRPr="00425975" w:rsidRDefault="00061ABA" w:rsidP="00061AB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25975">
              <w:rPr>
                <w:rFonts w:ascii="Arial" w:hAnsi="Arial" w:cs="Arial"/>
                <w:b/>
                <w:sz w:val="20"/>
              </w:rPr>
              <w:t>2.e</w:t>
            </w:r>
            <w:r w:rsidR="00425975" w:rsidRPr="00425975">
              <w:rPr>
                <w:rFonts w:ascii="Arial" w:hAnsi="Arial" w:cs="Arial"/>
                <w:b/>
                <w:sz w:val="20"/>
              </w:rPr>
              <w:t>.</w:t>
            </w:r>
            <w:r w:rsidRPr="00425975">
              <w:rPr>
                <w:rFonts w:ascii="Arial" w:hAnsi="Arial" w:cs="Arial"/>
                <w:b/>
                <w:sz w:val="20"/>
              </w:rPr>
              <w:t xml:space="preserve"> Foram concedidas bolsas de Jornalismo Cientifico (JC) neste processo?   [    ] sim  [    ] não</w:t>
            </w:r>
          </w:p>
          <w:p w:rsidR="00061ABA" w:rsidRPr="00425975" w:rsidRDefault="00061ABA" w:rsidP="00061ABA">
            <w:pPr>
              <w:rPr>
                <w:rFonts w:ascii="Arial" w:hAnsi="Arial" w:cs="Arial"/>
                <w:sz w:val="20"/>
              </w:rPr>
            </w:pPr>
          </w:p>
          <w:p w:rsidR="00061ABA" w:rsidRPr="00425975" w:rsidRDefault="00061ABA" w:rsidP="00061ABA">
            <w:pPr>
              <w:rPr>
                <w:rFonts w:ascii="Arial" w:hAnsi="Arial" w:cs="Arial"/>
                <w:sz w:val="20"/>
              </w:rPr>
            </w:pPr>
            <w:r w:rsidRPr="00425975">
              <w:rPr>
                <w:rFonts w:ascii="Arial" w:hAnsi="Arial" w:cs="Arial"/>
                <w:sz w:val="20"/>
              </w:rPr>
              <w:t>Se sim, analise o Relatório Científico da(s) bolsa(s) concedida(s).</w:t>
            </w:r>
          </w:p>
          <w:p w:rsidR="00061ABA" w:rsidRDefault="00061ABA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061ABA" w:rsidRDefault="00061ABA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425975" w:rsidRDefault="00425975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061ABA" w:rsidRDefault="00061ABA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061ABA" w:rsidRPr="00B508A6" w:rsidRDefault="00061ABA" w:rsidP="00B508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08A6" w:rsidRPr="00FB221E" w:rsidTr="00061ABA">
        <w:trPr>
          <w:trHeight w:val="25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A1" w:rsidRPr="00425975" w:rsidRDefault="008A4BA1" w:rsidP="008A4B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25975">
              <w:rPr>
                <w:rFonts w:ascii="Arial" w:hAnsi="Arial" w:cs="Arial"/>
                <w:b/>
                <w:sz w:val="20"/>
              </w:rPr>
              <w:t>2.f</w:t>
            </w:r>
            <w:r w:rsidR="00425975" w:rsidRPr="00425975">
              <w:rPr>
                <w:rFonts w:ascii="Arial" w:hAnsi="Arial" w:cs="Arial"/>
                <w:b/>
                <w:sz w:val="20"/>
              </w:rPr>
              <w:t>.</w:t>
            </w:r>
            <w:r w:rsidRPr="00425975">
              <w:rPr>
                <w:rFonts w:ascii="Arial" w:hAnsi="Arial" w:cs="Arial"/>
                <w:b/>
                <w:sz w:val="20"/>
              </w:rPr>
              <w:t xml:space="preserve"> Foram concedidas bolsas de Aperfeiçoamento Pedagógico (AP) neste processo?   [    ] sim  [    ] não</w:t>
            </w:r>
          </w:p>
          <w:p w:rsidR="00061ABA" w:rsidRPr="00425975" w:rsidRDefault="00061ABA" w:rsidP="008A4BA1">
            <w:pPr>
              <w:rPr>
                <w:rFonts w:ascii="Arial" w:hAnsi="Arial" w:cs="Arial"/>
                <w:sz w:val="20"/>
              </w:rPr>
            </w:pPr>
          </w:p>
          <w:p w:rsidR="008A4BA1" w:rsidRPr="00FB221E" w:rsidRDefault="008A4BA1" w:rsidP="008A4BA1">
            <w:pPr>
              <w:rPr>
                <w:rFonts w:ascii="Arial" w:hAnsi="Arial" w:cs="Arial"/>
                <w:sz w:val="20"/>
              </w:rPr>
            </w:pPr>
            <w:r w:rsidRPr="00425975">
              <w:rPr>
                <w:rFonts w:ascii="Arial" w:hAnsi="Arial" w:cs="Arial"/>
                <w:sz w:val="20"/>
              </w:rPr>
              <w:t>Se sim, analise o Relatório Científico da(s) bolsa(s) concedida(s).</w:t>
            </w: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  <w:p w:rsidR="00B508A6" w:rsidRPr="00B508A6" w:rsidRDefault="00B508A6" w:rsidP="00B508A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61ABA" w:rsidRDefault="00061A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07"/>
      </w:tblGrid>
      <w:tr w:rsidR="00A84CC7" w:rsidRPr="00A84CC7" w:rsidTr="00A84CC7">
        <w:tc>
          <w:tcPr>
            <w:tcW w:w="10207" w:type="dxa"/>
            <w:shd w:val="clear" w:color="auto" w:fill="D9D9D9"/>
          </w:tcPr>
          <w:p w:rsidR="00A84CC7" w:rsidRPr="00A84CC7" w:rsidRDefault="00B508A6" w:rsidP="00A84CC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lastRenderedPageBreak/>
              <w:br w:type="page"/>
            </w:r>
            <w:r w:rsidR="00A84CC7" w:rsidRPr="00A84CC7">
              <w:rPr>
                <w:rFonts w:ascii="Arial" w:hAnsi="Arial" w:cs="Arial"/>
                <w:b/>
                <w:sz w:val="20"/>
              </w:rPr>
              <w:t>3. Por favor, analise a aplicação dos recursos da Reserva Técnica</w:t>
            </w:r>
          </w:p>
        </w:tc>
      </w:tr>
      <w:tr w:rsidR="00C6322D" w:rsidRPr="002F617E" w:rsidTr="00A84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0207" w:type="dxa"/>
            <w:vAlign w:val="center"/>
          </w:tcPr>
          <w:p w:rsidR="00C6322D" w:rsidRPr="007A3189" w:rsidRDefault="00C62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C543E" w:rsidRPr="007A3189">
              <w:rPr>
                <w:rFonts w:ascii="Arial" w:hAnsi="Arial" w:cs="Arial"/>
                <w:b/>
                <w:sz w:val="22"/>
                <w:szCs w:val="22"/>
              </w:rPr>
              <w:t>.a.</w:t>
            </w:r>
            <w:r w:rsidR="004C543E" w:rsidRPr="007A3189">
              <w:rPr>
                <w:rFonts w:ascii="Arial" w:hAnsi="Arial" w:cs="Arial"/>
                <w:sz w:val="22"/>
                <w:szCs w:val="22"/>
              </w:rPr>
              <w:t xml:space="preserve"> Recursos sob responsabilidade exclusiva do coordenador do projeto</w:t>
            </w:r>
          </w:p>
          <w:p w:rsidR="00C6322D" w:rsidRPr="007A3189" w:rsidRDefault="00C6322D">
            <w:pPr>
              <w:rPr>
                <w:rFonts w:ascii="Arial" w:hAnsi="Arial" w:cs="Arial"/>
                <w:sz w:val="22"/>
                <w:szCs w:val="22"/>
              </w:rPr>
            </w:pPr>
          </w:p>
          <w:p w:rsidR="00C6322D" w:rsidRPr="007A3189" w:rsidRDefault="004C543E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 xml:space="preserve">Analise </w:t>
            </w:r>
            <w:r w:rsidR="00C6322D" w:rsidRPr="007A3189">
              <w:rPr>
                <w:rFonts w:ascii="Arial" w:hAnsi="Arial" w:cs="Arial"/>
                <w:sz w:val="22"/>
                <w:szCs w:val="22"/>
              </w:rPr>
              <w:t>a relevância da aplicação dos recursos da Reserva Técnica para o projeto de pesquisa.</w:t>
            </w:r>
          </w:p>
        </w:tc>
      </w:tr>
      <w:tr w:rsidR="00C6322D" w:rsidRPr="002F617E" w:rsidTr="00A84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3"/>
        </w:trPr>
        <w:tc>
          <w:tcPr>
            <w:tcW w:w="10207" w:type="dxa"/>
            <w:vAlign w:val="center"/>
          </w:tcPr>
          <w:p w:rsidR="00C6322D" w:rsidRPr="007A3189" w:rsidRDefault="00C6322D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 ] Os bens e serviços adquiridos foram muito importantes para o desenvolvimento do projeto.</w:t>
            </w:r>
          </w:p>
        </w:tc>
      </w:tr>
      <w:tr w:rsidR="00C6322D" w:rsidRPr="002F617E" w:rsidTr="00A84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10207" w:type="dxa"/>
          </w:tcPr>
          <w:p w:rsidR="00C6322D" w:rsidRPr="007A3189" w:rsidRDefault="00C6322D" w:rsidP="006E2C69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 ] Os bens e serviços adquiridos serviram para reforçar a infraestrutura de pesquisa dos laboratórios ou centros de pesquisa da equipe, mas só apoiaram indiretamente o desenvolvimento do projeto.</w:t>
            </w:r>
          </w:p>
        </w:tc>
      </w:tr>
      <w:tr w:rsidR="004C543E" w:rsidRPr="002F617E" w:rsidTr="00A84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71"/>
        </w:trPr>
        <w:tc>
          <w:tcPr>
            <w:tcW w:w="10207" w:type="dxa"/>
          </w:tcPr>
          <w:p w:rsidR="004C543E" w:rsidRPr="007A3189" w:rsidRDefault="004C543E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 ] A  relação  entre  as  despesas  onerando  os  recursos  da Reserva Técnica e o desenvolvimento do projeto não foi adequadamente explicada.</w:t>
            </w:r>
          </w:p>
          <w:p w:rsidR="004C543E" w:rsidRPr="007A3189" w:rsidRDefault="004C54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Destaque as despesas sem compromisso aparente com o desenvolvimento do projeto.</w:t>
            </w:r>
          </w:p>
          <w:p w:rsidR="004C543E" w:rsidRPr="007A3189" w:rsidRDefault="004C543E" w:rsidP="005F31F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  <w:p w:rsidR="004C543E" w:rsidRPr="007A3189" w:rsidRDefault="004C543E" w:rsidP="005F31F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  <w:p w:rsidR="00C62270" w:rsidRPr="007A3189" w:rsidRDefault="00C62270" w:rsidP="00C6227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b/>
                <w:sz w:val="22"/>
                <w:szCs w:val="22"/>
              </w:rPr>
              <w:t xml:space="preserve">3.b. </w:t>
            </w:r>
            <w:r w:rsidRPr="007A3189">
              <w:rPr>
                <w:rFonts w:ascii="Arial" w:hAnsi="Arial" w:cs="Arial"/>
                <w:sz w:val="22"/>
                <w:szCs w:val="22"/>
              </w:rPr>
              <w:t>Recursos sob responsabilidade conjunta do coordenador e do chefe do departamento. avalie a aplicação desta parcela dos recursos</w:t>
            </w:r>
          </w:p>
          <w:p w:rsidR="00C62270" w:rsidRPr="007A3189" w:rsidRDefault="00C62270" w:rsidP="00C62270">
            <w:pPr>
              <w:pStyle w:val="Corpodetexto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62270" w:rsidRPr="007A3189" w:rsidRDefault="00C62270" w:rsidP="00C62270">
            <w:pPr>
              <w:pStyle w:val="Corpodetexto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A3189">
              <w:rPr>
                <w:rFonts w:ascii="Arial" w:hAnsi="Arial" w:cs="Arial"/>
                <w:b w:val="0"/>
                <w:sz w:val="22"/>
                <w:szCs w:val="22"/>
              </w:rPr>
              <w:t>As aplicações em reformas e outras despesas de infraestrutura de pesquisa se destinaram, principalmente, a apoiar o projeto?</w:t>
            </w:r>
          </w:p>
          <w:p w:rsidR="00C62270" w:rsidRPr="007A3189" w:rsidRDefault="00C62270" w:rsidP="00C6227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 ] Sim  [    ] Não</w:t>
            </w:r>
          </w:p>
          <w:p w:rsidR="00C62270" w:rsidRPr="007A3189" w:rsidRDefault="00C62270" w:rsidP="00C62270">
            <w:pPr>
              <w:pStyle w:val="Corpodetexto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A3189">
              <w:rPr>
                <w:rFonts w:ascii="Arial" w:hAnsi="Arial" w:cs="Arial"/>
                <w:b w:val="0"/>
                <w:sz w:val="22"/>
                <w:szCs w:val="22"/>
              </w:rPr>
              <w:t>As demais aplicações dos recursos se destinaram a apoiar exclusivamente atividades de pesquisa?</w:t>
            </w:r>
          </w:p>
          <w:p w:rsidR="00C62270" w:rsidRPr="007A3189" w:rsidRDefault="00C62270" w:rsidP="00C62270">
            <w:pPr>
              <w:pStyle w:val="Corpodetexto2"/>
              <w:rPr>
                <w:rFonts w:ascii="Arial" w:hAnsi="Arial" w:cs="Arial"/>
                <w:b w:val="0"/>
                <w:sz w:val="22"/>
                <w:szCs w:val="22"/>
              </w:rPr>
            </w:pPr>
            <w:r w:rsidRPr="007A3189">
              <w:rPr>
                <w:rFonts w:ascii="Arial" w:hAnsi="Arial" w:cs="Arial"/>
                <w:b w:val="0"/>
                <w:sz w:val="22"/>
                <w:szCs w:val="22"/>
              </w:rPr>
              <w:t xml:space="preserve">[    ] Sim  [    ] Não </w:t>
            </w:r>
          </w:p>
          <w:p w:rsidR="00C62270" w:rsidRPr="007A3189" w:rsidRDefault="00C62270" w:rsidP="00C62270">
            <w:pPr>
              <w:pStyle w:val="Corpodetexto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7A3189">
              <w:rPr>
                <w:rFonts w:ascii="Arial" w:hAnsi="Arial" w:cs="Arial"/>
                <w:b w:val="0"/>
                <w:sz w:val="22"/>
                <w:szCs w:val="22"/>
              </w:rPr>
              <w:t>Se necessário, faça uma breve discussão no espaço abaixo.</w:t>
            </w:r>
          </w:p>
          <w:p w:rsidR="004C543E" w:rsidRPr="007A3189" w:rsidRDefault="004C543E" w:rsidP="005F31F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  <w:p w:rsidR="00C62270" w:rsidRPr="007A3189" w:rsidRDefault="00C62270" w:rsidP="00C62270">
            <w:pPr>
              <w:pStyle w:val="Ttulo4"/>
              <w:jc w:val="both"/>
              <w:rPr>
                <w:rFonts w:ascii="Arial" w:hAnsi="Arial" w:cs="Arial"/>
                <w:b w:val="0"/>
                <w:szCs w:val="22"/>
              </w:rPr>
            </w:pPr>
            <w:r w:rsidRPr="007A3189">
              <w:rPr>
                <w:rFonts w:ascii="Arial" w:hAnsi="Arial" w:cs="Arial"/>
                <w:szCs w:val="22"/>
              </w:rPr>
              <w:t xml:space="preserve">3.c </w:t>
            </w:r>
            <w:r w:rsidRPr="007A3189">
              <w:rPr>
                <w:rFonts w:ascii="Arial" w:hAnsi="Arial" w:cs="Arial"/>
                <w:b w:val="0"/>
                <w:szCs w:val="22"/>
              </w:rPr>
              <w:t>Análise do aproveitamento dos benefícios complementares</w:t>
            </w:r>
          </w:p>
          <w:p w:rsidR="00C62270" w:rsidRPr="007A3189" w:rsidRDefault="00C62270" w:rsidP="00C62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b/>
                <w:sz w:val="22"/>
                <w:szCs w:val="22"/>
              </w:rPr>
              <w:t>3.c.i.</w:t>
            </w:r>
            <w:r w:rsidRPr="007A3189">
              <w:rPr>
                <w:rFonts w:ascii="Arial" w:hAnsi="Arial" w:cs="Arial"/>
                <w:sz w:val="22"/>
                <w:szCs w:val="22"/>
              </w:rPr>
              <w:t xml:space="preserve"> Participação em reuniões científicas ou tecnológicas</w:t>
            </w:r>
          </w:p>
          <w:p w:rsidR="00C62270" w:rsidRPr="007A3189" w:rsidRDefault="00C62270" w:rsidP="00C622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Pr="007A3189" w:rsidRDefault="00C62270" w:rsidP="00C62270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A importância dos encontros justifica as despesas listadas no relatório?</w:t>
            </w:r>
          </w:p>
          <w:p w:rsidR="00C62270" w:rsidRPr="007A3189" w:rsidRDefault="00C62270" w:rsidP="00C62270">
            <w:pPr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] Sim [   ] Não</w:t>
            </w:r>
          </w:p>
          <w:p w:rsidR="00C62270" w:rsidRPr="007A3189" w:rsidRDefault="00C62270" w:rsidP="00C62270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Houve participação em congressos sem apresentação de trabalho?</w:t>
            </w:r>
          </w:p>
          <w:p w:rsidR="00C62270" w:rsidRPr="007A3189" w:rsidRDefault="00C62270" w:rsidP="00C62270">
            <w:pPr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] Sim  [   ] Não</w:t>
            </w:r>
          </w:p>
          <w:p w:rsidR="00C62270" w:rsidRPr="007A3189" w:rsidRDefault="00C62270" w:rsidP="00C62270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Caso afirmativo, discuta as condições excepcionais que justificaram essas despesas.</w:t>
            </w:r>
          </w:p>
          <w:p w:rsidR="00C62270" w:rsidRPr="007A3189" w:rsidRDefault="00C62270" w:rsidP="00C622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Pr="007A3189" w:rsidRDefault="00C62270" w:rsidP="00C622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Pr="007A3189" w:rsidRDefault="00C62270" w:rsidP="00C62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Nos demais congressos, os trabalhos apresentados justificam as despesas?</w:t>
            </w:r>
          </w:p>
          <w:p w:rsidR="00C62270" w:rsidRPr="007A3189" w:rsidRDefault="00C62270" w:rsidP="00C6227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A3189">
              <w:rPr>
                <w:rFonts w:ascii="Arial" w:hAnsi="Arial" w:cs="Arial"/>
                <w:sz w:val="22"/>
                <w:szCs w:val="22"/>
              </w:rPr>
              <w:t>[   ] Sim   [   ] Não</w:t>
            </w:r>
          </w:p>
          <w:p w:rsidR="00C62270" w:rsidRPr="007A3189" w:rsidRDefault="00C62270" w:rsidP="005F31F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  <w:p w:rsidR="004C543E" w:rsidRPr="007A3189" w:rsidRDefault="004C543E" w:rsidP="005F31F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338" w:rsidRPr="002F617E" w:rsidTr="00A84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6"/>
        </w:trPr>
        <w:tc>
          <w:tcPr>
            <w:tcW w:w="10207" w:type="dxa"/>
          </w:tcPr>
          <w:p w:rsidR="00904338" w:rsidRDefault="00904338">
            <w:pPr>
              <w:pStyle w:val="Corpodetexto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04338" w:rsidRPr="002F617E" w:rsidRDefault="00C622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04338" w:rsidRPr="00904338">
              <w:rPr>
                <w:rFonts w:ascii="Arial" w:hAnsi="Arial" w:cs="Arial"/>
                <w:b/>
                <w:sz w:val="22"/>
                <w:szCs w:val="22"/>
              </w:rPr>
              <w:t>.c.ii.</w:t>
            </w:r>
            <w:r w:rsidR="00904338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904338" w:rsidRPr="002F617E">
              <w:rPr>
                <w:rFonts w:ascii="Arial" w:hAnsi="Arial" w:cs="Arial"/>
                <w:sz w:val="22"/>
                <w:szCs w:val="22"/>
              </w:rPr>
              <w:t>stágios de curta duração no país e no exterior</w:t>
            </w:r>
          </w:p>
          <w:p w:rsidR="00904338" w:rsidRPr="002F617E" w:rsidRDefault="00904338">
            <w:pPr>
              <w:rPr>
                <w:rFonts w:ascii="Arial" w:hAnsi="Arial" w:cs="Arial"/>
                <w:sz w:val="22"/>
                <w:szCs w:val="22"/>
              </w:rPr>
            </w:pPr>
          </w:p>
          <w:p w:rsidR="00904338" w:rsidRPr="002F617E" w:rsidRDefault="00904338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- Os estágios foram realizados em centros adequados para o desenvolvimento do projeto?</w:t>
            </w:r>
          </w:p>
          <w:p w:rsidR="00904338" w:rsidRPr="002F617E" w:rsidRDefault="00904338">
            <w:pPr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[   ] Sim  [   ] Não</w:t>
            </w:r>
          </w:p>
          <w:p w:rsidR="00904338" w:rsidRPr="002F617E" w:rsidRDefault="00904338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 xml:space="preserve">- Os resultados obtidos justificam as despesas? </w:t>
            </w:r>
          </w:p>
          <w:p w:rsidR="00904338" w:rsidRPr="002F617E" w:rsidRDefault="00904338">
            <w:pPr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 xml:space="preserve">[   ] Sim  [   ] Não </w:t>
            </w:r>
          </w:p>
          <w:p w:rsidR="00904338" w:rsidRPr="002F617E" w:rsidRDefault="00904338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Se necessário, faça uma discussão no espaço a seguir.</w:t>
            </w:r>
          </w:p>
          <w:p w:rsidR="00904338" w:rsidRDefault="00904338" w:rsidP="005F31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Default="00C62270" w:rsidP="005F31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Default="00C62270" w:rsidP="005F31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Default="00C62270" w:rsidP="005F31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Default="00C62270" w:rsidP="005F31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62270" w:rsidRPr="002F617E" w:rsidRDefault="00C62270" w:rsidP="005F31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5D68" w:rsidRDefault="00AD5D68"/>
    <w:tbl>
      <w:tblPr>
        <w:tblW w:w="10207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693"/>
        <w:gridCol w:w="1985"/>
      </w:tblGrid>
      <w:tr w:rsidR="00C62270" w:rsidRPr="003033D8" w:rsidTr="00C62270">
        <w:trPr>
          <w:cantSplit/>
          <w:trHeight w:hRule="exact" w:val="539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C62270" w:rsidRPr="00C62270" w:rsidRDefault="00852A0A" w:rsidP="00C62270">
            <w:pPr>
              <w:pStyle w:val="Cabealh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  <w:r w:rsidR="00C62270" w:rsidRPr="00C62270">
              <w:rPr>
                <w:rFonts w:ascii="Arial" w:hAnsi="Arial" w:cs="Arial"/>
                <w:b/>
                <w:sz w:val="22"/>
                <w:szCs w:val="22"/>
              </w:rPr>
              <w:t>. Por favor, analise as solicitações adicionais, se houver (Campo 2 do formulário encaminhado pelo pesquisador juntamente com o Relatório Científico).</w:t>
            </w:r>
          </w:p>
        </w:tc>
      </w:tr>
      <w:tr w:rsidR="00C62270" w:rsidRPr="003033D8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b w:val="0"/>
                <w:sz w:val="17"/>
                <w:szCs w:val="17"/>
              </w:rPr>
            </w:pPr>
            <w:r w:rsidRPr="00C62270">
              <w:rPr>
                <w:rFonts w:ascii="Arial" w:hAnsi="Arial"/>
                <w:b w:val="0"/>
                <w:sz w:val="17"/>
                <w:szCs w:val="17"/>
              </w:rPr>
              <w:t>a) Aditivo/Suplementação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3033D8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/>
                <w:sz w:val="17"/>
                <w:szCs w:val="17"/>
              </w:rPr>
            </w:pPr>
            <w:r w:rsidRPr="00C62270">
              <w:rPr>
                <w:rFonts w:ascii="Arial" w:hAnsi="Arial"/>
                <w:b w:val="0"/>
                <w:sz w:val="17"/>
                <w:szCs w:val="17"/>
              </w:rPr>
              <w:t>b) Transposição ou Remanejamento de verba</w:t>
            </w:r>
            <w:r w:rsidRPr="00C62270"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3033D8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/>
                <w:b w:val="0"/>
                <w:sz w:val="17"/>
                <w:szCs w:val="17"/>
              </w:rPr>
            </w:pPr>
            <w:r w:rsidRPr="00C62270">
              <w:rPr>
                <w:rFonts w:ascii="Arial" w:hAnsi="Arial"/>
                <w:b w:val="0"/>
                <w:sz w:val="17"/>
                <w:szCs w:val="17"/>
              </w:rPr>
              <w:t>c) Prorrogação de Prazos para Entrega de Relatório Científico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3033D8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/>
                <w:sz w:val="17"/>
                <w:szCs w:val="17"/>
              </w:rPr>
            </w:pPr>
            <w:r w:rsidRPr="00C62270">
              <w:rPr>
                <w:rFonts w:ascii="Arial" w:hAnsi="Arial"/>
                <w:b w:val="0"/>
                <w:sz w:val="17"/>
                <w:szCs w:val="17"/>
              </w:rPr>
              <w:t>d) Prorrogação de Prazos para Entrega de Prestação de Contas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C6227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C6227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985560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/>
                <w:sz w:val="17"/>
                <w:szCs w:val="17"/>
              </w:rPr>
            </w:pPr>
            <w:r w:rsidRPr="00985560">
              <w:rPr>
                <w:rFonts w:ascii="Arial" w:hAnsi="Arial"/>
                <w:b w:val="0"/>
                <w:sz w:val="17"/>
                <w:szCs w:val="17"/>
              </w:rPr>
              <w:t xml:space="preserve">e) Alteração de Vigência do Processo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985560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/>
                <w:sz w:val="17"/>
                <w:szCs w:val="17"/>
              </w:rPr>
            </w:pPr>
            <w:r w:rsidRPr="00985560">
              <w:rPr>
                <w:rFonts w:ascii="Arial" w:hAnsi="Arial"/>
                <w:b w:val="0"/>
                <w:sz w:val="17"/>
                <w:szCs w:val="17"/>
              </w:rPr>
              <w:t>f) Solicitação de Bolsa de Treinamento Técnico para Pessoal de Apoio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985560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/>
                <w:b w:val="0"/>
                <w:sz w:val="17"/>
                <w:szCs w:val="17"/>
              </w:rPr>
            </w:pPr>
            <w:r w:rsidRPr="00985560">
              <w:rPr>
                <w:rFonts w:ascii="Arial" w:hAnsi="Arial"/>
                <w:b w:val="0"/>
                <w:sz w:val="17"/>
                <w:szCs w:val="17"/>
              </w:rPr>
              <w:t>g) Solicitação de Bolsa de IC – Para Projeto Temático e Jovem Pesquisador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8C4EEE" w:rsidRPr="00985560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8C4EEE" w:rsidRPr="00985560" w:rsidRDefault="008C4EEE" w:rsidP="008C4EEE">
            <w:pPr>
              <w:pStyle w:val="Ttulo3"/>
              <w:rPr>
                <w:rFonts w:ascii="Arial" w:hAnsi="Arial"/>
                <w:sz w:val="17"/>
                <w:szCs w:val="17"/>
              </w:rPr>
            </w:pPr>
            <w:r w:rsidRPr="00985560">
              <w:rPr>
                <w:rFonts w:ascii="Arial" w:hAnsi="Arial"/>
                <w:b w:val="0"/>
                <w:sz w:val="17"/>
                <w:szCs w:val="17"/>
              </w:rPr>
              <w:t>h) Solicitação de Bolsa de MS – Para Projeto Temático e Jovem Pesquisador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EEE" w:rsidRPr="00985560" w:rsidRDefault="008C4EEE" w:rsidP="008C4EEE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EEE" w:rsidRPr="00985560" w:rsidRDefault="008C4EEE" w:rsidP="008C4EEE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4EEE" w:rsidRPr="00985560" w:rsidRDefault="008C4EEE" w:rsidP="008C4EEE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061ABA" w:rsidRPr="00985560" w:rsidTr="0006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ABA" w:rsidRPr="00061ABA" w:rsidRDefault="00061ABA" w:rsidP="002122A3">
            <w:pPr>
              <w:pStyle w:val="Ttulo3"/>
              <w:rPr>
                <w:rFonts w:ascii="Arial" w:hAnsi="Arial"/>
                <w:b w:val="0"/>
                <w:sz w:val="17"/>
                <w:szCs w:val="17"/>
              </w:rPr>
            </w:pPr>
            <w:r w:rsidRPr="00985560">
              <w:rPr>
                <w:rFonts w:ascii="Arial" w:hAnsi="Arial"/>
                <w:b w:val="0"/>
                <w:sz w:val="17"/>
                <w:szCs w:val="17"/>
              </w:rPr>
              <w:t>i) Solicitação de Bolsa de DD – Para Projeto Temático e Jovem Pesquisador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A" w:rsidRPr="00985560" w:rsidRDefault="00061ABA" w:rsidP="002122A3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A" w:rsidRPr="00985560" w:rsidRDefault="00061ABA" w:rsidP="002122A3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A" w:rsidRPr="00985560" w:rsidRDefault="00061ABA" w:rsidP="002122A3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061ABA" w:rsidRPr="00985560" w:rsidTr="0006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ABA" w:rsidRPr="00061ABA" w:rsidRDefault="00061ABA" w:rsidP="00061ABA">
            <w:pPr>
              <w:pStyle w:val="Ttulo3"/>
              <w:rPr>
                <w:rFonts w:ascii="Arial" w:hAnsi="Arial"/>
                <w:b w:val="0"/>
                <w:sz w:val="17"/>
                <w:szCs w:val="17"/>
              </w:rPr>
            </w:pPr>
            <w:r>
              <w:rPr>
                <w:rFonts w:ascii="Arial" w:hAnsi="Arial"/>
                <w:b w:val="0"/>
                <w:sz w:val="17"/>
                <w:szCs w:val="17"/>
              </w:rPr>
              <w:t>j</w:t>
            </w:r>
            <w:r w:rsidRPr="00985560">
              <w:rPr>
                <w:rFonts w:ascii="Arial" w:hAnsi="Arial"/>
                <w:b w:val="0"/>
                <w:sz w:val="17"/>
                <w:szCs w:val="17"/>
              </w:rPr>
              <w:t xml:space="preserve">) Solicitação de Bolsa de </w:t>
            </w:r>
            <w:r>
              <w:rPr>
                <w:rFonts w:ascii="Arial" w:hAnsi="Arial"/>
                <w:b w:val="0"/>
                <w:sz w:val="17"/>
                <w:szCs w:val="17"/>
              </w:rPr>
              <w:t>JC</w:t>
            </w:r>
            <w:r w:rsidRPr="00985560">
              <w:rPr>
                <w:rFonts w:ascii="Arial" w:hAnsi="Arial"/>
                <w:b w:val="0"/>
                <w:sz w:val="17"/>
                <w:szCs w:val="17"/>
              </w:rPr>
              <w:t xml:space="preserve"> – Para Projeto Temático e Jovem Pesquisador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A" w:rsidRPr="00985560" w:rsidRDefault="00061ABA" w:rsidP="002122A3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A" w:rsidRPr="00985560" w:rsidRDefault="00061ABA" w:rsidP="002122A3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BA" w:rsidRPr="00985560" w:rsidRDefault="00061ABA" w:rsidP="002122A3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985560" w:rsidTr="006E2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  <w:trHeight w:hRule="exact" w:val="624"/>
        </w:trPr>
        <w:tc>
          <w:tcPr>
            <w:tcW w:w="3686" w:type="dxa"/>
            <w:shd w:val="clear" w:color="auto" w:fill="D9D9D9"/>
            <w:vAlign w:val="center"/>
          </w:tcPr>
          <w:p w:rsidR="00C62270" w:rsidRPr="00985560" w:rsidRDefault="00061ABA" w:rsidP="00C62270">
            <w:pPr>
              <w:pStyle w:val="Ttulo3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 w:val="0"/>
                <w:sz w:val="17"/>
                <w:szCs w:val="17"/>
              </w:rPr>
              <w:t>k</w:t>
            </w:r>
            <w:r w:rsidR="00C62270" w:rsidRPr="00985560">
              <w:rPr>
                <w:rFonts w:ascii="Arial" w:hAnsi="Arial"/>
                <w:b w:val="0"/>
                <w:sz w:val="17"/>
                <w:szCs w:val="17"/>
              </w:rPr>
              <w:t>) Solicitação de Bolsa d</w:t>
            </w:r>
            <w:r>
              <w:rPr>
                <w:rFonts w:ascii="Arial" w:hAnsi="Arial"/>
                <w:b w:val="0"/>
                <w:sz w:val="17"/>
                <w:szCs w:val="17"/>
              </w:rPr>
              <w:t>e EP</w:t>
            </w:r>
            <w:r w:rsidR="00C62270" w:rsidRPr="00985560">
              <w:rPr>
                <w:rFonts w:ascii="Arial" w:hAnsi="Arial"/>
                <w:b w:val="0"/>
                <w:sz w:val="17"/>
                <w:szCs w:val="17"/>
              </w:rPr>
              <w:t xml:space="preserve"> – Para Projeto Temático</w:t>
            </w:r>
            <w:r w:rsidR="008C4EEE" w:rsidRPr="00985560">
              <w:rPr>
                <w:rFonts w:ascii="Arial" w:hAnsi="Arial"/>
                <w:b w:val="0"/>
                <w:sz w:val="17"/>
                <w:szCs w:val="17"/>
              </w:rPr>
              <w:t xml:space="preserve"> e Jovem Pesquisador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Recomendada parcialmente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70" w:rsidRPr="00985560" w:rsidRDefault="00C62270" w:rsidP="00C62270">
            <w:pPr>
              <w:pStyle w:val="Ttulo3"/>
              <w:rPr>
                <w:rFonts w:ascii="Arial" w:hAnsi="Arial" w:cs="Arial"/>
                <w:sz w:val="17"/>
                <w:szCs w:val="17"/>
              </w:rPr>
            </w:pPr>
            <w:r w:rsidRPr="00985560">
              <w:rPr>
                <w:rFonts w:ascii="Arial" w:hAnsi="Arial" w:cs="Arial"/>
                <w:sz w:val="17"/>
                <w:szCs w:val="17"/>
              </w:rPr>
              <w:t>[   ] Não Recomendada</w:t>
            </w:r>
          </w:p>
        </w:tc>
      </w:tr>
      <w:tr w:rsidR="00C62270" w:rsidRPr="00985560" w:rsidTr="006E2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5804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70" w:rsidRPr="00985560" w:rsidRDefault="00852A0A" w:rsidP="00C62270">
            <w:pPr>
              <w:rPr>
                <w:rFonts w:ascii="Arial" w:hAnsi="Arial" w:cs="Arial"/>
                <w:b/>
                <w:sz w:val="20"/>
              </w:rPr>
            </w:pPr>
            <w:r w:rsidRPr="00985560">
              <w:rPr>
                <w:rFonts w:ascii="Arial" w:hAnsi="Arial" w:cs="Arial"/>
                <w:b/>
                <w:sz w:val="20"/>
              </w:rPr>
              <w:t>4.</w:t>
            </w:r>
            <w:r w:rsidR="00C62270" w:rsidRPr="00985560">
              <w:rPr>
                <w:rFonts w:ascii="Arial" w:hAnsi="Arial" w:cs="Arial"/>
                <w:b/>
                <w:sz w:val="20"/>
              </w:rPr>
              <w:t>1 Por favor, discrimine quais são os subitens recomendados para</w:t>
            </w:r>
            <w:r w:rsidR="008C4EEE" w:rsidRPr="00985560">
              <w:rPr>
                <w:rFonts w:ascii="Arial" w:hAnsi="Arial" w:cs="Arial"/>
                <w:b/>
                <w:sz w:val="20"/>
              </w:rPr>
              <w:t xml:space="preserve"> os itens (a)-(i</w:t>
            </w:r>
            <w:r w:rsidR="00C62270" w:rsidRPr="00985560">
              <w:rPr>
                <w:rFonts w:ascii="Arial" w:hAnsi="Arial" w:cs="Arial"/>
                <w:b/>
                <w:sz w:val="20"/>
              </w:rPr>
              <w:t>)</w:t>
            </w:r>
            <w:r w:rsidR="007A3189" w:rsidRPr="00985560">
              <w:rPr>
                <w:rFonts w:ascii="Arial" w:hAnsi="Arial" w:cs="Arial"/>
                <w:b/>
                <w:sz w:val="20"/>
              </w:rPr>
              <w:t xml:space="preserve"> do campo 4</w:t>
            </w:r>
            <w:r w:rsidR="00C62270" w:rsidRPr="00985560">
              <w:rPr>
                <w:rFonts w:ascii="Arial" w:hAnsi="Arial" w:cs="Arial"/>
                <w:b/>
                <w:sz w:val="20"/>
              </w:rPr>
              <w:t>, caso haja uma recomendação parcial.</w:t>
            </w: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  <w:p w:rsidR="00C62270" w:rsidRPr="00985560" w:rsidRDefault="00C62270" w:rsidP="00C62270">
            <w:pPr>
              <w:rPr>
                <w:rFonts w:ascii="Arial" w:hAnsi="Arial" w:cs="Arial"/>
                <w:sz w:val="20"/>
              </w:rPr>
            </w:pPr>
          </w:p>
        </w:tc>
      </w:tr>
    </w:tbl>
    <w:p w:rsidR="00C62270" w:rsidRDefault="00C62270"/>
    <w:p w:rsidR="00C62270" w:rsidRDefault="00C62270">
      <w:r>
        <w:br w:type="page"/>
      </w:r>
      <w:bookmarkStart w:id="0" w:name="_GoBack"/>
      <w:bookmarkEnd w:id="0"/>
    </w:p>
    <w:p w:rsidR="006E2C69" w:rsidRDefault="006E2C69" w:rsidP="006E2C69">
      <w:pPr>
        <w:rPr>
          <w:snapToGrid/>
          <w:sz w:val="22"/>
        </w:rPr>
      </w:pPr>
    </w:p>
    <w:tbl>
      <w:tblPr>
        <w:tblW w:w="0" w:type="auto"/>
        <w:tblInd w:w="-10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E2C69" w:rsidTr="006E2C69">
        <w:trPr>
          <w:cantSplit/>
          <w:trHeight w:val="40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2C69" w:rsidRDefault="006E2C6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ANÁLISE FINAL</w:t>
            </w:r>
          </w:p>
        </w:tc>
      </w:tr>
      <w:tr w:rsidR="006E2C69" w:rsidTr="006E2C69">
        <w:trPr>
          <w:cantSplit/>
        </w:trPr>
        <w:tc>
          <w:tcPr>
            <w:tcW w:w="97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2C69" w:rsidRDefault="006E2C69">
            <w:pPr>
              <w:ind w:left="454" w:hanging="45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[   ] Relatório de Progresso Aprovado</w:t>
            </w:r>
          </w:p>
          <w:p w:rsidR="006E2C69" w:rsidRDefault="006E2C69" w:rsidP="006E2C69">
            <w:pPr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2F2F2"/>
              </w:rPr>
              <w:t xml:space="preserve">[ ] </w:t>
            </w:r>
            <w:r>
              <w:rPr>
                <w:rFonts w:ascii="Arial" w:hAnsi="Arial" w:cs="Arial"/>
              </w:rPr>
              <w:t>Relatório de Progresso Aprovado com críticas ou sugestões que deverão ser consideradas</w:t>
            </w:r>
            <w:r>
              <w:rPr>
                <w:rFonts w:ascii="Arial" w:hAnsi="Arial" w:cs="Arial"/>
              </w:rPr>
              <w:br/>
              <w:t>no próximo Relatório Científico</w:t>
            </w:r>
          </w:p>
        </w:tc>
      </w:tr>
      <w:tr w:rsidR="006E2C69" w:rsidTr="006E2C69">
        <w:trPr>
          <w:cantSplit/>
          <w:trHeight w:val="454"/>
        </w:trPr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C69" w:rsidRDefault="006E2C69">
            <w:pPr>
              <w:ind w:left="454" w:hanging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  ] Relatório de Progresso Não Aprovado</w:t>
            </w:r>
          </w:p>
          <w:p w:rsidR="006E2C69" w:rsidRDefault="006E2C69">
            <w:pPr>
              <w:ind w:left="454" w:hanging="454"/>
              <w:jc w:val="both"/>
              <w:rPr>
                <w:rFonts w:ascii="Arial" w:hAnsi="Arial" w:cs="Arial"/>
              </w:rPr>
            </w:pPr>
          </w:p>
          <w:p w:rsidR="006E2C69" w:rsidRDefault="006E2C69">
            <w:pPr>
              <w:ind w:left="454" w:hanging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  ] Relatório Final Aprovado</w:t>
            </w:r>
          </w:p>
          <w:p w:rsidR="006E2C69" w:rsidRDefault="006E2C69">
            <w:pPr>
              <w:ind w:left="454" w:hanging="4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  ] Relatório Final Não Aprovado</w:t>
            </w:r>
          </w:p>
        </w:tc>
      </w:tr>
    </w:tbl>
    <w:p w:rsidR="00AD5D68" w:rsidRPr="00AD5D68" w:rsidRDefault="00AD5D68" w:rsidP="00AD5D68">
      <w:pPr>
        <w:pStyle w:val="Ttulo7"/>
        <w:rPr>
          <w:rFonts w:ascii="Arial" w:hAnsi="Arial" w:cs="Arial"/>
          <w:b/>
          <w:sz w:val="20"/>
        </w:rPr>
      </w:pPr>
      <w:r w:rsidRPr="00AD5D68">
        <w:rPr>
          <w:rFonts w:ascii="Arial" w:hAnsi="Arial" w:cs="Arial"/>
          <w:b/>
          <w:sz w:val="20"/>
        </w:rPr>
        <w:t>INFORMAÇÕES PARA USO EXCLUSIVO DA FAPESP</w:t>
      </w:r>
    </w:p>
    <w:tbl>
      <w:tblPr>
        <w:tblW w:w="985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AD5D68" w:rsidRPr="002F617E" w:rsidTr="006E2C69">
        <w:trPr>
          <w:cantSplit/>
        </w:trPr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D68" w:rsidRPr="002F617E" w:rsidRDefault="00AD5D68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D68" w:rsidRPr="003033D8" w:rsidRDefault="00AD5D68" w:rsidP="00AD5D68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O conteúdo dos itens anteriores poderá, a critério da FAPESP, ser enviado na íntegra ao proponente. </w:t>
            </w:r>
          </w:p>
          <w:p w:rsidR="00AD5D68" w:rsidRDefault="00AD5D68" w:rsidP="00AD5D68">
            <w:pPr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>Caso deseje acrescentar informações consideradas importantes para a FAPESP fundamentar sua decisão e que não devam ser transcritas ao proponente por seu caráter confidencial, inclua-as neste espaço.</w:t>
            </w:r>
          </w:p>
          <w:p w:rsidR="00AD5D68" w:rsidRPr="002F617E" w:rsidRDefault="00AD5D6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68" w:rsidRPr="002F617E" w:rsidTr="006E2C69">
        <w:trPr>
          <w:cantSplit/>
          <w:trHeight w:val="258"/>
        </w:trPr>
        <w:tc>
          <w:tcPr>
            <w:tcW w:w="9854" w:type="dxa"/>
          </w:tcPr>
          <w:p w:rsidR="00AD5D68" w:rsidRPr="002F617E" w:rsidRDefault="00AD5D68" w:rsidP="00A84C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68" w:rsidRPr="002F617E" w:rsidTr="006E2C69">
        <w:trPr>
          <w:cantSplit/>
          <w:trHeight w:val="81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68" w:rsidRPr="003033D8" w:rsidRDefault="00AD5D68" w:rsidP="00AD5D6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Prezado Assessor, </w:t>
            </w:r>
          </w:p>
          <w:p w:rsidR="00AD5D68" w:rsidRPr="002F617E" w:rsidRDefault="00AD5D68" w:rsidP="00AD5D68">
            <w:pPr>
              <w:rPr>
                <w:rFonts w:ascii="Arial" w:hAnsi="Arial" w:cs="Arial"/>
                <w:sz w:val="22"/>
                <w:szCs w:val="22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É </w:t>
            </w:r>
            <w:r w:rsidRPr="003033D8">
              <w:rPr>
                <w:rFonts w:ascii="Arial" w:hAnsi="Arial" w:cs="Arial"/>
                <w:b/>
                <w:sz w:val="20"/>
              </w:rPr>
              <w:t>fundamental</w:t>
            </w:r>
            <w:r w:rsidRPr="003033D8">
              <w:rPr>
                <w:rFonts w:ascii="Arial" w:hAnsi="Arial" w:cs="Arial"/>
                <w:sz w:val="20"/>
              </w:rPr>
              <w:t xml:space="preserve"> o preenchimento dos campos </w:t>
            </w:r>
            <w:r w:rsidRPr="003033D8">
              <w:rPr>
                <w:rFonts w:ascii="Arial" w:hAnsi="Arial" w:cs="Arial"/>
                <w:b/>
                <w:sz w:val="20"/>
              </w:rPr>
              <w:t xml:space="preserve">Processo, Pesquisador(a) Responsável, Nome Legível </w:t>
            </w:r>
            <w:r w:rsidRPr="003033D8">
              <w:rPr>
                <w:rFonts w:ascii="Arial" w:hAnsi="Arial" w:cs="Arial"/>
                <w:sz w:val="20"/>
              </w:rPr>
              <w:t>e</w:t>
            </w:r>
            <w:r w:rsidRPr="003033D8">
              <w:rPr>
                <w:rFonts w:ascii="Arial" w:hAnsi="Arial" w:cs="Arial"/>
                <w:b/>
                <w:sz w:val="20"/>
              </w:rPr>
              <w:t xml:space="preserve"> Assinatura.</w:t>
            </w:r>
            <w:r>
              <w:rPr>
                <w:rFonts w:ascii="Arial" w:hAnsi="Arial" w:cs="Arial"/>
                <w:b/>
                <w:sz w:val="20"/>
              </w:rPr>
              <w:t xml:space="preserve"> Não rubrique as páginas do parecer</w:t>
            </w:r>
          </w:p>
        </w:tc>
      </w:tr>
      <w:tr w:rsidR="00AD5D68" w:rsidRPr="002F617E" w:rsidTr="006E2C69">
        <w:trPr>
          <w:cantSplit/>
          <w:trHeight w:val="440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AD5D68" w:rsidRPr="002F617E" w:rsidRDefault="00AD5D68" w:rsidP="000257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b/>
                <w:color w:val="FF0000"/>
                <w:sz w:val="22"/>
                <w:szCs w:val="22"/>
              </w:rPr>
              <w:t>ESTA ASSESSORIA SE COMPROMETE A MANTER SIGILO DESTE PARECER.</w:t>
            </w:r>
          </w:p>
        </w:tc>
      </w:tr>
      <w:tr w:rsidR="00AD5D68" w:rsidRPr="007C02E0" w:rsidTr="006E2C69">
        <w:trPr>
          <w:cantSplit/>
          <w:trHeight w:hRule="exact" w:val="113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68" w:rsidRPr="007C02E0" w:rsidRDefault="00AD5D6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7C02E0">
              <w:rPr>
                <w:rFonts w:ascii="Arial" w:hAnsi="Arial" w:cs="Arial"/>
                <w:b/>
                <w:sz w:val="20"/>
                <w:szCs w:val="22"/>
              </w:rPr>
              <w:t>Declaro não haver nenhuma circunstância caracterizando situação de potencial conflito de interesse  ou que possa ser percebida como impeditiva para um parecer isento.  Comprometo-me a manter sob sigilo todas as informações constantes deste processo, em particular, a minha condição de a</w:t>
            </w:r>
            <w:r w:rsidR="007C02E0" w:rsidRPr="007C02E0">
              <w:rPr>
                <w:rFonts w:ascii="Arial" w:hAnsi="Arial" w:cs="Arial"/>
                <w:b/>
                <w:sz w:val="20"/>
                <w:szCs w:val="22"/>
              </w:rPr>
              <w:t>ssessor e o teor deste parecer.</w:t>
            </w:r>
          </w:p>
        </w:tc>
      </w:tr>
      <w:tr w:rsidR="005B3E20" w:rsidRPr="002F617E" w:rsidTr="006E2C69">
        <w:trPr>
          <w:cantSplit/>
          <w:trHeight w:hRule="exact" w:val="51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20" w:rsidRPr="002F617E" w:rsidRDefault="000257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2369E">
              <w:rPr>
                <w:rFonts w:ascii="Arial" w:hAnsi="Arial" w:cs="Arial"/>
                <w:b/>
                <w:color w:val="000000"/>
                <w:sz w:val="20"/>
              </w:rPr>
              <w:t>Instituição do assessor:</w:t>
            </w:r>
          </w:p>
        </w:tc>
      </w:tr>
      <w:tr w:rsidR="00AD5D68" w:rsidRPr="002F617E" w:rsidTr="006E2C69">
        <w:trPr>
          <w:cantSplit/>
          <w:trHeight w:hRule="exact" w:val="51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68" w:rsidRPr="002F617E" w:rsidRDefault="0002576B" w:rsidP="0002576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Nome legível:</w:t>
            </w:r>
          </w:p>
        </w:tc>
      </w:tr>
      <w:tr w:rsidR="0002576B" w:rsidRPr="002F617E" w:rsidTr="006E2C69">
        <w:trPr>
          <w:cantSplit/>
          <w:trHeight w:hRule="exact" w:val="90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76B" w:rsidRPr="00B2369E" w:rsidRDefault="0002576B" w:rsidP="0002576B">
            <w:pPr>
              <w:pStyle w:val="Cabealho"/>
              <w:tabs>
                <w:tab w:val="left" w:pos="708"/>
              </w:tabs>
              <w:spacing w:after="60"/>
              <w:jc w:val="both"/>
              <w:rPr>
                <w:rFonts w:ascii="Arial" w:hAnsi="Arial" w:cs="Arial"/>
                <w:b/>
                <w:sz w:val="20"/>
              </w:rPr>
            </w:pPr>
            <w:r w:rsidRPr="00B2369E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</w:tbl>
    <w:p w:rsidR="00C6322D" w:rsidRDefault="00C6322D" w:rsidP="00852A0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sectPr w:rsidR="00C6322D" w:rsidSect="00C62270">
      <w:headerReference w:type="default" r:id="rId10"/>
      <w:footerReference w:type="default" r:id="rId11"/>
      <w:endnotePr>
        <w:numFmt w:val="decimal"/>
      </w:endnotePr>
      <w:pgSz w:w="11905" w:h="16837" w:code="9"/>
      <w:pgMar w:top="680" w:right="706" w:bottom="1021" w:left="1134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C8" w:rsidRDefault="00C455C8">
      <w:r>
        <w:separator/>
      </w:r>
    </w:p>
  </w:endnote>
  <w:endnote w:type="continuationSeparator" w:id="0">
    <w:p w:rsidR="00C455C8" w:rsidRDefault="00C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89" w:rsidRDefault="007A3189" w:rsidP="00A95F3B">
    <w:pPr>
      <w:pStyle w:val="Rodap"/>
      <w:tabs>
        <w:tab w:val="left" w:pos="4095"/>
        <w:tab w:val="left" w:pos="8040"/>
        <w:tab w:val="right" w:pos="9070"/>
      </w:tabs>
      <w:rPr>
        <w:sz w:val="16"/>
      </w:rPr>
    </w:pPr>
    <w:r>
      <w:rPr>
        <w:rFonts w:ascii="Arial" w:hAnsi="Arial" w:cs="Arial"/>
        <w:color w:val="FF0000"/>
        <w:sz w:val="18"/>
        <w:szCs w:val="18"/>
      </w:rPr>
      <w:t xml:space="preserve">Este formulário entrou em uso a partir de </w:t>
    </w:r>
    <w:r w:rsidR="00425975">
      <w:rPr>
        <w:rFonts w:ascii="Arial" w:hAnsi="Arial" w:cs="Arial"/>
        <w:color w:val="FF0000"/>
        <w:sz w:val="18"/>
        <w:szCs w:val="18"/>
      </w:rPr>
      <w:t>07/06/2019</w:t>
    </w:r>
    <w:r w:rsidR="00EC1493">
      <w:rPr>
        <w:rFonts w:ascii="Arial" w:hAnsi="Arial" w:cs="Arial"/>
        <w:color w:val="FF0000"/>
        <w:sz w:val="18"/>
        <w:szCs w:val="18"/>
      </w:rPr>
      <w:t>,</w:t>
    </w:r>
    <w:r>
      <w:rPr>
        <w:rFonts w:ascii="Arial" w:hAnsi="Arial" w:cs="Arial"/>
        <w:color w:val="FF0000"/>
        <w:sz w:val="18"/>
        <w:szCs w:val="18"/>
      </w:rPr>
      <w:t xml:space="preserve"> devendo ser evitado o uso de versões anteriores</w:t>
    </w:r>
    <w:r w:rsidR="006B1B46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3671570</wp:posOffset>
              </wp:positionH>
              <wp:positionV relativeFrom="paragraph">
                <wp:posOffset>-27305</wp:posOffset>
              </wp:positionV>
              <wp:extent cx="548640" cy="1828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189" w:rsidRDefault="007A3189" w:rsidP="00A95F3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9.1pt;margin-top:-2.15pt;width:43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2J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" o:allowincell="f" filled="f" stroked="f">
              <v:textbox>
                <w:txbxContent>
                  <w:p w:rsidR="007A3189" w:rsidRDefault="007A3189" w:rsidP="00A95F3B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 xml:space="preserve">            </w:t>
    </w:r>
    <w:r w:rsidR="006B1B46"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189" w:rsidRDefault="007A3189" w:rsidP="00A95F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-8.2pt;margin-top:-3.05pt;width:95.7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mr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AbCGau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:rsidR="007A3189" w:rsidRDefault="007A3189" w:rsidP="00A95F3B"/>
                </w:txbxContent>
              </v:textbox>
            </v:shape>
          </w:pict>
        </mc:Fallback>
      </mc:AlternateConten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C8" w:rsidRDefault="00C455C8">
      <w:r>
        <w:separator/>
      </w:r>
    </w:p>
  </w:footnote>
  <w:footnote w:type="continuationSeparator" w:id="0">
    <w:p w:rsidR="00C455C8" w:rsidRDefault="00C4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89" w:rsidRDefault="006B1B46">
    <w:pPr>
      <w:pBdr>
        <w:bottom w:val="single" w:sz="4" w:space="1" w:color="auto"/>
      </w:pBdr>
      <w:tabs>
        <w:tab w:val="left" w:pos="-23"/>
        <w:tab w:val="center" w:pos="6804"/>
        <w:tab w:val="left" w:pos="8789"/>
      </w:tabs>
      <w:ind w:left="-23" w:right="-24"/>
      <w:jc w:val="right"/>
      <w:rPr>
        <w:sz w:val="16"/>
      </w:rPr>
    </w:pPr>
    <w:r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189" w:rsidRDefault="007A31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8.2pt;margin-top:-3.05pt;width:95.7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mN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" o:allowincell="f" filled="f" stroked="f">
              <v:textbox>
                <w:txbxContent>
                  <w:p w:rsidR="007A3189" w:rsidRDefault="007A3189"/>
                </w:txbxContent>
              </v:textbox>
            </v:shape>
          </w:pict>
        </mc:Fallback>
      </mc:AlternateContent>
    </w:r>
    <w:r w:rsidR="007A3189">
      <w:rPr>
        <w:rFonts w:ascii="Arial" w:hAnsi="Arial"/>
        <w:sz w:val="16"/>
      </w:rPr>
      <w:t>Página</w:t>
    </w:r>
    <w:r w:rsidR="007A3189">
      <w:rPr>
        <w:sz w:val="16"/>
      </w:rPr>
      <w:t xml:space="preserve">  </w:t>
    </w:r>
    <w:r w:rsidR="007A3189">
      <w:rPr>
        <w:rStyle w:val="Nmerodepgina"/>
        <w:sz w:val="16"/>
      </w:rPr>
      <w:fldChar w:fldCharType="begin"/>
    </w:r>
    <w:r w:rsidR="007A3189">
      <w:rPr>
        <w:rStyle w:val="Nmerodepgina"/>
        <w:sz w:val="16"/>
      </w:rPr>
      <w:instrText xml:space="preserve"> PAGE </w:instrText>
    </w:r>
    <w:r w:rsidR="007A3189">
      <w:rPr>
        <w:rStyle w:val="Nmerodepgina"/>
        <w:sz w:val="16"/>
      </w:rPr>
      <w:fldChar w:fldCharType="separate"/>
    </w:r>
    <w:r w:rsidR="00425975">
      <w:rPr>
        <w:rStyle w:val="Nmerodepgina"/>
        <w:noProof/>
        <w:sz w:val="16"/>
      </w:rPr>
      <w:t>2</w:t>
    </w:r>
    <w:r w:rsidR="007A3189">
      <w:rPr>
        <w:rStyle w:val="Nmerodepgina"/>
        <w:sz w:val="16"/>
      </w:rPr>
      <w:fldChar w:fldCharType="end"/>
    </w:r>
  </w:p>
  <w:p w:rsidR="007A3189" w:rsidRDefault="006B1B46">
    <w:pPr>
      <w:tabs>
        <w:tab w:val="left" w:pos="-23"/>
        <w:tab w:val="center" w:pos="6804"/>
        <w:tab w:val="left" w:pos="8789"/>
      </w:tabs>
      <w:ind w:left="-23" w:right="-24"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189" w:rsidRDefault="007A31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8.2pt;margin-top:-3.05pt;width:95.7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5uI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Db7m4i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:rsidR="007A3189" w:rsidRDefault="007A318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487"/>
    <w:multiLevelType w:val="singleLevel"/>
    <w:tmpl w:val="CCCE9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4B1E9B"/>
    <w:multiLevelType w:val="singleLevel"/>
    <w:tmpl w:val="B50E8E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5B3E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2913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E"/>
    <w:rsid w:val="0002576B"/>
    <w:rsid w:val="00056A3B"/>
    <w:rsid w:val="00061ABA"/>
    <w:rsid w:val="000766A6"/>
    <w:rsid w:val="001137FD"/>
    <w:rsid w:val="0013175C"/>
    <w:rsid w:val="00155667"/>
    <w:rsid w:val="00192AC4"/>
    <w:rsid w:val="002F5F53"/>
    <w:rsid w:val="002F617E"/>
    <w:rsid w:val="00320BDE"/>
    <w:rsid w:val="00425975"/>
    <w:rsid w:val="00431D1C"/>
    <w:rsid w:val="00442A41"/>
    <w:rsid w:val="004C543E"/>
    <w:rsid w:val="00502459"/>
    <w:rsid w:val="005B3E20"/>
    <w:rsid w:val="005F3113"/>
    <w:rsid w:val="005F31F6"/>
    <w:rsid w:val="006649FD"/>
    <w:rsid w:val="0069172C"/>
    <w:rsid w:val="006B1B46"/>
    <w:rsid w:val="006D2F8B"/>
    <w:rsid w:val="006E2C69"/>
    <w:rsid w:val="007A3189"/>
    <w:rsid w:val="007C02E0"/>
    <w:rsid w:val="007C053F"/>
    <w:rsid w:val="007D1A6D"/>
    <w:rsid w:val="00852A0A"/>
    <w:rsid w:val="008A4BA1"/>
    <w:rsid w:val="008C4EEE"/>
    <w:rsid w:val="00904338"/>
    <w:rsid w:val="00913C3E"/>
    <w:rsid w:val="009552C7"/>
    <w:rsid w:val="009635E9"/>
    <w:rsid w:val="00985560"/>
    <w:rsid w:val="009C3371"/>
    <w:rsid w:val="00A84CC7"/>
    <w:rsid w:val="00A95F3B"/>
    <w:rsid w:val="00AA7308"/>
    <w:rsid w:val="00AD5D68"/>
    <w:rsid w:val="00B01ACB"/>
    <w:rsid w:val="00B508A6"/>
    <w:rsid w:val="00B77CAD"/>
    <w:rsid w:val="00BF4AE8"/>
    <w:rsid w:val="00C430A9"/>
    <w:rsid w:val="00C455C8"/>
    <w:rsid w:val="00C62270"/>
    <w:rsid w:val="00C6322D"/>
    <w:rsid w:val="00E34D46"/>
    <w:rsid w:val="00EC1493"/>
    <w:rsid w:val="00EE274F"/>
    <w:rsid w:val="00F12162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CD660-6A18-4A50-A956-45E26FF6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1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D5D6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b/>
    </w:rPr>
  </w:style>
  <w:style w:type="paragraph" w:styleId="Corpodetexto3">
    <w:name w:val="Body Text 3"/>
    <w:basedOn w:val="Normal"/>
    <w:pPr>
      <w:jc w:val="both"/>
    </w:pPr>
    <w:rPr>
      <w:b/>
    </w:rPr>
  </w:style>
  <w:style w:type="paragraph" w:styleId="Recuodecorpodetexto">
    <w:name w:val="Body Text Indent"/>
    <w:basedOn w:val="Normal"/>
    <w:pPr>
      <w:ind w:left="454" w:hanging="454"/>
      <w:jc w:val="both"/>
    </w:pPr>
  </w:style>
  <w:style w:type="character" w:customStyle="1" w:styleId="CabealhoChar">
    <w:name w:val="Cabeçalho Char"/>
    <w:link w:val="Cabealho"/>
    <w:rsid w:val="006D2F8B"/>
    <w:rPr>
      <w:snapToGrid w:val="0"/>
      <w:sz w:val="24"/>
    </w:rPr>
  </w:style>
  <w:style w:type="character" w:styleId="Hyperlink">
    <w:name w:val="Hyperlink"/>
    <w:rsid w:val="006D2F8B"/>
    <w:rPr>
      <w:color w:val="0000FF"/>
      <w:u w:val="single"/>
    </w:rPr>
  </w:style>
  <w:style w:type="table" w:styleId="Tabelacomgrade">
    <w:name w:val="Table Grid"/>
    <w:basedOn w:val="Tabelanormal"/>
    <w:rsid w:val="006D2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7Char">
    <w:name w:val="Título 7 Char"/>
    <w:link w:val="Ttulo7"/>
    <w:semiHidden/>
    <w:rsid w:val="00AD5D68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RodapChar">
    <w:name w:val="Rodapé Char"/>
    <w:link w:val="Rodap"/>
    <w:rsid w:val="00A95F3B"/>
    <w:rPr>
      <w:snapToGrid w:val="0"/>
      <w:sz w:val="24"/>
    </w:rPr>
  </w:style>
  <w:style w:type="character" w:customStyle="1" w:styleId="newstexto1">
    <w:name w:val="newstexto1"/>
    <w:rsid w:val="00B508A6"/>
  </w:style>
  <w:style w:type="character" w:styleId="HiperlinkVisitado">
    <w:name w:val="FollowedHyperlink"/>
    <w:basedOn w:val="Fontepargpadro"/>
    <w:rsid w:val="006B1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pesp.br/docs/formularios/arquivos/paajp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APES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BD4C-C55E-469F-B3FC-EC0A03E6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FAPESP</Template>
  <TotalTime>0</TotalTime>
  <Pages>5</Pages>
  <Words>1194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PARECER DE ACOMPANHAMENTO</vt:lpstr>
    </vt:vector>
  </TitlesOfParts>
  <Company>FAPESP</Company>
  <LinksUpToDate>false</LinksUpToDate>
  <CharactersWithSpaces>7630</CharactersWithSpaces>
  <SharedDoc>false</SharedDoc>
  <HLinks>
    <vt:vector size="6" baseType="variant">
      <vt:variant>
        <vt:i4>9633880</vt:i4>
      </vt:variant>
      <vt:variant>
        <vt:i4>0</vt:i4>
      </vt:variant>
      <vt:variant>
        <vt:i4>0</vt:i4>
      </vt:variant>
      <vt:variant>
        <vt:i4>5</vt:i4>
      </vt:variant>
      <vt:variant>
        <vt:lpwstr>http://orion.fapesp.br/formulários/arquivos/paajp.doc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PARECER DE ACOMPANHAMENTO</dc:title>
  <dc:subject/>
  <dc:creator>Marcio Augusto</dc:creator>
  <cp:keywords/>
  <cp:lastModifiedBy>Carlos Alberto de Pian</cp:lastModifiedBy>
  <cp:revision>2</cp:revision>
  <cp:lastPrinted>2003-07-04T15:10:00Z</cp:lastPrinted>
  <dcterms:created xsi:type="dcterms:W3CDTF">2019-06-07T11:57:00Z</dcterms:created>
  <dcterms:modified xsi:type="dcterms:W3CDTF">2019-06-07T11:57:00Z</dcterms:modified>
</cp:coreProperties>
</file>